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C862D" w14:textId="3736D156" w:rsidR="00B9235E" w:rsidRPr="00E854BC" w:rsidRDefault="00044B33" w:rsidP="007B5B5A">
      <w:pPr>
        <w:widowControl w:val="0"/>
        <w:suppressAutoHyphens/>
        <w:spacing w:before="480" w:after="240" w:line="276" w:lineRule="auto"/>
        <w:jc w:val="center"/>
        <w:rPr>
          <w:b/>
          <w:sz w:val="30"/>
        </w:rPr>
      </w:pPr>
      <w:r w:rsidRPr="00964F06">
        <w:rPr>
          <w:b/>
          <w:sz w:val="30"/>
          <w:lang w:val="tr-TR"/>
        </w:rPr>
        <w:t>M</w:t>
      </w:r>
      <w:r w:rsidR="00EC0266" w:rsidRPr="00964F06">
        <w:rPr>
          <w:b/>
          <w:sz w:val="30"/>
          <w:lang w:val="tr-TR"/>
        </w:rPr>
        <w:t>aka</w:t>
      </w:r>
      <w:r w:rsidR="00B9235E" w:rsidRPr="00964F06">
        <w:rPr>
          <w:b/>
          <w:sz w:val="30"/>
          <w:lang w:val="tr-TR"/>
        </w:rPr>
        <w:t>le</w:t>
      </w:r>
      <w:r w:rsidR="00EC0266" w:rsidRPr="00964F06">
        <w:rPr>
          <w:b/>
          <w:sz w:val="30"/>
          <w:lang w:val="tr-TR"/>
        </w:rPr>
        <w:t xml:space="preserve"> Türkçe B</w:t>
      </w:r>
      <w:r w:rsidR="00B9235E" w:rsidRPr="00964F06">
        <w:rPr>
          <w:b/>
          <w:sz w:val="30"/>
          <w:lang w:val="tr-TR"/>
        </w:rPr>
        <w:t>a</w:t>
      </w:r>
      <w:r w:rsidR="00EC0266" w:rsidRPr="00964F06">
        <w:rPr>
          <w:b/>
          <w:sz w:val="30"/>
          <w:lang w:val="tr-TR"/>
        </w:rPr>
        <w:t>şlık</w:t>
      </w:r>
      <w:r w:rsidR="00EC0266">
        <w:rPr>
          <w:b/>
          <w:sz w:val="30"/>
        </w:rPr>
        <w:t xml:space="preserve"> </w:t>
      </w:r>
      <w:r w:rsidR="00964F06">
        <w:rPr>
          <w:b/>
          <w:sz w:val="30"/>
        </w:rPr>
        <w:t>(</w:t>
      </w:r>
      <w:r w:rsidR="00964F06" w:rsidRPr="00084B40">
        <w:rPr>
          <w:b/>
          <w:color w:val="FF0000"/>
          <w:sz w:val="30"/>
        </w:rPr>
        <w:t>Times New Roman</w:t>
      </w:r>
      <w:r w:rsidR="00125720" w:rsidRPr="00084B40">
        <w:rPr>
          <w:b/>
          <w:color w:val="FF0000"/>
          <w:sz w:val="30"/>
        </w:rPr>
        <w:t xml:space="preserve">, </w:t>
      </w:r>
      <w:r w:rsidR="00424505" w:rsidRPr="00084B40">
        <w:rPr>
          <w:b/>
          <w:color w:val="FF0000"/>
          <w:sz w:val="30"/>
        </w:rPr>
        <w:t>15</w:t>
      </w:r>
      <w:r w:rsidR="004743BE" w:rsidRPr="00084B40">
        <w:rPr>
          <w:b/>
          <w:color w:val="FF0000"/>
          <w:sz w:val="30"/>
        </w:rPr>
        <w:t xml:space="preserve"> </w:t>
      </w:r>
      <w:r w:rsidR="004743BE" w:rsidRPr="00C6297F">
        <w:rPr>
          <w:b/>
          <w:color w:val="FF0000"/>
          <w:sz w:val="30"/>
          <w:lang w:val="tr-TR"/>
        </w:rPr>
        <w:t>Punto</w:t>
      </w:r>
      <w:r w:rsidR="00424505" w:rsidRPr="00084B40">
        <w:rPr>
          <w:b/>
          <w:color w:val="FF0000"/>
          <w:sz w:val="30"/>
        </w:rPr>
        <w:t xml:space="preserve">, </w:t>
      </w:r>
      <w:r w:rsidR="00424505" w:rsidRPr="00084B40">
        <w:rPr>
          <w:b/>
          <w:color w:val="FF0000"/>
          <w:sz w:val="30"/>
          <w:lang w:val="tr-TR"/>
        </w:rPr>
        <w:t>K</w:t>
      </w:r>
      <w:r w:rsidR="00215742">
        <w:rPr>
          <w:b/>
          <w:color w:val="FF0000"/>
          <w:sz w:val="30"/>
          <w:lang w:val="tr-TR"/>
        </w:rPr>
        <w:t>oyu</w:t>
      </w:r>
      <w:r w:rsidR="00424505" w:rsidRPr="00084B40">
        <w:rPr>
          <w:b/>
          <w:color w:val="FF0000"/>
          <w:sz w:val="30"/>
          <w:lang w:val="tr-TR"/>
        </w:rPr>
        <w:t>, Orta</w:t>
      </w:r>
      <w:r w:rsidR="006D603F">
        <w:rPr>
          <w:b/>
          <w:color w:val="FF0000"/>
          <w:sz w:val="30"/>
          <w:lang w:val="tr-TR"/>
        </w:rPr>
        <w:t>la</w:t>
      </w:r>
      <w:r w:rsidR="00424505">
        <w:rPr>
          <w:b/>
          <w:sz w:val="30"/>
        </w:rPr>
        <w:t>)</w:t>
      </w:r>
      <w:r w:rsidR="00964F06">
        <w:rPr>
          <w:b/>
          <w:sz w:val="30"/>
        </w:rPr>
        <w:t xml:space="preserve"> </w:t>
      </w:r>
    </w:p>
    <w:p w14:paraId="2D24498B" w14:textId="14AECC47" w:rsidR="00B9235E" w:rsidRPr="007F73A4" w:rsidRDefault="00FA0D17" w:rsidP="0066026B">
      <w:pPr>
        <w:widowControl w:val="0"/>
        <w:suppressAutoHyphens/>
        <w:spacing w:before="0" w:after="60" w:line="276" w:lineRule="auto"/>
        <w:jc w:val="center"/>
        <w:rPr>
          <w:b/>
          <w:lang w:val="tr-TR"/>
        </w:rPr>
      </w:pPr>
      <w:r w:rsidRPr="007F73A4">
        <w:rPr>
          <w:b/>
          <w:lang w:val="tr-TR"/>
        </w:rPr>
        <w:t>B</w:t>
      </w:r>
      <w:r w:rsidR="00B9235E" w:rsidRPr="007F73A4">
        <w:rPr>
          <w:b/>
          <w:lang w:val="tr-TR"/>
        </w:rPr>
        <w:t>ir</w:t>
      </w:r>
      <w:r w:rsidRPr="007F73A4">
        <w:rPr>
          <w:b/>
          <w:lang w:val="tr-TR"/>
        </w:rPr>
        <w:t>inci Yaza</w:t>
      </w:r>
      <w:r w:rsidR="00B9235E" w:rsidRPr="007F73A4">
        <w:rPr>
          <w:b/>
          <w:lang w:val="tr-TR"/>
        </w:rPr>
        <w:t>r</w:t>
      </w:r>
      <w:r w:rsidR="00B9235E" w:rsidRPr="007F73A4">
        <w:rPr>
          <w:rStyle w:val="DipnotBavurusu"/>
          <w:b/>
          <w:lang w:val="tr-TR"/>
        </w:rPr>
        <w:footnoteReference w:id="2"/>
      </w:r>
      <w:r w:rsidR="00B9235E" w:rsidRPr="007F73A4">
        <w:rPr>
          <w:b/>
          <w:lang w:val="tr-TR"/>
        </w:rPr>
        <w:t xml:space="preserve"> </w:t>
      </w:r>
      <w:r w:rsidR="00B9235E" w:rsidRPr="007F73A4">
        <w:rPr>
          <w:b/>
          <w:noProof/>
          <w:color w:val="000000"/>
          <w:sz w:val="18"/>
          <w:szCs w:val="18"/>
          <w:lang w:val="tr-TR" w:eastAsia="tr-TR"/>
        </w:rPr>
        <w:drawing>
          <wp:inline distT="0" distB="0" distL="0" distR="0" wp14:anchorId="5AC4C932" wp14:editId="4D09957A">
            <wp:extent cx="104775" cy="104775"/>
            <wp:effectExtent l="0" t="0" r="9525" b="9525"/>
            <wp:docPr id="1877850120"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9235E" w:rsidRPr="007F73A4">
        <w:rPr>
          <w:b/>
          <w:lang w:val="tr-TR"/>
        </w:rPr>
        <w:t xml:space="preserve">, </w:t>
      </w:r>
      <w:r w:rsidRPr="007F73A4">
        <w:rPr>
          <w:b/>
          <w:lang w:val="tr-TR"/>
        </w:rPr>
        <w:t>İkin</w:t>
      </w:r>
      <w:r w:rsidR="00B9235E" w:rsidRPr="007F73A4">
        <w:rPr>
          <w:b/>
          <w:lang w:val="tr-TR"/>
        </w:rPr>
        <w:t>c</w:t>
      </w:r>
      <w:r w:rsidRPr="007F73A4">
        <w:rPr>
          <w:b/>
          <w:lang w:val="tr-TR"/>
        </w:rPr>
        <w:t>i Yaza</w:t>
      </w:r>
      <w:r w:rsidR="00B9235E" w:rsidRPr="007F73A4">
        <w:rPr>
          <w:b/>
          <w:lang w:val="tr-TR"/>
        </w:rPr>
        <w:t>r</w:t>
      </w:r>
      <w:r w:rsidR="00B9235E" w:rsidRPr="007F73A4">
        <w:rPr>
          <w:b/>
          <w:vertAlign w:val="superscript"/>
          <w:lang w:val="tr-TR"/>
        </w:rPr>
        <w:t>2</w:t>
      </w:r>
      <w:r w:rsidR="00B9235E" w:rsidRPr="007F73A4">
        <w:rPr>
          <w:b/>
          <w:lang w:val="tr-TR"/>
        </w:rPr>
        <w:t xml:space="preserve"> </w:t>
      </w:r>
      <w:r w:rsidR="00B9235E" w:rsidRPr="007F73A4">
        <w:rPr>
          <w:b/>
          <w:noProof/>
          <w:color w:val="000000"/>
          <w:sz w:val="18"/>
          <w:szCs w:val="18"/>
          <w:lang w:val="tr-TR" w:eastAsia="tr-TR"/>
        </w:rPr>
        <w:drawing>
          <wp:inline distT="0" distB="0" distL="0" distR="0" wp14:anchorId="7B399797" wp14:editId="03B83CDF">
            <wp:extent cx="104775" cy="104775"/>
            <wp:effectExtent l="0" t="0" r="9525" b="9525"/>
            <wp:docPr id="1764163561"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9235E" w:rsidRPr="007F73A4">
        <w:rPr>
          <w:b/>
          <w:lang w:val="tr-TR"/>
        </w:rPr>
        <w:t xml:space="preserve">, </w:t>
      </w:r>
      <w:r w:rsidR="00320BAB" w:rsidRPr="007F73A4">
        <w:rPr>
          <w:b/>
          <w:lang w:val="tr-TR"/>
        </w:rPr>
        <w:t>Üçüncü</w:t>
      </w:r>
      <w:r w:rsidR="00B9235E" w:rsidRPr="007F73A4">
        <w:rPr>
          <w:b/>
          <w:lang w:val="tr-TR"/>
        </w:rPr>
        <w:t xml:space="preserve"> </w:t>
      </w:r>
      <w:r w:rsidR="00320BAB" w:rsidRPr="007F73A4">
        <w:rPr>
          <w:b/>
          <w:lang w:val="tr-TR"/>
        </w:rPr>
        <w:t>Yaza</w:t>
      </w:r>
      <w:r w:rsidR="00B9235E" w:rsidRPr="007F73A4">
        <w:rPr>
          <w:b/>
          <w:lang w:val="tr-TR"/>
        </w:rPr>
        <w:t>r</w:t>
      </w:r>
      <w:r w:rsidR="00B9235E" w:rsidRPr="007F73A4">
        <w:rPr>
          <w:b/>
          <w:vertAlign w:val="superscript"/>
          <w:lang w:val="tr-TR"/>
        </w:rPr>
        <w:t>3</w:t>
      </w:r>
      <w:r w:rsidR="00B9235E" w:rsidRPr="007F73A4">
        <w:rPr>
          <w:b/>
          <w:lang w:val="tr-TR"/>
        </w:rPr>
        <w:t xml:space="preserve"> </w:t>
      </w:r>
      <w:r w:rsidR="00B9235E" w:rsidRPr="007F73A4">
        <w:rPr>
          <w:b/>
          <w:noProof/>
          <w:color w:val="000000"/>
          <w:sz w:val="18"/>
          <w:szCs w:val="18"/>
          <w:lang w:val="tr-TR" w:eastAsia="tr-TR"/>
        </w:rPr>
        <w:drawing>
          <wp:inline distT="0" distB="0" distL="0" distR="0" wp14:anchorId="2F70B393" wp14:editId="4E03D86E">
            <wp:extent cx="104775" cy="104775"/>
            <wp:effectExtent l="0" t="0" r="9525" b="9525"/>
            <wp:docPr id="1913743327"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426180F" w14:textId="481E0E6C" w:rsidR="00B9235E" w:rsidRPr="008F0326" w:rsidRDefault="00B9235E" w:rsidP="0066026B">
      <w:pPr>
        <w:widowControl w:val="0"/>
        <w:suppressAutoHyphens/>
        <w:spacing w:before="0" w:after="0" w:line="276" w:lineRule="auto"/>
        <w:jc w:val="center"/>
        <w:rPr>
          <w:sz w:val="18"/>
          <w:szCs w:val="18"/>
          <w:lang w:val="tr-TR"/>
        </w:rPr>
      </w:pPr>
      <w:r w:rsidRPr="008F0326">
        <w:rPr>
          <w:sz w:val="18"/>
          <w:szCs w:val="18"/>
          <w:vertAlign w:val="superscript"/>
          <w:lang w:val="tr-TR"/>
        </w:rPr>
        <w:t>1</w:t>
      </w:r>
      <w:r w:rsidR="000F40E5" w:rsidRPr="008F0326">
        <w:rPr>
          <w:sz w:val="18"/>
          <w:szCs w:val="18"/>
          <w:lang w:val="tr-TR"/>
        </w:rPr>
        <w:t>Ta</w:t>
      </w:r>
      <w:r w:rsidRPr="008F0326">
        <w:rPr>
          <w:sz w:val="18"/>
          <w:szCs w:val="18"/>
          <w:lang w:val="tr-TR"/>
        </w:rPr>
        <w:t>r</w:t>
      </w:r>
      <w:r w:rsidR="000F40E5" w:rsidRPr="008F0326">
        <w:rPr>
          <w:sz w:val="18"/>
          <w:szCs w:val="18"/>
          <w:lang w:val="tr-TR"/>
        </w:rPr>
        <w:t>la</w:t>
      </w:r>
      <w:r w:rsidR="002B0E7E" w:rsidRPr="008F0326">
        <w:rPr>
          <w:sz w:val="18"/>
          <w:szCs w:val="18"/>
          <w:lang w:val="tr-TR"/>
        </w:rPr>
        <w:t xml:space="preserve"> Bi</w:t>
      </w:r>
      <w:r w:rsidRPr="008F0326">
        <w:rPr>
          <w:sz w:val="18"/>
          <w:szCs w:val="18"/>
          <w:lang w:val="tr-TR"/>
        </w:rPr>
        <w:t>t</w:t>
      </w:r>
      <w:r w:rsidR="002B0E7E" w:rsidRPr="008F0326">
        <w:rPr>
          <w:sz w:val="18"/>
          <w:szCs w:val="18"/>
          <w:lang w:val="tr-TR"/>
        </w:rPr>
        <w:t>kileri Bölümü</w:t>
      </w:r>
      <w:r w:rsidRPr="008F0326">
        <w:rPr>
          <w:sz w:val="18"/>
          <w:szCs w:val="18"/>
          <w:lang w:val="tr-TR"/>
        </w:rPr>
        <w:t xml:space="preserve">, </w:t>
      </w:r>
      <w:r w:rsidR="0019702C" w:rsidRPr="008F0326">
        <w:rPr>
          <w:sz w:val="18"/>
          <w:szCs w:val="18"/>
          <w:lang w:val="tr-TR"/>
        </w:rPr>
        <w:t>Z</w:t>
      </w:r>
      <w:r w:rsidRPr="008F0326">
        <w:rPr>
          <w:sz w:val="18"/>
          <w:szCs w:val="18"/>
          <w:lang w:val="tr-TR"/>
        </w:rPr>
        <w:t>i</w:t>
      </w:r>
      <w:r w:rsidR="0019702C" w:rsidRPr="008F0326">
        <w:rPr>
          <w:sz w:val="18"/>
          <w:szCs w:val="18"/>
          <w:lang w:val="tr-TR"/>
        </w:rPr>
        <w:t>raa</w:t>
      </w:r>
      <w:r w:rsidR="003E5997" w:rsidRPr="008F0326">
        <w:rPr>
          <w:sz w:val="18"/>
          <w:szCs w:val="18"/>
          <w:lang w:val="tr-TR"/>
        </w:rPr>
        <w:t>t</w:t>
      </w:r>
      <w:r w:rsidR="0019702C" w:rsidRPr="008F0326">
        <w:rPr>
          <w:sz w:val="18"/>
          <w:szCs w:val="18"/>
          <w:lang w:val="tr-TR"/>
        </w:rPr>
        <w:t xml:space="preserve"> Fakült</w:t>
      </w:r>
      <w:r w:rsidR="003E5997" w:rsidRPr="008F0326">
        <w:rPr>
          <w:sz w:val="18"/>
          <w:szCs w:val="18"/>
          <w:lang w:val="tr-TR"/>
        </w:rPr>
        <w:t>e</w:t>
      </w:r>
      <w:r w:rsidR="0019702C" w:rsidRPr="008F0326">
        <w:rPr>
          <w:sz w:val="18"/>
          <w:szCs w:val="18"/>
          <w:lang w:val="tr-TR"/>
        </w:rPr>
        <w:t>si</w:t>
      </w:r>
      <w:r w:rsidRPr="008F0326">
        <w:rPr>
          <w:sz w:val="18"/>
          <w:szCs w:val="18"/>
          <w:lang w:val="tr-TR"/>
        </w:rPr>
        <w:t xml:space="preserve">, Çanakkale Onsekiz Mart </w:t>
      </w:r>
      <w:r w:rsidR="003C5664" w:rsidRPr="008F0326">
        <w:rPr>
          <w:sz w:val="18"/>
          <w:szCs w:val="18"/>
          <w:lang w:val="tr-TR"/>
        </w:rPr>
        <w:t>Ü</w:t>
      </w:r>
      <w:r w:rsidRPr="008F0326">
        <w:rPr>
          <w:sz w:val="18"/>
          <w:szCs w:val="18"/>
          <w:lang w:val="tr-TR"/>
        </w:rPr>
        <w:t>niversit</w:t>
      </w:r>
      <w:r w:rsidR="003C5664" w:rsidRPr="008F0326">
        <w:rPr>
          <w:sz w:val="18"/>
          <w:szCs w:val="18"/>
          <w:lang w:val="tr-TR"/>
        </w:rPr>
        <w:t>esi</w:t>
      </w:r>
      <w:r w:rsidRPr="008F0326">
        <w:rPr>
          <w:sz w:val="18"/>
          <w:szCs w:val="18"/>
          <w:lang w:val="tr-TR"/>
        </w:rPr>
        <w:t>, Çanakkale, Türkiye</w:t>
      </w:r>
    </w:p>
    <w:p w14:paraId="5029BCCB" w14:textId="6DE1AA48" w:rsidR="00300B76" w:rsidRPr="008F0326" w:rsidRDefault="00FF77D7" w:rsidP="00300B76">
      <w:pPr>
        <w:widowControl w:val="0"/>
        <w:suppressAutoHyphens/>
        <w:spacing w:before="0" w:after="240" w:line="276" w:lineRule="auto"/>
        <w:jc w:val="center"/>
        <w:rPr>
          <w:sz w:val="18"/>
          <w:szCs w:val="18"/>
          <w:lang w:val="tr-TR"/>
        </w:rPr>
      </w:pPr>
      <w:r>
        <w:rPr>
          <w:noProof/>
          <w:sz w:val="18"/>
          <w:szCs w:val="18"/>
          <w:vertAlign w:val="superscript"/>
          <w:lang w:val="tr-TR" w:eastAsia="tr-TR"/>
        </w:rPr>
        <mc:AlternateContent>
          <mc:Choice Requires="wps">
            <w:drawing>
              <wp:anchor distT="0" distB="0" distL="114300" distR="114300" simplePos="0" relativeHeight="251659264" behindDoc="0" locked="0" layoutInCell="1" allowOverlap="1" wp14:anchorId="729A30DB" wp14:editId="46A77618">
                <wp:simplePos x="0" y="0"/>
                <wp:positionH relativeFrom="column">
                  <wp:posOffset>156210</wp:posOffset>
                </wp:positionH>
                <wp:positionV relativeFrom="paragraph">
                  <wp:posOffset>873760</wp:posOffset>
                </wp:positionV>
                <wp:extent cx="1205865" cy="1000125"/>
                <wp:effectExtent l="0" t="0" r="0" b="9525"/>
                <wp:wrapSquare wrapText="bothSides"/>
                <wp:docPr id="822168849" name="Metin Kutusu 3"/>
                <wp:cNvGraphicFramePr/>
                <a:graphic xmlns:a="http://schemas.openxmlformats.org/drawingml/2006/main">
                  <a:graphicData uri="http://schemas.microsoft.com/office/word/2010/wordprocessingShape">
                    <wps:wsp>
                      <wps:cNvSpPr txBox="1"/>
                      <wps:spPr>
                        <a:xfrm>
                          <a:off x="0" y="0"/>
                          <a:ext cx="1205865" cy="1000125"/>
                        </a:xfrm>
                        <a:prstGeom prst="rect">
                          <a:avLst/>
                        </a:prstGeom>
                        <a:solidFill>
                          <a:schemeClr val="lt1"/>
                        </a:solidFill>
                        <a:ln w="6350">
                          <a:noFill/>
                        </a:ln>
                      </wps:spPr>
                      <wps:txbx>
                        <w:txbxContent>
                          <w:p w14:paraId="651E8C92" w14:textId="192DF000" w:rsidR="001601BE" w:rsidRDefault="001601BE" w:rsidP="001601BE">
                            <w:pPr>
                              <w:widowControl w:val="0"/>
                              <w:suppressAutoHyphens/>
                              <w:spacing w:before="0" w:after="0" w:line="360" w:lineRule="auto"/>
                              <w:jc w:val="center"/>
                              <w:rPr>
                                <w:b/>
                                <w:sz w:val="16"/>
                                <w:szCs w:val="16"/>
                                <w:lang w:val="tr-TR"/>
                              </w:rPr>
                            </w:pPr>
                            <w:r w:rsidRPr="008B449E">
                              <w:rPr>
                                <w:b/>
                                <w:sz w:val="16"/>
                                <w:szCs w:val="16"/>
                                <w:lang w:val="tr-TR"/>
                              </w:rPr>
                              <w:t>Makale Geçmişi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98"/>
                            </w:tblGrid>
                            <w:tr w:rsidR="001601BE" w:rsidRPr="001601BE" w14:paraId="60CAAC62" w14:textId="77777777" w:rsidTr="00F05A66">
                              <w:trPr>
                                <w:trHeight w:val="306"/>
                                <w:jc w:val="center"/>
                              </w:trPr>
                              <w:tc>
                                <w:tcPr>
                                  <w:tcW w:w="807" w:type="dxa"/>
                                  <w:tcMar>
                                    <w:left w:w="28" w:type="dxa"/>
                                    <w:right w:w="28" w:type="dxa"/>
                                  </w:tcMar>
                                  <w:vAlign w:val="center"/>
                                </w:tcPr>
                                <w:p w14:paraId="5C4D0420" w14:textId="77777777" w:rsidR="001601BE" w:rsidRPr="001601BE" w:rsidRDefault="001601BE" w:rsidP="00ED378F">
                                  <w:pPr>
                                    <w:widowControl w:val="0"/>
                                    <w:suppressAutoHyphens/>
                                    <w:spacing w:before="0" w:after="0" w:line="276" w:lineRule="auto"/>
                                    <w:rPr>
                                      <w:bCs/>
                                      <w:iCs/>
                                      <w:sz w:val="16"/>
                                      <w:szCs w:val="16"/>
                                      <w:lang w:val="tr-TR"/>
                                    </w:rPr>
                                  </w:pPr>
                                  <w:r w:rsidRPr="001601BE">
                                    <w:rPr>
                                      <w:bCs/>
                                      <w:iCs/>
                                      <w:sz w:val="16"/>
                                      <w:szCs w:val="16"/>
                                      <w:lang w:val="tr-TR"/>
                                    </w:rPr>
                                    <w:t>Geliş:</w:t>
                                  </w:r>
                                </w:p>
                              </w:tc>
                              <w:tc>
                                <w:tcPr>
                                  <w:tcW w:w="969" w:type="dxa"/>
                                  <w:tcMar>
                                    <w:left w:w="28" w:type="dxa"/>
                                    <w:right w:w="28" w:type="dxa"/>
                                  </w:tcMar>
                                  <w:vAlign w:val="center"/>
                                </w:tcPr>
                                <w:p w14:paraId="11A42275" w14:textId="77777777" w:rsidR="001601BE" w:rsidRPr="001601BE" w:rsidRDefault="001601BE" w:rsidP="00ED378F">
                                  <w:pPr>
                                    <w:widowControl w:val="0"/>
                                    <w:suppressAutoHyphens/>
                                    <w:spacing w:before="0" w:after="0" w:line="276" w:lineRule="auto"/>
                                    <w:rPr>
                                      <w:bCs/>
                                      <w:sz w:val="16"/>
                                      <w:szCs w:val="16"/>
                                    </w:rPr>
                                  </w:pPr>
                                  <w:r w:rsidRPr="001601BE">
                                    <w:rPr>
                                      <w:bCs/>
                                      <w:sz w:val="16"/>
                                      <w:szCs w:val="16"/>
                                    </w:rPr>
                                    <w:t>xx/xx/2024</w:t>
                                  </w:r>
                                </w:p>
                              </w:tc>
                            </w:tr>
                            <w:tr w:rsidR="001601BE" w:rsidRPr="001601BE" w14:paraId="3B50EE21" w14:textId="77777777" w:rsidTr="00F05A66">
                              <w:trPr>
                                <w:trHeight w:val="306"/>
                                <w:jc w:val="center"/>
                              </w:trPr>
                              <w:tc>
                                <w:tcPr>
                                  <w:tcW w:w="807" w:type="dxa"/>
                                  <w:tcMar>
                                    <w:left w:w="28" w:type="dxa"/>
                                    <w:right w:w="28" w:type="dxa"/>
                                  </w:tcMar>
                                  <w:vAlign w:val="center"/>
                                </w:tcPr>
                                <w:p w14:paraId="5A440930" w14:textId="77777777" w:rsidR="001601BE" w:rsidRPr="001601BE" w:rsidRDefault="001601BE" w:rsidP="00ED378F">
                                  <w:pPr>
                                    <w:widowControl w:val="0"/>
                                    <w:suppressAutoHyphens/>
                                    <w:spacing w:before="0" w:after="0" w:line="276" w:lineRule="auto"/>
                                    <w:rPr>
                                      <w:bCs/>
                                      <w:iCs/>
                                      <w:sz w:val="16"/>
                                      <w:szCs w:val="16"/>
                                    </w:rPr>
                                  </w:pPr>
                                  <w:r w:rsidRPr="001601BE">
                                    <w:rPr>
                                      <w:bCs/>
                                      <w:iCs/>
                                      <w:sz w:val="16"/>
                                      <w:szCs w:val="16"/>
                                    </w:rPr>
                                    <w:t>Kabul:</w:t>
                                  </w:r>
                                </w:p>
                              </w:tc>
                              <w:tc>
                                <w:tcPr>
                                  <w:tcW w:w="969" w:type="dxa"/>
                                  <w:tcMar>
                                    <w:left w:w="28" w:type="dxa"/>
                                    <w:right w:w="28" w:type="dxa"/>
                                  </w:tcMar>
                                  <w:vAlign w:val="center"/>
                                </w:tcPr>
                                <w:p w14:paraId="7F214B41" w14:textId="77777777" w:rsidR="001601BE" w:rsidRPr="001601BE" w:rsidRDefault="001601BE" w:rsidP="00ED378F">
                                  <w:pPr>
                                    <w:widowControl w:val="0"/>
                                    <w:suppressAutoHyphens/>
                                    <w:spacing w:before="0" w:after="0" w:line="276" w:lineRule="auto"/>
                                    <w:rPr>
                                      <w:bCs/>
                                      <w:sz w:val="16"/>
                                      <w:szCs w:val="16"/>
                                    </w:rPr>
                                  </w:pPr>
                                  <w:r w:rsidRPr="001601BE">
                                    <w:rPr>
                                      <w:bCs/>
                                      <w:sz w:val="16"/>
                                      <w:szCs w:val="16"/>
                                    </w:rPr>
                                    <w:t>xx/xx/2024</w:t>
                                  </w:r>
                                </w:p>
                              </w:tc>
                            </w:tr>
                            <w:tr w:rsidR="001601BE" w:rsidRPr="001601BE" w14:paraId="586175D4" w14:textId="77777777" w:rsidTr="00F05A66">
                              <w:trPr>
                                <w:trHeight w:val="306"/>
                                <w:jc w:val="center"/>
                              </w:trPr>
                              <w:tc>
                                <w:tcPr>
                                  <w:tcW w:w="807" w:type="dxa"/>
                                  <w:tcMar>
                                    <w:left w:w="28" w:type="dxa"/>
                                    <w:right w:w="28" w:type="dxa"/>
                                  </w:tcMar>
                                  <w:vAlign w:val="center"/>
                                </w:tcPr>
                                <w:p w14:paraId="2ACC4906" w14:textId="77777777" w:rsidR="001601BE" w:rsidRPr="001601BE" w:rsidRDefault="001601BE" w:rsidP="00ED378F">
                                  <w:pPr>
                                    <w:widowControl w:val="0"/>
                                    <w:suppressAutoHyphens/>
                                    <w:spacing w:before="0" w:after="0" w:line="276" w:lineRule="auto"/>
                                    <w:rPr>
                                      <w:bCs/>
                                      <w:iCs/>
                                      <w:sz w:val="16"/>
                                      <w:szCs w:val="16"/>
                                      <w:lang w:val="tr-TR"/>
                                    </w:rPr>
                                  </w:pPr>
                                  <w:r w:rsidRPr="001601BE">
                                    <w:rPr>
                                      <w:bCs/>
                                      <w:iCs/>
                                      <w:sz w:val="16"/>
                                      <w:szCs w:val="16"/>
                                      <w:lang w:val="tr-TR"/>
                                    </w:rPr>
                                    <w:t>Yayınlama:</w:t>
                                  </w:r>
                                </w:p>
                              </w:tc>
                              <w:tc>
                                <w:tcPr>
                                  <w:tcW w:w="969" w:type="dxa"/>
                                  <w:tcMar>
                                    <w:left w:w="28" w:type="dxa"/>
                                    <w:right w:w="28" w:type="dxa"/>
                                  </w:tcMar>
                                  <w:vAlign w:val="center"/>
                                </w:tcPr>
                                <w:p w14:paraId="7A1A2745" w14:textId="77777777" w:rsidR="001601BE" w:rsidRPr="001601BE" w:rsidRDefault="001601BE" w:rsidP="00ED378F">
                                  <w:pPr>
                                    <w:widowControl w:val="0"/>
                                    <w:suppressAutoHyphens/>
                                    <w:spacing w:before="0" w:after="0" w:line="276" w:lineRule="auto"/>
                                    <w:rPr>
                                      <w:bCs/>
                                      <w:sz w:val="16"/>
                                      <w:szCs w:val="16"/>
                                    </w:rPr>
                                  </w:pPr>
                                  <w:r w:rsidRPr="001601BE">
                                    <w:rPr>
                                      <w:bCs/>
                                      <w:sz w:val="16"/>
                                      <w:szCs w:val="16"/>
                                    </w:rPr>
                                    <w:t>xx/xx/2024</w:t>
                                  </w:r>
                                </w:p>
                              </w:tc>
                            </w:tr>
                          </w:tbl>
                          <w:p w14:paraId="0FDD5903" w14:textId="6B3FE6FE" w:rsidR="001601BE" w:rsidRPr="001601BE" w:rsidRDefault="00691189" w:rsidP="001601BE">
                            <w:pPr>
                              <w:widowControl w:val="0"/>
                              <w:suppressAutoHyphens/>
                              <w:spacing w:before="0" w:after="0" w:line="360" w:lineRule="auto"/>
                              <w:jc w:val="center"/>
                              <w:rPr>
                                <w:b/>
                                <w:sz w:val="16"/>
                                <w:szCs w:val="16"/>
                                <w:lang w:val="tr-TR"/>
                              </w:rPr>
                            </w:pPr>
                            <w:r>
                              <w:rPr>
                                <w:b/>
                                <w:sz w:val="16"/>
                                <w:szCs w:val="16"/>
                                <w:lang w:val="tr-TR"/>
                              </w:rPr>
                              <w:tab/>
                            </w:r>
                            <w:r w:rsidR="000D70B1" w:rsidRPr="00975350">
                              <w:rPr>
                                <w:b/>
                                <w:iCs/>
                                <w:sz w:val="16"/>
                                <w:szCs w:val="16"/>
                                <w:lang w:val="tr-TR"/>
                              </w:rPr>
                              <w:t>Araştırma Makalesi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30DB" id="_x0000_t202" coordsize="21600,21600" o:spt="202" path="m,l,21600r21600,l21600,xe">
                <v:stroke joinstyle="miter"/>
                <v:path gradientshapeok="t" o:connecttype="rect"/>
              </v:shapetype>
              <v:shape id="Metin Kutusu 3" o:spid="_x0000_s1026" type="#_x0000_t202" style="position:absolute;left:0;text-align:left;margin-left:12.3pt;margin-top:68.8pt;width:94.9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" fillcolor="white [3201]" stroked="f" strokeweight=".5pt">
                <v:textbox>
                  <w:txbxContent>
                    <w:p w14:paraId="651E8C92" w14:textId="192DF000" w:rsidR="001601BE" w:rsidRDefault="001601BE" w:rsidP="001601BE">
                      <w:pPr>
                        <w:widowControl w:val="0"/>
                        <w:suppressAutoHyphens/>
                        <w:spacing w:before="0" w:after="0" w:line="360" w:lineRule="auto"/>
                        <w:jc w:val="center"/>
                        <w:rPr>
                          <w:b/>
                          <w:sz w:val="16"/>
                          <w:szCs w:val="16"/>
                          <w:lang w:val="tr-TR"/>
                        </w:rPr>
                      </w:pPr>
                      <w:r w:rsidRPr="008B449E">
                        <w:rPr>
                          <w:b/>
                          <w:sz w:val="16"/>
                          <w:szCs w:val="16"/>
                          <w:lang w:val="tr-TR"/>
                        </w:rPr>
                        <w:t>Makale Geçmişi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98"/>
                      </w:tblGrid>
                      <w:tr w:rsidR="001601BE" w:rsidRPr="001601BE" w14:paraId="60CAAC62" w14:textId="77777777" w:rsidTr="00F05A66">
                        <w:trPr>
                          <w:trHeight w:val="306"/>
                          <w:jc w:val="center"/>
                        </w:trPr>
                        <w:tc>
                          <w:tcPr>
                            <w:tcW w:w="807" w:type="dxa"/>
                            <w:tcMar>
                              <w:left w:w="28" w:type="dxa"/>
                              <w:right w:w="28" w:type="dxa"/>
                            </w:tcMar>
                            <w:vAlign w:val="center"/>
                          </w:tcPr>
                          <w:p w14:paraId="5C4D0420" w14:textId="77777777" w:rsidR="001601BE" w:rsidRPr="001601BE" w:rsidRDefault="001601BE" w:rsidP="00ED378F">
                            <w:pPr>
                              <w:widowControl w:val="0"/>
                              <w:suppressAutoHyphens/>
                              <w:spacing w:before="0" w:after="0" w:line="276" w:lineRule="auto"/>
                              <w:rPr>
                                <w:bCs/>
                                <w:iCs/>
                                <w:sz w:val="16"/>
                                <w:szCs w:val="16"/>
                                <w:lang w:val="tr-TR"/>
                              </w:rPr>
                            </w:pPr>
                            <w:r w:rsidRPr="001601BE">
                              <w:rPr>
                                <w:bCs/>
                                <w:iCs/>
                                <w:sz w:val="16"/>
                                <w:szCs w:val="16"/>
                                <w:lang w:val="tr-TR"/>
                              </w:rPr>
                              <w:t>Geliş:</w:t>
                            </w:r>
                          </w:p>
                        </w:tc>
                        <w:tc>
                          <w:tcPr>
                            <w:tcW w:w="969" w:type="dxa"/>
                            <w:tcMar>
                              <w:left w:w="28" w:type="dxa"/>
                              <w:right w:w="28" w:type="dxa"/>
                            </w:tcMar>
                            <w:vAlign w:val="center"/>
                          </w:tcPr>
                          <w:p w14:paraId="11A42275" w14:textId="77777777" w:rsidR="001601BE" w:rsidRPr="001601BE" w:rsidRDefault="001601BE" w:rsidP="00ED378F">
                            <w:pPr>
                              <w:widowControl w:val="0"/>
                              <w:suppressAutoHyphens/>
                              <w:spacing w:before="0" w:after="0" w:line="276" w:lineRule="auto"/>
                              <w:rPr>
                                <w:bCs/>
                                <w:sz w:val="16"/>
                                <w:szCs w:val="16"/>
                              </w:rPr>
                            </w:pPr>
                            <w:r w:rsidRPr="001601BE">
                              <w:rPr>
                                <w:bCs/>
                                <w:sz w:val="16"/>
                                <w:szCs w:val="16"/>
                              </w:rPr>
                              <w:t>xx/xx/2024</w:t>
                            </w:r>
                          </w:p>
                        </w:tc>
                      </w:tr>
                      <w:tr w:rsidR="001601BE" w:rsidRPr="001601BE" w14:paraId="3B50EE21" w14:textId="77777777" w:rsidTr="00F05A66">
                        <w:trPr>
                          <w:trHeight w:val="306"/>
                          <w:jc w:val="center"/>
                        </w:trPr>
                        <w:tc>
                          <w:tcPr>
                            <w:tcW w:w="807" w:type="dxa"/>
                            <w:tcMar>
                              <w:left w:w="28" w:type="dxa"/>
                              <w:right w:w="28" w:type="dxa"/>
                            </w:tcMar>
                            <w:vAlign w:val="center"/>
                          </w:tcPr>
                          <w:p w14:paraId="5A440930" w14:textId="77777777" w:rsidR="001601BE" w:rsidRPr="001601BE" w:rsidRDefault="001601BE" w:rsidP="00ED378F">
                            <w:pPr>
                              <w:widowControl w:val="0"/>
                              <w:suppressAutoHyphens/>
                              <w:spacing w:before="0" w:after="0" w:line="276" w:lineRule="auto"/>
                              <w:rPr>
                                <w:bCs/>
                                <w:iCs/>
                                <w:sz w:val="16"/>
                                <w:szCs w:val="16"/>
                              </w:rPr>
                            </w:pPr>
                            <w:r w:rsidRPr="001601BE">
                              <w:rPr>
                                <w:bCs/>
                                <w:iCs/>
                                <w:sz w:val="16"/>
                                <w:szCs w:val="16"/>
                              </w:rPr>
                              <w:t>Kabul:</w:t>
                            </w:r>
                          </w:p>
                        </w:tc>
                        <w:tc>
                          <w:tcPr>
                            <w:tcW w:w="969" w:type="dxa"/>
                            <w:tcMar>
                              <w:left w:w="28" w:type="dxa"/>
                              <w:right w:w="28" w:type="dxa"/>
                            </w:tcMar>
                            <w:vAlign w:val="center"/>
                          </w:tcPr>
                          <w:p w14:paraId="7F214B41" w14:textId="77777777" w:rsidR="001601BE" w:rsidRPr="001601BE" w:rsidRDefault="001601BE" w:rsidP="00ED378F">
                            <w:pPr>
                              <w:widowControl w:val="0"/>
                              <w:suppressAutoHyphens/>
                              <w:spacing w:before="0" w:after="0" w:line="276" w:lineRule="auto"/>
                              <w:rPr>
                                <w:bCs/>
                                <w:sz w:val="16"/>
                                <w:szCs w:val="16"/>
                              </w:rPr>
                            </w:pPr>
                            <w:r w:rsidRPr="001601BE">
                              <w:rPr>
                                <w:bCs/>
                                <w:sz w:val="16"/>
                                <w:szCs w:val="16"/>
                              </w:rPr>
                              <w:t>xx/xx/2024</w:t>
                            </w:r>
                          </w:p>
                        </w:tc>
                      </w:tr>
                      <w:tr w:rsidR="001601BE" w:rsidRPr="001601BE" w14:paraId="586175D4" w14:textId="77777777" w:rsidTr="00F05A66">
                        <w:trPr>
                          <w:trHeight w:val="306"/>
                          <w:jc w:val="center"/>
                        </w:trPr>
                        <w:tc>
                          <w:tcPr>
                            <w:tcW w:w="807" w:type="dxa"/>
                            <w:tcMar>
                              <w:left w:w="28" w:type="dxa"/>
                              <w:right w:w="28" w:type="dxa"/>
                            </w:tcMar>
                            <w:vAlign w:val="center"/>
                          </w:tcPr>
                          <w:p w14:paraId="2ACC4906" w14:textId="77777777" w:rsidR="001601BE" w:rsidRPr="001601BE" w:rsidRDefault="001601BE" w:rsidP="00ED378F">
                            <w:pPr>
                              <w:widowControl w:val="0"/>
                              <w:suppressAutoHyphens/>
                              <w:spacing w:before="0" w:after="0" w:line="276" w:lineRule="auto"/>
                              <w:rPr>
                                <w:bCs/>
                                <w:iCs/>
                                <w:sz w:val="16"/>
                                <w:szCs w:val="16"/>
                                <w:lang w:val="tr-TR"/>
                              </w:rPr>
                            </w:pPr>
                            <w:r w:rsidRPr="001601BE">
                              <w:rPr>
                                <w:bCs/>
                                <w:iCs/>
                                <w:sz w:val="16"/>
                                <w:szCs w:val="16"/>
                                <w:lang w:val="tr-TR"/>
                              </w:rPr>
                              <w:t>Yayınlama:</w:t>
                            </w:r>
                          </w:p>
                        </w:tc>
                        <w:tc>
                          <w:tcPr>
                            <w:tcW w:w="969" w:type="dxa"/>
                            <w:tcMar>
                              <w:left w:w="28" w:type="dxa"/>
                              <w:right w:w="28" w:type="dxa"/>
                            </w:tcMar>
                            <w:vAlign w:val="center"/>
                          </w:tcPr>
                          <w:p w14:paraId="7A1A2745" w14:textId="77777777" w:rsidR="001601BE" w:rsidRPr="001601BE" w:rsidRDefault="001601BE" w:rsidP="00ED378F">
                            <w:pPr>
                              <w:widowControl w:val="0"/>
                              <w:suppressAutoHyphens/>
                              <w:spacing w:before="0" w:after="0" w:line="276" w:lineRule="auto"/>
                              <w:rPr>
                                <w:bCs/>
                                <w:sz w:val="16"/>
                                <w:szCs w:val="16"/>
                              </w:rPr>
                            </w:pPr>
                            <w:r w:rsidRPr="001601BE">
                              <w:rPr>
                                <w:bCs/>
                                <w:sz w:val="16"/>
                                <w:szCs w:val="16"/>
                              </w:rPr>
                              <w:t>xx/xx/2024</w:t>
                            </w:r>
                          </w:p>
                        </w:tc>
                      </w:tr>
                    </w:tbl>
                    <w:p w14:paraId="0FDD5903" w14:textId="6B3FE6FE" w:rsidR="001601BE" w:rsidRPr="001601BE" w:rsidRDefault="00691189" w:rsidP="001601BE">
                      <w:pPr>
                        <w:widowControl w:val="0"/>
                        <w:suppressAutoHyphens/>
                        <w:spacing w:before="0" w:after="0" w:line="360" w:lineRule="auto"/>
                        <w:jc w:val="center"/>
                        <w:rPr>
                          <w:b/>
                          <w:sz w:val="16"/>
                          <w:szCs w:val="16"/>
                          <w:lang w:val="tr-TR"/>
                        </w:rPr>
                      </w:pPr>
                      <w:r>
                        <w:rPr>
                          <w:b/>
                          <w:sz w:val="16"/>
                          <w:szCs w:val="16"/>
                          <w:lang w:val="tr-TR"/>
                        </w:rPr>
                        <w:tab/>
                      </w:r>
                      <w:r w:rsidR="000D70B1" w:rsidRPr="00975350">
                        <w:rPr>
                          <w:b/>
                          <w:iCs/>
                          <w:sz w:val="16"/>
                          <w:szCs w:val="16"/>
                          <w:lang w:val="tr-TR"/>
                        </w:rPr>
                        <w:t>Araştırma Makalesi</w:t>
                      </w:r>
                    </w:p>
                  </w:txbxContent>
                </v:textbox>
                <w10:wrap type="square"/>
              </v:shape>
            </w:pict>
          </mc:Fallback>
        </mc:AlternateContent>
      </w:r>
      <w:r w:rsidR="00B9235E" w:rsidRPr="008F0326">
        <w:rPr>
          <w:sz w:val="18"/>
          <w:szCs w:val="18"/>
          <w:vertAlign w:val="superscript"/>
          <w:lang w:val="tr-TR"/>
        </w:rPr>
        <w:t>2,3</w:t>
      </w:r>
      <w:r w:rsidR="003C5664" w:rsidRPr="008F0326">
        <w:rPr>
          <w:sz w:val="18"/>
          <w:szCs w:val="18"/>
          <w:lang w:val="tr-TR"/>
        </w:rPr>
        <w:t>Bölüm</w:t>
      </w:r>
      <w:r w:rsidR="00B9235E" w:rsidRPr="008F0326">
        <w:rPr>
          <w:sz w:val="18"/>
          <w:szCs w:val="18"/>
          <w:lang w:val="tr-TR"/>
        </w:rPr>
        <w:t>, Fa</w:t>
      </w:r>
      <w:r w:rsidR="003C5664" w:rsidRPr="008F0326">
        <w:rPr>
          <w:sz w:val="18"/>
          <w:szCs w:val="18"/>
          <w:lang w:val="tr-TR"/>
        </w:rPr>
        <w:t>kü</w:t>
      </w:r>
      <w:r w:rsidR="00B9235E" w:rsidRPr="008F0326">
        <w:rPr>
          <w:sz w:val="18"/>
          <w:szCs w:val="18"/>
          <w:lang w:val="tr-TR"/>
        </w:rPr>
        <w:t>lt</w:t>
      </w:r>
      <w:r w:rsidR="003C5664" w:rsidRPr="008F0326">
        <w:rPr>
          <w:sz w:val="18"/>
          <w:szCs w:val="18"/>
          <w:lang w:val="tr-TR"/>
        </w:rPr>
        <w:t>e</w:t>
      </w:r>
      <w:r w:rsidR="00B9235E" w:rsidRPr="008F0326">
        <w:rPr>
          <w:sz w:val="18"/>
          <w:szCs w:val="18"/>
          <w:lang w:val="tr-TR"/>
        </w:rPr>
        <w:t xml:space="preserve">, </w:t>
      </w:r>
      <w:r w:rsidR="003C5664" w:rsidRPr="008F0326">
        <w:rPr>
          <w:sz w:val="18"/>
          <w:szCs w:val="18"/>
          <w:lang w:val="tr-TR"/>
        </w:rPr>
        <w:t>Ü</w:t>
      </w:r>
      <w:r w:rsidR="00B9235E" w:rsidRPr="008F0326">
        <w:rPr>
          <w:sz w:val="18"/>
          <w:szCs w:val="18"/>
          <w:lang w:val="tr-TR"/>
        </w:rPr>
        <w:t>niversit</w:t>
      </w:r>
      <w:r w:rsidR="003C5664" w:rsidRPr="008F0326">
        <w:rPr>
          <w:sz w:val="18"/>
          <w:szCs w:val="18"/>
          <w:lang w:val="tr-TR"/>
        </w:rPr>
        <w:t>e</w:t>
      </w:r>
      <w:r w:rsidR="00B9235E" w:rsidRPr="008F0326">
        <w:rPr>
          <w:sz w:val="18"/>
          <w:szCs w:val="18"/>
          <w:lang w:val="tr-TR"/>
        </w:rPr>
        <w:t xml:space="preserve">, </w:t>
      </w:r>
      <w:r w:rsidR="003C5664" w:rsidRPr="008F0326">
        <w:rPr>
          <w:sz w:val="18"/>
          <w:szCs w:val="18"/>
          <w:lang w:val="tr-TR"/>
        </w:rPr>
        <w:t>Şeh</w:t>
      </w:r>
      <w:r w:rsidR="00B9235E" w:rsidRPr="008F0326">
        <w:rPr>
          <w:sz w:val="18"/>
          <w:szCs w:val="18"/>
          <w:lang w:val="tr-TR"/>
        </w:rPr>
        <w:t>i</w:t>
      </w:r>
      <w:r w:rsidR="003C5664" w:rsidRPr="008F0326">
        <w:rPr>
          <w:sz w:val="18"/>
          <w:szCs w:val="18"/>
          <w:lang w:val="tr-TR"/>
        </w:rPr>
        <w:t>r</w:t>
      </w:r>
      <w:r w:rsidR="00B9235E" w:rsidRPr="008F0326">
        <w:rPr>
          <w:sz w:val="18"/>
          <w:szCs w:val="18"/>
          <w:lang w:val="tr-TR"/>
        </w:rPr>
        <w:t>,</w:t>
      </w:r>
      <w:r w:rsidR="00E513DE" w:rsidRPr="008F0326">
        <w:rPr>
          <w:sz w:val="18"/>
          <w:szCs w:val="18"/>
          <w:lang w:val="tr-TR"/>
        </w:rPr>
        <w:t xml:space="preserve"> Türkiye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6"/>
      </w:tblGrid>
      <w:tr w:rsidR="00691189" w:rsidRPr="00691189" w14:paraId="64BE3451" w14:textId="77777777" w:rsidTr="00164158">
        <w:trPr>
          <w:trHeight w:val="1570"/>
        </w:trPr>
        <w:tc>
          <w:tcPr>
            <w:tcW w:w="7426" w:type="dxa"/>
          </w:tcPr>
          <w:p w14:paraId="363D3244" w14:textId="0E6B1422" w:rsidR="00F50F4C" w:rsidRPr="00F50F4C" w:rsidRDefault="00691189" w:rsidP="007B5B5A">
            <w:pPr>
              <w:pStyle w:val="Default"/>
              <w:spacing w:line="276" w:lineRule="auto"/>
              <w:jc w:val="both"/>
              <w:rPr>
                <w:b/>
                <w:noProof/>
                <w:sz w:val="30"/>
                <w:lang w:val="tr-TR"/>
              </w:rPr>
            </w:pPr>
            <w:bookmarkStart w:id="0" w:name="_Hlk165328026"/>
            <w:r w:rsidRPr="00691189">
              <w:rPr>
                <w:rFonts w:ascii="Times New Roman" w:hAnsi="Times New Roman" w:cs="Times New Roman"/>
                <w:b/>
                <w:sz w:val="20"/>
                <w:szCs w:val="20"/>
                <w:lang w:val="tr-TR"/>
              </w:rPr>
              <w:t>Öz:</w:t>
            </w:r>
            <w:r w:rsidRPr="00691189">
              <w:rPr>
                <w:rFonts w:ascii="Times New Roman" w:hAnsi="Times New Roman" w:cs="Times New Roman"/>
                <w:sz w:val="20"/>
                <w:szCs w:val="20"/>
                <w:lang w:val="tr-TR"/>
              </w:rPr>
              <w:t xml:space="preserve"> Times New Roman, tek satır aralık 10 punto, metin iki yana yaslı, siyah yazı karakteri. Özet</w:t>
            </w:r>
            <w:r w:rsidRPr="00F50F4C">
              <w:rPr>
                <w:rFonts w:ascii="Times New Roman" w:hAnsi="Times New Roman" w:cs="Times New Roman"/>
                <w:sz w:val="20"/>
                <w:szCs w:val="20"/>
                <w:lang w:val="tr-TR"/>
              </w:rPr>
              <w:t xml:space="preserve"> 200 </w:t>
            </w:r>
            <w:r w:rsidRPr="00691189">
              <w:rPr>
                <w:rFonts w:ascii="Times New Roman" w:hAnsi="Times New Roman" w:cs="Times New Roman"/>
                <w:sz w:val="20"/>
                <w:szCs w:val="20"/>
                <w:lang w:val="tr-TR"/>
              </w:rPr>
              <w:t>kelimeyi geçmemelidir (en az</w:t>
            </w:r>
            <w:r w:rsidRPr="00F50F4C">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100 kelime</w:t>
            </w:r>
            <w:r w:rsidRPr="00F50F4C">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Özette referans veya atıf kullanmayın (örneğin; Alatürk ve Ali, 2024). Özet kısmında herhangi bir kısaltma kullanmayın (örneğin; vs., vb., vd., AB). En az 3, en fazla 6 anahtar kelime yazılmalıdır. Her kelime virgül (,) ile ayrılmalıdır.</w:t>
            </w:r>
            <w:r w:rsidRPr="00F50F4C">
              <w:rPr>
                <w:rFonts w:ascii="Times New Roman" w:hAnsi="Times New Roman" w:cs="Times New Roman"/>
                <w:sz w:val="20"/>
                <w:szCs w:val="20"/>
                <w:lang w:val="tr-TR"/>
              </w:rPr>
              <w:t xml:space="preserve"> Ö</w:t>
            </w:r>
            <w:r w:rsidRPr="00691189">
              <w:rPr>
                <w:rFonts w:ascii="Times New Roman" w:hAnsi="Times New Roman" w:cs="Times New Roman"/>
                <w:sz w:val="20"/>
                <w:szCs w:val="20"/>
                <w:lang w:val="tr-TR"/>
              </w:rPr>
              <w:t>zet başlığı ‘</w:t>
            </w:r>
            <w:r w:rsidRPr="00691189">
              <w:rPr>
                <w:rFonts w:ascii="Times New Roman" w:hAnsi="Times New Roman" w:cs="Times New Roman"/>
                <w:b/>
                <w:sz w:val="20"/>
                <w:szCs w:val="20"/>
                <w:lang w:val="tr-TR"/>
              </w:rPr>
              <w:t>Öz</w:t>
            </w:r>
            <w:r w:rsidRPr="00691189">
              <w:rPr>
                <w:rFonts w:ascii="Times New Roman" w:hAnsi="Times New Roman" w:cs="Times New Roman"/>
                <w:sz w:val="20"/>
                <w:szCs w:val="20"/>
                <w:lang w:val="tr-TR"/>
              </w:rPr>
              <w:t>’ olarak yazılmalıdır. Times New Roman, tek satır aralık 10 punto, metin iki yana yaslı, siyah yazı karakteri. Özet</w:t>
            </w:r>
            <w:r w:rsidRPr="00F50F4C">
              <w:rPr>
                <w:rFonts w:ascii="Times New Roman" w:hAnsi="Times New Roman" w:cs="Times New Roman"/>
                <w:sz w:val="20"/>
                <w:szCs w:val="20"/>
                <w:lang w:val="tr-TR"/>
              </w:rPr>
              <w:t xml:space="preserve"> 200 </w:t>
            </w:r>
            <w:r w:rsidRPr="00691189">
              <w:rPr>
                <w:rFonts w:ascii="Times New Roman" w:hAnsi="Times New Roman" w:cs="Times New Roman"/>
                <w:sz w:val="20"/>
                <w:szCs w:val="20"/>
                <w:lang w:val="tr-TR"/>
              </w:rPr>
              <w:t>kelimeyi geçmemelidir (en az</w:t>
            </w:r>
            <w:r w:rsidRPr="00F50F4C">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100 kelime</w:t>
            </w:r>
            <w:r w:rsidRPr="00F50F4C">
              <w:rPr>
                <w:rFonts w:ascii="Times New Roman" w:hAnsi="Times New Roman" w:cs="Times New Roman"/>
                <w:sz w:val="20"/>
                <w:szCs w:val="20"/>
                <w:lang w:val="tr-TR"/>
              </w:rPr>
              <w:t xml:space="preserve">). </w:t>
            </w:r>
            <w:r w:rsidRPr="00691189">
              <w:rPr>
                <w:rFonts w:ascii="Times New Roman" w:hAnsi="Times New Roman" w:cs="Times New Roman"/>
                <w:sz w:val="20"/>
                <w:szCs w:val="20"/>
                <w:lang w:val="tr-TR"/>
              </w:rPr>
              <w:t>Özette referans veya atıf kullanmayın (örneğin; Alatürk ve Ali, 2024). Özet kısmında herhangi bir kısaltma kullanmayın (örneğin; vs., vb., vd., AB). En az 3, en fazla 6 anahtar kelime yazılmalıdır. Her kelime virgül (,) ile ayrılmalıdır.</w:t>
            </w:r>
            <w:r w:rsidRPr="00F50F4C">
              <w:rPr>
                <w:rFonts w:ascii="Times New Roman" w:hAnsi="Times New Roman" w:cs="Times New Roman"/>
                <w:sz w:val="20"/>
                <w:szCs w:val="20"/>
                <w:lang w:val="tr-TR"/>
              </w:rPr>
              <w:t xml:space="preserve"> </w:t>
            </w:r>
            <w:r w:rsidRPr="00691189">
              <w:rPr>
                <w:rFonts w:ascii="Times New Roman" w:hAnsi="Times New Roman" w:cs="Times New Roman"/>
                <w:sz w:val="20"/>
                <w:szCs w:val="20"/>
              </w:rPr>
              <w:t>Ö</w:t>
            </w:r>
            <w:r w:rsidRPr="00691189">
              <w:rPr>
                <w:rFonts w:ascii="Times New Roman" w:hAnsi="Times New Roman" w:cs="Times New Roman"/>
                <w:sz w:val="20"/>
                <w:szCs w:val="20"/>
                <w:lang w:val="tr-TR"/>
              </w:rPr>
              <w:t>zet başlığı ‘</w:t>
            </w:r>
            <w:r w:rsidRPr="00691189">
              <w:rPr>
                <w:rFonts w:ascii="Times New Roman" w:hAnsi="Times New Roman" w:cs="Times New Roman"/>
                <w:b/>
                <w:sz w:val="20"/>
                <w:szCs w:val="20"/>
                <w:lang w:val="tr-TR"/>
              </w:rPr>
              <w:t>Öz</w:t>
            </w:r>
            <w:r w:rsidRPr="00691189">
              <w:rPr>
                <w:rFonts w:ascii="Times New Roman" w:hAnsi="Times New Roman" w:cs="Times New Roman"/>
                <w:sz w:val="20"/>
                <w:szCs w:val="20"/>
                <w:lang w:val="tr-TR"/>
              </w:rPr>
              <w:t>’ olarak yazılmalıdır</w:t>
            </w:r>
            <w:r w:rsidRPr="00691189">
              <w:rPr>
                <w:rFonts w:ascii="Times New Roman" w:hAnsi="Times New Roman" w:cs="Times New Roman"/>
                <w:b/>
                <w:bCs/>
                <w:sz w:val="20"/>
                <w:szCs w:val="20"/>
                <w:lang w:val="tr-TR"/>
              </w:rPr>
              <w:t>.</w:t>
            </w:r>
            <w:r w:rsidR="00FF77D7">
              <w:rPr>
                <w:b/>
                <w:noProof/>
                <w:sz w:val="30"/>
                <w:lang w:val="tr-TR"/>
              </w:rPr>
              <w:t xml:space="preserve"> </w:t>
            </w:r>
          </w:p>
        </w:tc>
      </w:tr>
    </w:tbl>
    <w:tbl>
      <w:tblPr>
        <w:tblStyle w:val="TabloKlavuzu"/>
        <w:tblpPr w:leftFromText="141" w:rightFromText="141" w:vertAnchor="text" w:horzAnchor="margin" w:tblpXSpec="right" w:tblpY="233"/>
        <w:tblW w:w="0" w:type="auto"/>
        <w:tblLook w:val="04A0" w:firstRow="1" w:lastRow="0" w:firstColumn="1" w:lastColumn="0" w:noHBand="0" w:noVBand="1"/>
      </w:tblPr>
      <w:tblGrid>
        <w:gridCol w:w="9491"/>
      </w:tblGrid>
      <w:tr w:rsidR="00C93961" w14:paraId="2DEE38CB" w14:textId="77777777" w:rsidTr="00C93961">
        <w:tc>
          <w:tcPr>
            <w:tcW w:w="9491" w:type="dxa"/>
            <w:tcBorders>
              <w:top w:val="nil"/>
              <w:left w:val="nil"/>
              <w:bottom w:val="nil"/>
              <w:right w:val="nil"/>
            </w:tcBorders>
          </w:tcPr>
          <w:bookmarkEnd w:id="0"/>
          <w:p w14:paraId="574284D1" w14:textId="434D8B01" w:rsidR="00C93961" w:rsidRPr="00FF77D7" w:rsidRDefault="00C93961" w:rsidP="00B90E47">
            <w:pPr>
              <w:tabs>
                <w:tab w:val="left" w:pos="3084"/>
              </w:tabs>
              <w:spacing w:after="0" w:line="276" w:lineRule="auto"/>
              <w:rPr>
                <w:b/>
                <w:bCs/>
                <w:lang w:val="tr-TR"/>
              </w:rPr>
            </w:pPr>
            <w:r w:rsidRPr="00FF77D7">
              <w:rPr>
                <w:b/>
                <w:bCs/>
                <w:lang w:val="tr-TR"/>
              </w:rPr>
              <w:t>Anahtar Kelimeler</w:t>
            </w:r>
            <w:r w:rsidRPr="00FF77D7">
              <w:rPr>
                <w:lang w:val="tr-TR"/>
              </w:rPr>
              <w:t xml:space="preserve">: </w:t>
            </w:r>
            <w:r w:rsidRPr="00FF77D7">
              <w:rPr>
                <w:iCs/>
                <w:lang w:val="tr-TR"/>
              </w:rPr>
              <w:t>Birinci kelime, ikinci kelime,</w:t>
            </w:r>
            <w:r w:rsidRPr="00FF77D7">
              <w:rPr>
                <w:iCs/>
              </w:rPr>
              <w:t xml:space="preserve"> </w:t>
            </w:r>
            <w:r w:rsidRPr="00FF77D7">
              <w:rPr>
                <w:iCs/>
                <w:lang w:val="tr-TR"/>
              </w:rPr>
              <w:t>üçüncü kelime,</w:t>
            </w:r>
            <w:r w:rsidRPr="00FF77D7">
              <w:rPr>
                <w:iCs/>
              </w:rPr>
              <w:t xml:space="preserve"> </w:t>
            </w:r>
            <w:r w:rsidRPr="00FF77D7">
              <w:rPr>
                <w:iCs/>
                <w:lang w:val="tr-TR"/>
              </w:rPr>
              <w:t>dördüncü kelime, beşinci kelime, altıncı kelime</w:t>
            </w:r>
          </w:p>
        </w:tc>
      </w:tr>
    </w:tbl>
    <w:p w14:paraId="21FA7372" w14:textId="77777777" w:rsidR="00B90E47" w:rsidRDefault="00B90E47" w:rsidP="00C93961">
      <w:pPr>
        <w:spacing w:line="240" w:lineRule="auto"/>
        <w:jc w:val="center"/>
        <w:rPr>
          <w:b/>
          <w:bCs/>
          <w:sz w:val="24"/>
          <w:szCs w:val="24"/>
          <w:lang w:val="tr-TR"/>
        </w:rPr>
      </w:pPr>
    </w:p>
    <w:p w14:paraId="1500E509" w14:textId="77777777" w:rsidR="002F229C" w:rsidRDefault="00D86EA6" w:rsidP="002F229C">
      <w:pPr>
        <w:spacing w:line="240" w:lineRule="auto"/>
        <w:jc w:val="center"/>
        <w:rPr>
          <w:b/>
          <w:bCs/>
          <w:sz w:val="24"/>
          <w:szCs w:val="24"/>
        </w:rPr>
      </w:pPr>
      <w:r w:rsidRPr="00017A65">
        <w:rPr>
          <w:b/>
          <w:bCs/>
          <w:sz w:val="24"/>
          <w:szCs w:val="24"/>
          <w:lang w:val="tr-TR"/>
        </w:rPr>
        <w:t>Makale İngilizce Başlık</w:t>
      </w:r>
      <w:r w:rsidRPr="00017A65">
        <w:rPr>
          <w:b/>
          <w:bCs/>
          <w:sz w:val="24"/>
          <w:szCs w:val="24"/>
        </w:rPr>
        <w:t xml:space="preserve"> (</w:t>
      </w:r>
      <w:r w:rsidRPr="00017A65">
        <w:rPr>
          <w:b/>
          <w:bCs/>
          <w:color w:val="FF0000"/>
          <w:sz w:val="24"/>
          <w:szCs w:val="24"/>
        </w:rPr>
        <w:t>Times New Roman, 12</w:t>
      </w:r>
      <w:r w:rsidR="002528C8" w:rsidRPr="00017A65">
        <w:rPr>
          <w:b/>
          <w:bCs/>
          <w:color w:val="FF0000"/>
          <w:sz w:val="24"/>
          <w:szCs w:val="24"/>
        </w:rPr>
        <w:t xml:space="preserve"> </w:t>
      </w:r>
      <w:r w:rsidR="002528C8" w:rsidRPr="00017A65">
        <w:rPr>
          <w:b/>
          <w:bCs/>
          <w:color w:val="FF0000"/>
          <w:sz w:val="24"/>
          <w:szCs w:val="24"/>
          <w:lang w:val="tr-TR"/>
        </w:rPr>
        <w:t>Punto, K</w:t>
      </w:r>
      <w:r w:rsidR="00215742" w:rsidRPr="00017A65">
        <w:rPr>
          <w:b/>
          <w:bCs/>
          <w:color w:val="FF0000"/>
          <w:sz w:val="24"/>
          <w:szCs w:val="24"/>
          <w:lang w:val="tr-TR"/>
        </w:rPr>
        <w:t>oyu</w:t>
      </w:r>
      <w:r w:rsidR="00156B29" w:rsidRPr="00017A65">
        <w:rPr>
          <w:b/>
          <w:bCs/>
          <w:color w:val="FF0000"/>
          <w:sz w:val="24"/>
          <w:szCs w:val="24"/>
          <w:lang w:val="tr-TR"/>
        </w:rPr>
        <w:t>, Orta</w:t>
      </w:r>
      <w:r w:rsidR="006D603F" w:rsidRPr="00017A65">
        <w:rPr>
          <w:b/>
          <w:bCs/>
          <w:color w:val="FF0000"/>
          <w:sz w:val="24"/>
          <w:szCs w:val="24"/>
          <w:lang w:val="tr-TR"/>
        </w:rPr>
        <w:t>la</w:t>
      </w:r>
      <w:r w:rsidR="00156B29" w:rsidRPr="00017A65">
        <w:rPr>
          <w:b/>
          <w:bCs/>
          <w:sz w:val="24"/>
          <w:szCs w:val="24"/>
        </w:rPr>
        <w:t>)</w:t>
      </w:r>
    </w:p>
    <w:p w14:paraId="334E5D6F" w14:textId="4B9101DA" w:rsidR="00482C0A" w:rsidRPr="002F229C" w:rsidRDefault="00C93961" w:rsidP="002F229C">
      <w:pPr>
        <w:spacing w:line="240" w:lineRule="auto"/>
        <w:jc w:val="center"/>
        <w:rPr>
          <w:b/>
          <w:bCs/>
          <w:sz w:val="24"/>
          <w:szCs w:val="24"/>
        </w:rPr>
      </w:pPr>
      <w:r>
        <w:rPr>
          <w:noProof/>
          <w:sz w:val="18"/>
          <w:szCs w:val="18"/>
          <w:vertAlign w:val="superscript"/>
          <w:lang w:val="tr-TR" w:eastAsia="tr-TR"/>
        </w:rPr>
        <mc:AlternateContent>
          <mc:Choice Requires="wps">
            <w:drawing>
              <wp:anchor distT="0" distB="0" distL="114300" distR="114300" simplePos="0" relativeHeight="251664384" behindDoc="0" locked="0" layoutInCell="1" allowOverlap="1" wp14:anchorId="4E9E40B1" wp14:editId="6E508722">
                <wp:simplePos x="0" y="0"/>
                <wp:positionH relativeFrom="column">
                  <wp:posOffset>222885</wp:posOffset>
                </wp:positionH>
                <wp:positionV relativeFrom="paragraph">
                  <wp:posOffset>748665</wp:posOffset>
                </wp:positionV>
                <wp:extent cx="1130300" cy="885825"/>
                <wp:effectExtent l="0" t="0" r="0" b="9525"/>
                <wp:wrapSquare wrapText="bothSides"/>
                <wp:docPr id="213470331" name="Metin Kutusu 3"/>
                <wp:cNvGraphicFramePr/>
                <a:graphic xmlns:a="http://schemas.openxmlformats.org/drawingml/2006/main">
                  <a:graphicData uri="http://schemas.microsoft.com/office/word/2010/wordprocessingShape">
                    <wps:wsp>
                      <wps:cNvSpPr txBox="1"/>
                      <wps:spPr>
                        <a:xfrm>
                          <a:off x="0" y="0"/>
                          <a:ext cx="1130300" cy="885825"/>
                        </a:xfrm>
                        <a:prstGeom prst="rect">
                          <a:avLst/>
                        </a:prstGeom>
                        <a:solidFill>
                          <a:schemeClr val="lt1"/>
                        </a:solidFill>
                        <a:ln w="6350">
                          <a:noFill/>
                        </a:ln>
                      </wps:spPr>
                      <wps:txbx>
                        <w:txbxContent>
                          <w:p w14:paraId="376CD8F1" w14:textId="77777777" w:rsidR="00080D53" w:rsidRDefault="00080D53" w:rsidP="00080D53">
                            <w:pPr>
                              <w:widowControl w:val="0"/>
                              <w:suppressAutoHyphens/>
                              <w:spacing w:before="0" w:after="0" w:line="360" w:lineRule="auto"/>
                              <w:jc w:val="center"/>
                              <w:rPr>
                                <w:b/>
                                <w:sz w:val="16"/>
                                <w:szCs w:val="16"/>
                              </w:rPr>
                            </w:pPr>
                            <w:r w:rsidRPr="00080D53">
                              <w:rPr>
                                <w:b/>
                                <w:sz w:val="16"/>
                                <w:szCs w:val="16"/>
                              </w:rPr>
                              <w:t>Article History</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971"/>
                            </w:tblGrid>
                            <w:tr w:rsidR="00080D53" w:rsidRPr="00080D53" w14:paraId="258A1E72" w14:textId="77777777" w:rsidTr="00F05A66">
                              <w:trPr>
                                <w:trHeight w:val="248"/>
                                <w:jc w:val="center"/>
                              </w:trPr>
                              <w:tc>
                                <w:tcPr>
                                  <w:tcW w:w="799" w:type="dxa"/>
                                  <w:tcMar>
                                    <w:left w:w="28" w:type="dxa"/>
                                    <w:right w:w="28" w:type="dxa"/>
                                  </w:tcMar>
                                  <w:vAlign w:val="center"/>
                                </w:tcPr>
                                <w:p w14:paraId="614A7497" w14:textId="77777777" w:rsidR="00080D53" w:rsidRPr="00080D53" w:rsidRDefault="00080D53" w:rsidP="00C00340">
                                  <w:pPr>
                                    <w:widowControl w:val="0"/>
                                    <w:suppressAutoHyphens/>
                                    <w:spacing w:before="0" w:after="0" w:line="276" w:lineRule="auto"/>
                                    <w:rPr>
                                      <w:bCs/>
                                      <w:iCs/>
                                      <w:sz w:val="16"/>
                                      <w:szCs w:val="16"/>
                                    </w:rPr>
                                  </w:pPr>
                                  <w:r w:rsidRPr="00080D53">
                                    <w:rPr>
                                      <w:bCs/>
                                      <w:iCs/>
                                      <w:sz w:val="16"/>
                                      <w:szCs w:val="16"/>
                                    </w:rPr>
                                    <w:t>Received:</w:t>
                                  </w:r>
                                </w:p>
                              </w:tc>
                              <w:tc>
                                <w:tcPr>
                                  <w:tcW w:w="971" w:type="dxa"/>
                                  <w:tcMar>
                                    <w:left w:w="28" w:type="dxa"/>
                                    <w:right w:w="28" w:type="dxa"/>
                                  </w:tcMar>
                                  <w:vAlign w:val="center"/>
                                </w:tcPr>
                                <w:p w14:paraId="0067B4A7" w14:textId="562C18C3" w:rsidR="00080D53" w:rsidRPr="00080D53" w:rsidRDefault="008B2A1C" w:rsidP="008B2A1C">
                                  <w:pPr>
                                    <w:widowControl w:val="0"/>
                                    <w:suppressAutoHyphens/>
                                    <w:spacing w:before="0" w:after="0" w:line="276" w:lineRule="auto"/>
                                    <w:rPr>
                                      <w:bCs/>
                                      <w:sz w:val="16"/>
                                      <w:szCs w:val="16"/>
                                    </w:rPr>
                                  </w:pPr>
                                  <w:r>
                                    <w:rPr>
                                      <w:bCs/>
                                      <w:sz w:val="16"/>
                                      <w:szCs w:val="16"/>
                                    </w:rPr>
                                    <w:t>xx/xx/</w:t>
                                  </w:r>
                                  <w:r w:rsidR="00080D53" w:rsidRPr="00080D53">
                                    <w:rPr>
                                      <w:bCs/>
                                      <w:sz w:val="16"/>
                                      <w:szCs w:val="16"/>
                                    </w:rPr>
                                    <w:t>202</w:t>
                                  </w:r>
                                  <w:r>
                                    <w:rPr>
                                      <w:bCs/>
                                      <w:sz w:val="16"/>
                                      <w:szCs w:val="16"/>
                                    </w:rPr>
                                    <w:t>4</w:t>
                                  </w:r>
                                </w:p>
                              </w:tc>
                            </w:tr>
                            <w:tr w:rsidR="00080D53" w:rsidRPr="00080D53" w14:paraId="1D44E24E" w14:textId="77777777" w:rsidTr="00F05A66">
                              <w:trPr>
                                <w:trHeight w:val="248"/>
                                <w:jc w:val="center"/>
                              </w:trPr>
                              <w:tc>
                                <w:tcPr>
                                  <w:tcW w:w="799" w:type="dxa"/>
                                  <w:tcMar>
                                    <w:left w:w="28" w:type="dxa"/>
                                    <w:right w:w="28" w:type="dxa"/>
                                  </w:tcMar>
                                  <w:vAlign w:val="center"/>
                                </w:tcPr>
                                <w:p w14:paraId="3EBEC299" w14:textId="77777777" w:rsidR="00080D53" w:rsidRPr="00080D53" w:rsidRDefault="00080D53" w:rsidP="00C00340">
                                  <w:pPr>
                                    <w:widowControl w:val="0"/>
                                    <w:suppressAutoHyphens/>
                                    <w:spacing w:before="0" w:after="0" w:line="276" w:lineRule="auto"/>
                                    <w:rPr>
                                      <w:bCs/>
                                      <w:iCs/>
                                      <w:sz w:val="16"/>
                                      <w:szCs w:val="16"/>
                                    </w:rPr>
                                  </w:pPr>
                                  <w:r w:rsidRPr="00080D53">
                                    <w:rPr>
                                      <w:bCs/>
                                      <w:iCs/>
                                      <w:sz w:val="16"/>
                                      <w:szCs w:val="16"/>
                                    </w:rPr>
                                    <w:t>Accepted:</w:t>
                                  </w:r>
                                </w:p>
                              </w:tc>
                              <w:tc>
                                <w:tcPr>
                                  <w:tcW w:w="971" w:type="dxa"/>
                                  <w:tcMar>
                                    <w:left w:w="28" w:type="dxa"/>
                                    <w:right w:w="28" w:type="dxa"/>
                                  </w:tcMar>
                                  <w:vAlign w:val="center"/>
                                </w:tcPr>
                                <w:p w14:paraId="373C3EE0" w14:textId="4A9CEE5B" w:rsidR="00080D53" w:rsidRPr="00080D53" w:rsidRDefault="008B2A1C" w:rsidP="008B2A1C">
                                  <w:pPr>
                                    <w:widowControl w:val="0"/>
                                    <w:suppressAutoHyphens/>
                                    <w:spacing w:before="0" w:after="0" w:line="276" w:lineRule="auto"/>
                                    <w:rPr>
                                      <w:bCs/>
                                      <w:sz w:val="16"/>
                                      <w:szCs w:val="16"/>
                                    </w:rPr>
                                  </w:pPr>
                                  <w:r>
                                    <w:rPr>
                                      <w:bCs/>
                                      <w:sz w:val="16"/>
                                      <w:szCs w:val="16"/>
                                    </w:rPr>
                                    <w:t>xx/xx/</w:t>
                                  </w:r>
                                  <w:r w:rsidR="00080D53" w:rsidRPr="00080D53">
                                    <w:rPr>
                                      <w:bCs/>
                                      <w:sz w:val="16"/>
                                      <w:szCs w:val="16"/>
                                    </w:rPr>
                                    <w:t>2024</w:t>
                                  </w:r>
                                </w:p>
                              </w:tc>
                            </w:tr>
                            <w:tr w:rsidR="00080D53" w:rsidRPr="00080D53" w14:paraId="18FB917A" w14:textId="77777777" w:rsidTr="00F05A66">
                              <w:trPr>
                                <w:trHeight w:val="248"/>
                                <w:jc w:val="center"/>
                              </w:trPr>
                              <w:tc>
                                <w:tcPr>
                                  <w:tcW w:w="799" w:type="dxa"/>
                                  <w:tcMar>
                                    <w:left w:w="28" w:type="dxa"/>
                                    <w:right w:w="28" w:type="dxa"/>
                                  </w:tcMar>
                                  <w:vAlign w:val="center"/>
                                </w:tcPr>
                                <w:p w14:paraId="76AA9663" w14:textId="77777777" w:rsidR="00080D53" w:rsidRPr="00080D53" w:rsidRDefault="00080D53" w:rsidP="00C00340">
                                  <w:pPr>
                                    <w:widowControl w:val="0"/>
                                    <w:suppressAutoHyphens/>
                                    <w:spacing w:before="0" w:after="0" w:line="276" w:lineRule="auto"/>
                                    <w:rPr>
                                      <w:bCs/>
                                      <w:iCs/>
                                      <w:sz w:val="16"/>
                                      <w:szCs w:val="16"/>
                                    </w:rPr>
                                  </w:pPr>
                                  <w:r w:rsidRPr="00080D53">
                                    <w:rPr>
                                      <w:bCs/>
                                      <w:iCs/>
                                      <w:sz w:val="16"/>
                                      <w:szCs w:val="16"/>
                                    </w:rPr>
                                    <w:t>Published:</w:t>
                                  </w:r>
                                </w:p>
                              </w:tc>
                              <w:tc>
                                <w:tcPr>
                                  <w:tcW w:w="971" w:type="dxa"/>
                                  <w:tcMar>
                                    <w:left w:w="28" w:type="dxa"/>
                                    <w:right w:w="28" w:type="dxa"/>
                                  </w:tcMar>
                                  <w:vAlign w:val="center"/>
                                </w:tcPr>
                                <w:p w14:paraId="09583BD2" w14:textId="15107808" w:rsidR="00080D53" w:rsidRPr="00080D53" w:rsidRDefault="008B2A1C" w:rsidP="008B2A1C">
                                  <w:pPr>
                                    <w:widowControl w:val="0"/>
                                    <w:suppressAutoHyphens/>
                                    <w:spacing w:before="0" w:after="0" w:line="276" w:lineRule="auto"/>
                                    <w:rPr>
                                      <w:bCs/>
                                      <w:sz w:val="16"/>
                                      <w:szCs w:val="16"/>
                                    </w:rPr>
                                  </w:pPr>
                                  <w:r>
                                    <w:rPr>
                                      <w:bCs/>
                                      <w:sz w:val="16"/>
                                      <w:szCs w:val="16"/>
                                    </w:rPr>
                                    <w:t>xx/xx/</w:t>
                                  </w:r>
                                  <w:r w:rsidR="00080D53" w:rsidRPr="00080D53">
                                    <w:rPr>
                                      <w:bCs/>
                                      <w:sz w:val="16"/>
                                      <w:szCs w:val="16"/>
                                    </w:rPr>
                                    <w:t>2024</w:t>
                                  </w:r>
                                </w:p>
                              </w:tc>
                            </w:tr>
                          </w:tbl>
                          <w:p w14:paraId="38B7A0B2" w14:textId="384A197C" w:rsidR="00080D53" w:rsidRPr="001601BE" w:rsidRDefault="00080D53" w:rsidP="00080D53">
                            <w:pPr>
                              <w:widowControl w:val="0"/>
                              <w:suppressAutoHyphens/>
                              <w:spacing w:before="0" w:after="0" w:line="360" w:lineRule="auto"/>
                              <w:jc w:val="center"/>
                              <w:rPr>
                                <w:b/>
                                <w:sz w:val="16"/>
                                <w:szCs w:val="16"/>
                                <w:lang w:val="tr-TR"/>
                              </w:rPr>
                            </w:pPr>
                            <w:r>
                              <w:rPr>
                                <w:b/>
                                <w:sz w:val="16"/>
                                <w:szCs w:val="16"/>
                                <w:lang w:val="tr-TR"/>
                              </w:rPr>
                              <w:tab/>
                            </w:r>
                            <w:r w:rsidRPr="00257CFF">
                              <w:rPr>
                                <w:b/>
                                <w:iCs/>
                                <w:sz w:val="16"/>
                                <w:szCs w:val="16"/>
                              </w:rPr>
                              <w:t>Research Article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E40B1" id="_x0000_s1027" type="#_x0000_t202" style="position:absolute;left:0;text-align:left;margin-left:17.55pt;margin-top:58.95pt;width:89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" fillcolor="white [3201]" stroked="f" strokeweight=".5pt">
                <v:textbox inset="0,,0">
                  <w:txbxContent>
                    <w:p w14:paraId="376CD8F1" w14:textId="77777777" w:rsidR="00080D53" w:rsidRDefault="00080D53" w:rsidP="00080D53">
                      <w:pPr>
                        <w:widowControl w:val="0"/>
                        <w:suppressAutoHyphens/>
                        <w:spacing w:before="0" w:after="0" w:line="360" w:lineRule="auto"/>
                        <w:jc w:val="center"/>
                        <w:rPr>
                          <w:b/>
                          <w:sz w:val="16"/>
                          <w:szCs w:val="16"/>
                        </w:rPr>
                      </w:pPr>
                      <w:r w:rsidRPr="00080D53">
                        <w:rPr>
                          <w:b/>
                          <w:sz w:val="16"/>
                          <w:szCs w:val="16"/>
                        </w:rPr>
                        <w:t>Article History</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971"/>
                      </w:tblGrid>
                      <w:tr w:rsidR="00080D53" w:rsidRPr="00080D53" w14:paraId="258A1E72" w14:textId="77777777" w:rsidTr="00F05A66">
                        <w:trPr>
                          <w:trHeight w:val="248"/>
                          <w:jc w:val="center"/>
                        </w:trPr>
                        <w:tc>
                          <w:tcPr>
                            <w:tcW w:w="799" w:type="dxa"/>
                            <w:tcMar>
                              <w:left w:w="28" w:type="dxa"/>
                              <w:right w:w="28" w:type="dxa"/>
                            </w:tcMar>
                            <w:vAlign w:val="center"/>
                          </w:tcPr>
                          <w:p w14:paraId="614A7497" w14:textId="77777777" w:rsidR="00080D53" w:rsidRPr="00080D53" w:rsidRDefault="00080D53" w:rsidP="00C00340">
                            <w:pPr>
                              <w:widowControl w:val="0"/>
                              <w:suppressAutoHyphens/>
                              <w:spacing w:before="0" w:after="0" w:line="276" w:lineRule="auto"/>
                              <w:rPr>
                                <w:bCs/>
                                <w:iCs/>
                                <w:sz w:val="16"/>
                                <w:szCs w:val="16"/>
                              </w:rPr>
                            </w:pPr>
                            <w:r w:rsidRPr="00080D53">
                              <w:rPr>
                                <w:bCs/>
                                <w:iCs/>
                                <w:sz w:val="16"/>
                                <w:szCs w:val="16"/>
                              </w:rPr>
                              <w:t>Received:</w:t>
                            </w:r>
                          </w:p>
                        </w:tc>
                        <w:tc>
                          <w:tcPr>
                            <w:tcW w:w="971" w:type="dxa"/>
                            <w:tcMar>
                              <w:left w:w="28" w:type="dxa"/>
                              <w:right w:w="28" w:type="dxa"/>
                            </w:tcMar>
                            <w:vAlign w:val="center"/>
                          </w:tcPr>
                          <w:p w14:paraId="0067B4A7" w14:textId="562C18C3" w:rsidR="00080D53" w:rsidRPr="00080D53" w:rsidRDefault="008B2A1C" w:rsidP="008B2A1C">
                            <w:pPr>
                              <w:widowControl w:val="0"/>
                              <w:suppressAutoHyphens/>
                              <w:spacing w:before="0" w:after="0" w:line="276" w:lineRule="auto"/>
                              <w:rPr>
                                <w:bCs/>
                                <w:sz w:val="16"/>
                                <w:szCs w:val="16"/>
                              </w:rPr>
                            </w:pPr>
                            <w:r>
                              <w:rPr>
                                <w:bCs/>
                                <w:sz w:val="16"/>
                                <w:szCs w:val="16"/>
                              </w:rPr>
                              <w:t>xx/xx/</w:t>
                            </w:r>
                            <w:r w:rsidR="00080D53" w:rsidRPr="00080D53">
                              <w:rPr>
                                <w:bCs/>
                                <w:sz w:val="16"/>
                                <w:szCs w:val="16"/>
                              </w:rPr>
                              <w:t>202</w:t>
                            </w:r>
                            <w:r>
                              <w:rPr>
                                <w:bCs/>
                                <w:sz w:val="16"/>
                                <w:szCs w:val="16"/>
                              </w:rPr>
                              <w:t>4</w:t>
                            </w:r>
                          </w:p>
                        </w:tc>
                      </w:tr>
                      <w:tr w:rsidR="00080D53" w:rsidRPr="00080D53" w14:paraId="1D44E24E" w14:textId="77777777" w:rsidTr="00F05A66">
                        <w:trPr>
                          <w:trHeight w:val="248"/>
                          <w:jc w:val="center"/>
                        </w:trPr>
                        <w:tc>
                          <w:tcPr>
                            <w:tcW w:w="799" w:type="dxa"/>
                            <w:tcMar>
                              <w:left w:w="28" w:type="dxa"/>
                              <w:right w:w="28" w:type="dxa"/>
                            </w:tcMar>
                            <w:vAlign w:val="center"/>
                          </w:tcPr>
                          <w:p w14:paraId="3EBEC299" w14:textId="77777777" w:rsidR="00080D53" w:rsidRPr="00080D53" w:rsidRDefault="00080D53" w:rsidP="00C00340">
                            <w:pPr>
                              <w:widowControl w:val="0"/>
                              <w:suppressAutoHyphens/>
                              <w:spacing w:before="0" w:after="0" w:line="276" w:lineRule="auto"/>
                              <w:rPr>
                                <w:bCs/>
                                <w:iCs/>
                                <w:sz w:val="16"/>
                                <w:szCs w:val="16"/>
                              </w:rPr>
                            </w:pPr>
                            <w:r w:rsidRPr="00080D53">
                              <w:rPr>
                                <w:bCs/>
                                <w:iCs/>
                                <w:sz w:val="16"/>
                                <w:szCs w:val="16"/>
                              </w:rPr>
                              <w:t>Accepted:</w:t>
                            </w:r>
                          </w:p>
                        </w:tc>
                        <w:tc>
                          <w:tcPr>
                            <w:tcW w:w="971" w:type="dxa"/>
                            <w:tcMar>
                              <w:left w:w="28" w:type="dxa"/>
                              <w:right w:w="28" w:type="dxa"/>
                            </w:tcMar>
                            <w:vAlign w:val="center"/>
                          </w:tcPr>
                          <w:p w14:paraId="373C3EE0" w14:textId="4A9CEE5B" w:rsidR="00080D53" w:rsidRPr="00080D53" w:rsidRDefault="008B2A1C" w:rsidP="008B2A1C">
                            <w:pPr>
                              <w:widowControl w:val="0"/>
                              <w:suppressAutoHyphens/>
                              <w:spacing w:before="0" w:after="0" w:line="276" w:lineRule="auto"/>
                              <w:rPr>
                                <w:bCs/>
                                <w:sz w:val="16"/>
                                <w:szCs w:val="16"/>
                              </w:rPr>
                            </w:pPr>
                            <w:r>
                              <w:rPr>
                                <w:bCs/>
                                <w:sz w:val="16"/>
                                <w:szCs w:val="16"/>
                              </w:rPr>
                              <w:t>xx/xx/</w:t>
                            </w:r>
                            <w:r w:rsidR="00080D53" w:rsidRPr="00080D53">
                              <w:rPr>
                                <w:bCs/>
                                <w:sz w:val="16"/>
                                <w:szCs w:val="16"/>
                              </w:rPr>
                              <w:t>2024</w:t>
                            </w:r>
                          </w:p>
                        </w:tc>
                      </w:tr>
                      <w:tr w:rsidR="00080D53" w:rsidRPr="00080D53" w14:paraId="18FB917A" w14:textId="77777777" w:rsidTr="00F05A66">
                        <w:trPr>
                          <w:trHeight w:val="248"/>
                          <w:jc w:val="center"/>
                        </w:trPr>
                        <w:tc>
                          <w:tcPr>
                            <w:tcW w:w="799" w:type="dxa"/>
                            <w:tcMar>
                              <w:left w:w="28" w:type="dxa"/>
                              <w:right w:w="28" w:type="dxa"/>
                            </w:tcMar>
                            <w:vAlign w:val="center"/>
                          </w:tcPr>
                          <w:p w14:paraId="76AA9663" w14:textId="77777777" w:rsidR="00080D53" w:rsidRPr="00080D53" w:rsidRDefault="00080D53" w:rsidP="00C00340">
                            <w:pPr>
                              <w:widowControl w:val="0"/>
                              <w:suppressAutoHyphens/>
                              <w:spacing w:before="0" w:after="0" w:line="276" w:lineRule="auto"/>
                              <w:rPr>
                                <w:bCs/>
                                <w:iCs/>
                                <w:sz w:val="16"/>
                                <w:szCs w:val="16"/>
                              </w:rPr>
                            </w:pPr>
                            <w:r w:rsidRPr="00080D53">
                              <w:rPr>
                                <w:bCs/>
                                <w:iCs/>
                                <w:sz w:val="16"/>
                                <w:szCs w:val="16"/>
                              </w:rPr>
                              <w:t>Published:</w:t>
                            </w:r>
                          </w:p>
                        </w:tc>
                        <w:tc>
                          <w:tcPr>
                            <w:tcW w:w="971" w:type="dxa"/>
                            <w:tcMar>
                              <w:left w:w="28" w:type="dxa"/>
                              <w:right w:w="28" w:type="dxa"/>
                            </w:tcMar>
                            <w:vAlign w:val="center"/>
                          </w:tcPr>
                          <w:p w14:paraId="09583BD2" w14:textId="15107808" w:rsidR="00080D53" w:rsidRPr="00080D53" w:rsidRDefault="008B2A1C" w:rsidP="008B2A1C">
                            <w:pPr>
                              <w:widowControl w:val="0"/>
                              <w:suppressAutoHyphens/>
                              <w:spacing w:before="0" w:after="0" w:line="276" w:lineRule="auto"/>
                              <w:rPr>
                                <w:bCs/>
                                <w:sz w:val="16"/>
                                <w:szCs w:val="16"/>
                              </w:rPr>
                            </w:pPr>
                            <w:r>
                              <w:rPr>
                                <w:bCs/>
                                <w:sz w:val="16"/>
                                <w:szCs w:val="16"/>
                              </w:rPr>
                              <w:t>xx/xx/</w:t>
                            </w:r>
                            <w:r w:rsidR="00080D53" w:rsidRPr="00080D53">
                              <w:rPr>
                                <w:bCs/>
                                <w:sz w:val="16"/>
                                <w:szCs w:val="16"/>
                              </w:rPr>
                              <w:t>2024</w:t>
                            </w:r>
                          </w:p>
                        </w:tc>
                      </w:tr>
                    </w:tbl>
                    <w:p w14:paraId="38B7A0B2" w14:textId="384A197C" w:rsidR="00080D53" w:rsidRPr="001601BE" w:rsidRDefault="00080D53" w:rsidP="00080D53">
                      <w:pPr>
                        <w:widowControl w:val="0"/>
                        <w:suppressAutoHyphens/>
                        <w:spacing w:before="0" w:after="0" w:line="360" w:lineRule="auto"/>
                        <w:jc w:val="center"/>
                        <w:rPr>
                          <w:b/>
                          <w:sz w:val="16"/>
                          <w:szCs w:val="16"/>
                          <w:lang w:val="tr-TR"/>
                        </w:rPr>
                      </w:pPr>
                      <w:r>
                        <w:rPr>
                          <w:b/>
                          <w:sz w:val="16"/>
                          <w:szCs w:val="16"/>
                          <w:lang w:val="tr-TR"/>
                        </w:rPr>
                        <w:tab/>
                      </w:r>
                      <w:r w:rsidRPr="00257CFF">
                        <w:rPr>
                          <w:b/>
                          <w:iCs/>
                          <w:sz w:val="16"/>
                          <w:szCs w:val="16"/>
                        </w:rPr>
                        <w:t>Research Article</w:t>
                      </w:r>
                    </w:p>
                  </w:txbxContent>
                </v:textbox>
                <w10:wrap type="square"/>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6"/>
      </w:tblGrid>
      <w:tr w:rsidR="00482C0A" w:rsidRPr="00691189" w14:paraId="594A85FC" w14:textId="77777777" w:rsidTr="0076436B">
        <w:trPr>
          <w:trHeight w:val="1570"/>
        </w:trPr>
        <w:tc>
          <w:tcPr>
            <w:tcW w:w="7426" w:type="dxa"/>
          </w:tcPr>
          <w:p w14:paraId="6063373A" w14:textId="549A1973" w:rsidR="00346CB1" w:rsidRPr="005322DF" w:rsidRDefault="00482C0A" w:rsidP="0076436B">
            <w:pPr>
              <w:spacing w:before="0" w:after="0" w:line="276" w:lineRule="auto"/>
              <w:rPr>
                <w:noProof/>
                <w:sz w:val="30"/>
              </w:rPr>
            </w:pPr>
            <w:r w:rsidRPr="005322DF">
              <w:rPr>
                <w:b/>
                <w:bCs/>
              </w:rPr>
              <w:t>Abstract:</w:t>
            </w:r>
            <w:r w:rsidRPr="005322DF">
              <w:t xml:space="preserve"> Time New Roman, single-spaced, 10 punt, justified, use only black color. The abstract must not exceed 200 words (minimum 100 words). Do not use references or citation (for example; Alatürk and Ali, 2024) in the abstract. Do not use any abbreviations (for example; etc., et al., EU, TL, TR, e.g., i.e.,) in abstract. Write a minimum of 3, a maximum of 6 keywords. Each word must be separated using comma (,). Time New Roman, single-spaced, 10 punt, justified, use only black color. The abstract must not exceed 200 words (minimum 100 words). Do not use references or citation (for example; Alatürk and Ali, 2024) in the abstract. Do not use any abbreviations (for example; etc., et al., EU, TL, TR, e.g., i.e.,) in abstract. Write a minimum of 3, a maximum of 6 keywords. Each word must be separated with comma (,).</w:t>
            </w:r>
            <w:r w:rsidRPr="005322DF">
              <w:rPr>
                <w:noProof/>
                <w:sz w:val="30"/>
              </w:rPr>
              <w:t xml:space="preserve"> </w:t>
            </w:r>
          </w:p>
        </w:tc>
      </w:tr>
    </w:tbl>
    <w:tbl>
      <w:tblPr>
        <w:tblStyle w:val="TabloKlavuzu"/>
        <w:tblpPr w:leftFromText="141" w:rightFromText="141" w:vertAnchor="text" w:horzAnchor="margin" w:tblpY="258"/>
        <w:tblW w:w="9406" w:type="dxa"/>
        <w:tblLook w:val="04A0" w:firstRow="1" w:lastRow="0" w:firstColumn="1" w:lastColumn="0" w:noHBand="0" w:noVBand="1"/>
      </w:tblPr>
      <w:tblGrid>
        <w:gridCol w:w="9406"/>
      </w:tblGrid>
      <w:tr w:rsidR="002F229C" w:rsidRPr="00B90E47" w14:paraId="3CCBC27D" w14:textId="77777777" w:rsidTr="008F7423">
        <w:tc>
          <w:tcPr>
            <w:tcW w:w="9406" w:type="dxa"/>
            <w:tcBorders>
              <w:top w:val="nil"/>
              <w:left w:val="nil"/>
              <w:bottom w:val="nil"/>
              <w:right w:val="nil"/>
            </w:tcBorders>
          </w:tcPr>
          <w:p w14:paraId="479F13EA" w14:textId="22324475" w:rsidR="002F229C" w:rsidRPr="009D700C" w:rsidRDefault="002F229C" w:rsidP="0051312F">
            <w:pPr>
              <w:pStyle w:val="Normalilk"/>
              <w:tabs>
                <w:tab w:val="left" w:pos="2589"/>
              </w:tabs>
              <w:ind w:left="397"/>
              <w:rPr>
                <w:b/>
                <w:bCs/>
              </w:rPr>
            </w:pPr>
            <w:r w:rsidRPr="009D700C">
              <w:rPr>
                <w:b/>
                <w:bCs/>
              </w:rPr>
              <w:t xml:space="preserve">Keywords: </w:t>
            </w:r>
            <w:r w:rsidRPr="009D700C">
              <w:t>First keyword, second keyword, third keyword, fourth keyword, fifth keyword, sixth keyword</w:t>
            </w:r>
          </w:p>
        </w:tc>
      </w:tr>
    </w:tbl>
    <w:p w14:paraId="6D3D2815" w14:textId="1FEF2478" w:rsidR="0002641F" w:rsidRDefault="0002641F" w:rsidP="00482C0A">
      <w:pPr>
        <w:pStyle w:val="Normalilk"/>
        <w:tabs>
          <w:tab w:val="left" w:pos="2589"/>
        </w:tabs>
        <w:rPr>
          <w:lang w:val="en-GB"/>
        </w:rPr>
      </w:pPr>
    </w:p>
    <w:p w14:paraId="46F3A6C0" w14:textId="77777777" w:rsidR="00B90E47" w:rsidRPr="00B90E47" w:rsidRDefault="00B90E47" w:rsidP="00B90E47">
      <w:pPr>
        <w:rPr>
          <w:lang w:val="en-GB"/>
        </w:rPr>
      </w:pPr>
    </w:p>
    <w:p w14:paraId="15286A02" w14:textId="290806DA" w:rsidR="008E1E73" w:rsidRDefault="00482C0A" w:rsidP="000E2BCE">
      <w:pPr>
        <w:pStyle w:val="1LevelTitle"/>
        <w:sectPr w:rsidR="008E1E73" w:rsidSect="00C609BA">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134" w:right="851" w:bottom="1134" w:left="1134" w:header="482" w:footer="493" w:gutter="0"/>
          <w:pgNumType w:start="1"/>
          <w:cols w:space="708"/>
          <w:titlePg/>
          <w:docGrid w:linePitch="360"/>
        </w:sectPr>
      </w:pPr>
      <w:r>
        <w:tab/>
      </w:r>
    </w:p>
    <w:p w14:paraId="1ABC6C9D" w14:textId="134594BB" w:rsidR="009560C0" w:rsidRPr="00ED27F3" w:rsidRDefault="00391ECA" w:rsidP="000E2BCE">
      <w:pPr>
        <w:pStyle w:val="1LevelTitle"/>
      </w:pPr>
      <w:r w:rsidRPr="00620CF3">
        <w:lastRenderedPageBreak/>
        <w:t>G</w:t>
      </w:r>
      <w:r w:rsidR="009560C0" w:rsidRPr="00620CF3">
        <w:t>i</w:t>
      </w:r>
      <w:r w:rsidRPr="00620CF3">
        <w:t>riş</w:t>
      </w:r>
      <w:r w:rsidR="002926A5">
        <w:t xml:space="preserve"> </w:t>
      </w:r>
      <w:r w:rsidR="00623714">
        <w:t>/</w:t>
      </w:r>
      <w:r w:rsidR="002926A5">
        <w:t xml:space="preserve"> </w:t>
      </w:r>
      <w:r w:rsidR="00623714">
        <w:t>Introduction</w:t>
      </w:r>
      <w:r w:rsidR="00F65860">
        <w:t xml:space="preserve"> (</w:t>
      </w:r>
      <w:r w:rsidR="00F65860" w:rsidRPr="00941090">
        <w:rPr>
          <w:color w:val="FF0000"/>
        </w:rPr>
        <w:t xml:space="preserve">Times New Roman, 12 </w:t>
      </w:r>
      <w:r w:rsidR="001A7C34" w:rsidRPr="00941090">
        <w:rPr>
          <w:color w:val="FF0000"/>
        </w:rPr>
        <w:t>p</w:t>
      </w:r>
      <w:r w:rsidR="00F65860" w:rsidRPr="00941090">
        <w:rPr>
          <w:color w:val="FF0000"/>
        </w:rPr>
        <w:t xml:space="preserve">unto, </w:t>
      </w:r>
      <w:r w:rsidR="001A7C34" w:rsidRPr="00941090">
        <w:rPr>
          <w:color w:val="FF0000"/>
        </w:rPr>
        <w:t>k</w:t>
      </w:r>
      <w:r w:rsidR="00BB7D2D" w:rsidRPr="00941090">
        <w:rPr>
          <w:color w:val="FF0000"/>
        </w:rPr>
        <w:t>oyu</w:t>
      </w:r>
      <w:r w:rsidR="00EF292A">
        <w:t>)</w:t>
      </w:r>
    </w:p>
    <w:p w14:paraId="5C39CB4F" w14:textId="3699F167" w:rsidR="008B3577" w:rsidRPr="008B3577" w:rsidRDefault="00BB7D2D" w:rsidP="00925084">
      <w:pPr>
        <w:widowControl w:val="0"/>
        <w:suppressAutoHyphens/>
        <w:spacing w:before="0" w:after="0" w:line="276" w:lineRule="auto"/>
        <w:ind w:firstLine="567"/>
        <w:rPr>
          <w:lang w:val="tr-TR"/>
        </w:rPr>
      </w:pPr>
      <w:r>
        <w:rPr>
          <w:lang w:val="tr-TR"/>
        </w:rPr>
        <w:t>Ana başlığın i</w:t>
      </w:r>
      <w:r w:rsidR="008B3577" w:rsidRPr="008B3577">
        <w:rPr>
          <w:lang w:val="tr-TR"/>
        </w:rPr>
        <w:t>l</w:t>
      </w:r>
      <w:r>
        <w:rPr>
          <w:lang w:val="tr-TR"/>
        </w:rPr>
        <w:t xml:space="preserve">k harfi </w:t>
      </w:r>
      <w:r w:rsidR="008B3577" w:rsidRPr="008B3577">
        <w:rPr>
          <w:lang w:val="tr-TR"/>
        </w:rPr>
        <w:t>büyük, 1</w:t>
      </w:r>
      <w:r>
        <w:rPr>
          <w:lang w:val="tr-TR"/>
        </w:rPr>
        <w:t>2</w:t>
      </w:r>
      <w:r w:rsidR="008B3577" w:rsidRPr="008B3577">
        <w:rPr>
          <w:lang w:val="tr-TR"/>
        </w:rPr>
        <w:t xml:space="preserve"> punto, koyu, alt başlıklar</w:t>
      </w:r>
      <w:r w:rsidR="001A7C34">
        <w:rPr>
          <w:lang w:val="tr-TR"/>
        </w:rPr>
        <w:t xml:space="preserve"> (eğer varsa)</w:t>
      </w:r>
      <w:r w:rsidR="008B3577" w:rsidRPr="008B3577">
        <w:rPr>
          <w:lang w:val="tr-TR"/>
        </w:rPr>
        <w:t xml:space="preserve"> ise 1</w:t>
      </w:r>
      <w:r>
        <w:rPr>
          <w:lang w:val="tr-TR"/>
        </w:rPr>
        <w:t>1</w:t>
      </w:r>
      <w:r w:rsidR="008B3577" w:rsidRPr="008B3577">
        <w:rPr>
          <w:lang w:val="tr-TR"/>
        </w:rPr>
        <w:t xml:space="preserve"> punto koyu, sadece ilk harfleri büyük</w:t>
      </w:r>
      <w:r w:rsidR="004C0F64">
        <w:rPr>
          <w:lang w:val="tr-TR"/>
        </w:rPr>
        <w:t xml:space="preserve"> ve 1.1., 1.2., 1.3. şeklinde</w:t>
      </w:r>
      <w:r w:rsidR="008B3577" w:rsidRPr="008B3577">
        <w:rPr>
          <w:lang w:val="tr-TR"/>
        </w:rPr>
        <w:t xml:space="preserve"> yazılmalıdır. Metin alanı: sayfa yapısı 2 cm üstten, 2 cm alttan, 1,5 cm sağdan, 2 cm soldan boşluk bırakılmalı</w:t>
      </w:r>
      <w:r w:rsidR="001A7C34">
        <w:rPr>
          <w:lang w:val="tr-TR"/>
        </w:rPr>
        <w:t>dır.</w:t>
      </w:r>
      <w:r w:rsidR="008B3577" w:rsidRPr="008B3577">
        <w:rPr>
          <w:lang w:val="tr-TR"/>
        </w:rPr>
        <w:t xml:space="preserve"> Tek satır aralığı, Times New Roman 1</w:t>
      </w:r>
      <w:r w:rsidR="00431A50">
        <w:rPr>
          <w:lang w:val="tr-TR"/>
        </w:rPr>
        <w:t>1</w:t>
      </w:r>
      <w:r w:rsidR="008B3577" w:rsidRPr="008B3577">
        <w:rPr>
          <w:lang w:val="tr-TR"/>
        </w:rPr>
        <w:t xml:space="preserve"> punto fontu kullanılmalı</w:t>
      </w:r>
      <w:r w:rsidR="00431A50">
        <w:rPr>
          <w:lang w:val="tr-TR"/>
        </w:rPr>
        <w:t xml:space="preserve">dır. </w:t>
      </w:r>
      <w:r w:rsidR="008B3577" w:rsidRPr="008B3577">
        <w:rPr>
          <w:lang w:val="tr-TR"/>
        </w:rPr>
        <w:t>Hizalama; iki yana yaslı, Girinti; sol: 0 cm, sağ: 0 c</w:t>
      </w:r>
      <w:r w:rsidR="000B67DB">
        <w:rPr>
          <w:lang w:val="tr-TR"/>
        </w:rPr>
        <w:t>m</w:t>
      </w:r>
      <w:r w:rsidR="008B3577" w:rsidRPr="008B3577">
        <w:rPr>
          <w:lang w:val="tr-TR"/>
        </w:rPr>
        <w:t>; Özel:</w:t>
      </w:r>
      <w:r w:rsidR="000B67DB">
        <w:rPr>
          <w:lang w:val="tr-TR"/>
        </w:rPr>
        <w:t xml:space="preserve"> </w:t>
      </w:r>
      <w:r w:rsidR="00BA1E44">
        <w:rPr>
          <w:lang w:val="tr-TR"/>
        </w:rPr>
        <w:t>il</w:t>
      </w:r>
      <w:r w:rsidR="008B3577" w:rsidRPr="008B3577">
        <w:rPr>
          <w:lang w:val="tr-TR"/>
        </w:rPr>
        <w:t>k</w:t>
      </w:r>
      <w:r w:rsidR="00BA1E44">
        <w:rPr>
          <w:lang w:val="tr-TR"/>
        </w:rPr>
        <w:t xml:space="preserve"> satır, 1 cm</w:t>
      </w:r>
      <w:r w:rsidR="008B3577" w:rsidRPr="008B3577">
        <w:rPr>
          <w:lang w:val="tr-TR"/>
        </w:rPr>
        <w:t>; Aralık, önce 6 nk, sonra 6 nk olacak şekilde yazılmalıdır.</w:t>
      </w:r>
      <w:r>
        <w:rPr>
          <w:lang w:val="tr-TR"/>
        </w:rPr>
        <w:t xml:space="preserve"> </w:t>
      </w:r>
      <w:r w:rsidR="008B3577" w:rsidRPr="008B3577">
        <w:rPr>
          <w:lang w:val="tr-TR"/>
        </w:rPr>
        <w:t xml:space="preserve">Metin toplam </w:t>
      </w:r>
      <w:r w:rsidR="008B3577" w:rsidRPr="00BA1E44">
        <w:rPr>
          <w:b/>
          <w:lang w:val="tr-TR"/>
        </w:rPr>
        <w:t>25</w:t>
      </w:r>
      <w:r w:rsidR="008B3577" w:rsidRPr="008B3577">
        <w:rPr>
          <w:lang w:val="tr-TR"/>
        </w:rPr>
        <w:t xml:space="preserve"> sayfayı geçmemelidir.</w:t>
      </w:r>
      <w:r w:rsidR="007320E4">
        <w:rPr>
          <w:lang w:val="tr-TR"/>
        </w:rPr>
        <w:t xml:space="preserve"> Derleme m</w:t>
      </w:r>
      <w:r w:rsidR="004539B0">
        <w:rPr>
          <w:lang w:val="tr-TR"/>
        </w:rPr>
        <w:t>akale</w:t>
      </w:r>
      <w:r w:rsidR="004B2027">
        <w:rPr>
          <w:lang w:val="tr-TR"/>
        </w:rPr>
        <w:t xml:space="preserve"> (Kaynaklar dahil)</w:t>
      </w:r>
      <w:r w:rsidR="004539B0">
        <w:rPr>
          <w:lang w:val="tr-TR"/>
        </w:rPr>
        <w:t xml:space="preserve"> </w:t>
      </w:r>
      <w:r w:rsidR="004539B0" w:rsidRPr="004539B0">
        <w:rPr>
          <w:b/>
          <w:bCs/>
          <w:lang w:val="tr-TR"/>
        </w:rPr>
        <w:t>35</w:t>
      </w:r>
      <w:r w:rsidR="004539B0">
        <w:rPr>
          <w:lang w:val="tr-TR"/>
        </w:rPr>
        <w:t xml:space="preserve"> sayfayı geçmemelidir.</w:t>
      </w:r>
    </w:p>
    <w:p w14:paraId="30398139" w14:textId="1A1DF667" w:rsidR="008B3577" w:rsidRPr="008B3577" w:rsidRDefault="008B3577" w:rsidP="00925084">
      <w:pPr>
        <w:widowControl w:val="0"/>
        <w:suppressAutoHyphens/>
        <w:spacing w:before="0" w:after="0" w:line="276" w:lineRule="auto"/>
        <w:ind w:firstLine="567"/>
        <w:rPr>
          <w:lang w:val="tr-TR"/>
        </w:rPr>
      </w:pPr>
      <w:r w:rsidRPr="008B3577">
        <w:rPr>
          <w:lang w:val="tr-TR"/>
        </w:rPr>
        <w:t>Giriş bölümünde çalışmanın kuramsal temeli, ilgili araştırmalar, çalışmanın önemi, problem, amaç(ları)/hipotez(leri) giriş kısmında detaylandırılmalıdır. Gerekirse, bu bölümde alt başlıklar kullanılabilir.</w:t>
      </w:r>
      <w:r w:rsidR="004C0F64">
        <w:rPr>
          <w:lang w:val="tr-TR"/>
        </w:rPr>
        <w:t xml:space="preserve"> Alt başlık(lar) 1.1., 1.2., 1.3. şeklinde numaralandırılmalıdır.</w:t>
      </w:r>
      <w:r w:rsidR="00627F92">
        <w:rPr>
          <w:lang w:val="tr-TR"/>
        </w:rPr>
        <w:t xml:space="preserve"> Metinde atıflar </w:t>
      </w:r>
      <w:r w:rsidR="00D75860">
        <w:rPr>
          <w:lang w:val="tr-TR"/>
        </w:rPr>
        <w:t>(</w:t>
      </w:r>
      <w:r w:rsidR="00D75860" w:rsidRPr="006A1F37">
        <w:rPr>
          <w:color w:val="FF0000"/>
          <w:lang w:val="tr-TR"/>
        </w:rPr>
        <w:t>Alatürk ve Ali, 2024</w:t>
      </w:r>
      <w:r w:rsidR="00D75860">
        <w:rPr>
          <w:lang w:val="tr-TR"/>
        </w:rPr>
        <w:t>)</w:t>
      </w:r>
      <w:r w:rsidR="00002236">
        <w:rPr>
          <w:lang w:val="tr-TR"/>
        </w:rPr>
        <w:t>, (</w:t>
      </w:r>
      <w:r w:rsidR="00002236" w:rsidRPr="006A1F37">
        <w:rPr>
          <w:color w:val="FF0000"/>
          <w:lang w:val="tr-TR"/>
        </w:rPr>
        <w:t>Alatürk ve ark., 2024</w:t>
      </w:r>
      <w:r w:rsidR="00DA0BDD">
        <w:rPr>
          <w:lang w:val="tr-TR"/>
        </w:rPr>
        <w:t>), (</w:t>
      </w:r>
      <w:r w:rsidR="00DA0BDD" w:rsidRPr="006A1F37">
        <w:rPr>
          <w:color w:val="FF0000"/>
          <w:lang w:val="tr-TR"/>
        </w:rPr>
        <w:t xml:space="preserve">Alatürk, </w:t>
      </w:r>
      <w:r w:rsidR="001E665D" w:rsidRPr="006A1F37">
        <w:rPr>
          <w:color w:val="FF0000"/>
          <w:lang w:val="tr-TR"/>
        </w:rPr>
        <w:t>2024</w:t>
      </w:r>
      <w:r w:rsidR="001E665D">
        <w:rPr>
          <w:lang w:val="tr-TR"/>
        </w:rPr>
        <w:t>), (</w:t>
      </w:r>
      <w:r w:rsidR="001E665D" w:rsidRPr="006A1F37">
        <w:rPr>
          <w:color w:val="FF0000"/>
          <w:lang w:val="tr-TR"/>
        </w:rPr>
        <w:t xml:space="preserve">Alatürk, 2020; Ali, </w:t>
      </w:r>
      <w:r w:rsidR="00CB61A0" w:rsidRPr="006A1F37">
        <w:rPr>
          <w:color w:val="FF0000"/>
          <w:lang w:val="tr-TR"/>
        </w:rPr>
        <w:t>2021; Alatürk ve Ali</w:t>
      </w:r>
      <w:r w:rsidR="00CC5E6D" w:rsidRPr="006A1F37">
        <w:rPr>
          <w:color w:val="FF0000"/>
          <w:lang w:val="tr-TR"/>
        </w:rPr>
        <w:t>,</w:t>
      </w:r>
      <w:r w:rsidR="00CB61A0" w:rsidRPr="006A1F37">
        <w:rPr>
          <w:color w:val="FF0000"/>
          <w:lang w:val="tr-TR"/>
        </w:rPr>
        <w:t xml:space="preserve"> 2022</w:t>
      </w:r>
      <w:r w:rsidR="00CC5E6D" w:rsidRPr="006A1F37">
        <w:rPr>
          <w:color w:val="FF0000"/>
          <w:lang w:val="tr-TR"/>
        </w:rPr>
        <w:t>;</w:t>
      </w:r>
      <w:r w:rsidR="00CB61A0" w:rsidRPr="006A1F37">
        <w:rPr>
          <w:color w:val="FF0000"/>
          <w:lang w:val="tr-TR"/>
        </w:rPr>
        <w:t xml:space="preserve"> </w:t>
      </w:r>
      <w:r w:rsidR="00CC5E6D" w:rsidRPr="006A1F37">
        <w:rPr>
          <w:color w:val="FF0000"/>
          <w:lang w:val="tr-TR"/>
        </w:rPr>
        <w:t xml:space="preserve">Alatürk ve ark., </w:t>
      </w:r>
      <w:r w:rsidR="002218C8" w:rsidRPr="006A1F37">
        <w:rPr>
          <w:color w:val="FF0000"/>
          <w:lang w:val="tr-TR"/>
        </w:rPr>
        <w:t>2023</w:t>
      </w:r>
      <w:r w:rsidR="002218C8">
        <w:rPr>
          <w:lang w:val="tr-TR"/>
        </w:rPr>
        <w:t>) şeklinde verilmelidir.</w:t>
      </w:r>
      <w:r w:rsidR="00093CCC">
        <w:rPr>
          <w:lang w:val="tr-TR"/>
        </w:rPr>
        <w:t xml:space="preserve"> </w:t>
      </w:r>
      <w:r w:rsidR="00093CCC" w:rsidRPr="00F50F4C">
        <w:rPr>
          <w:lang w:val="tr-TR"/>
        </w:rPr>
        <w:t>(</w:t>
      </w:r>
      <w:r w:rsidR="00093CCC" w:rsidRPr="00F50F4C">
        <w:rPr>
          <w:color w:val="FF0000"/>
          <w:lang w:val="tr-TR"/>
        </w:rPr>
        <w:t xml:space="preserve">Times New Roman, 11 </w:t>
      </w:r>
      <w:r w:rsidR="00093CCC" w:rsidRPr="00B26FB5">
        <w:rPr>
          <w:color w:val="FF0000"/>
          <w:lang w:val="tr-TR"/>
        </w:rPr>
        <w:t>punto</w:t>
      </w:r>
      <w:r w:rsidR="00093CCC" w:rsidRPr="00F50F4C">
        <w:rPr>
          <w:lang w:val="tr-TR"/>
        </w:rPr>
        <w:t>)</w:t>
      </w:r>
    </w:p>
    <w:p w14:paraId="424FBF1A" w14:textId="65C015A4" w:rsidR="00DC6B8A" w:rsidRDefault="008B3577" w:rsidP="00925084">
      <w:pPr>
        <w:widowControl w:val="0"/>
        <w:suppressAutoHyphens/>
        <w:spacing w:before="0" w:after="0" w:line="276" w:lineRule="auto"/>
        <w:ind w:firstLine="567"/>
        <w:rPr>
          <w:lang w:val="tr-TR"/>
        </w:rPr>
      </w:pPr>
      <w:r w:rsidRPr="008B3577">
        <w:rPr>
          <w:lang w:val="tr-TR"/>
        </w:rPr>
        <w:t>Bir sonraki paragrafın yazımında giriş bölümünde olduğu gibi paragraf başına herhangi bir boşluk atılmamalıdır. Yazım düzeni bir karakter aşağı indirilerek devam ettirilmelidir.</w:t>
      </w:r>
    </w:p>
    <w:p w14:paraId="6D996881" w14:textId="77777777" w:rsidR="00A341F1" w:rsidRPr="008B3577" w:rsidRDefault="00A341F1" w:rsidP="00925084">
      <w:pPr>
        <w:widowControl w:val="0"/>
        <w:suppressAutoHyphens/>
        <w:spacing w:before="0" w:after="0" w:line="276" w:lineRule="auto"/>
        <w:ind w:firstLine="567"/>
        <w:rPr>
          <w:lang w:val="tr-TR"/>
        </w:rPr>
      </w:pPr>
    </w:p>
    <w:p w14:paraId="19B03ADA" w14:textId="20D7C68A" w:rsidR="009560C0" w:rsidRPr="00F5188B" w:rsidRDefault="009560C0" w:rsidP="003700A0">
      <w:pPr>
        <w:widowControl w:val="0"/>
        <w:spacing w:line="240" w:lineRule="auto"/>
        <w:ind w:firstLine="567"/>
        <w:contextualSpacing/>
        <w:rPr>
          <w:b/>
          <w:sz w:val="24"/>
          <w:szCs w:val="24"/>
          <w:lang w:val="tr-TR"/>
        </w:rPr>
      </w:pPr>
      <w:r w:rsidRPr="00F5188B">
        <w:rPr>
          <w:b/>
          <w:sz w:val="24"/>
          <w:szCs w:val="24"/>
          <w:lang w:val="tr-TR"/>
        </w:rPr>
        <w:t>Mater</w:t>
      </w:r>
      <w:r w:rsidR="00F5188B" w:rsidRPr="00F5188B">
        <w:rPr>
          <w:b/>
          <w:sz w:val="24"/>
          <w:szCs w:val="24"/>
          <w:lang w:val="tr-TR"/>
        </w:rPr>
        <w:t>y</w:t>
      </w:r>
      <w:r w:rsidRPr="00F5188B">
        <w:rPr>
          <w:b/>
          <w:sz w:val="24"/>
          <w:szCs w:val="24"/>
          <w:lang w:val="tr-TR"/>
        </w:rPr>
        <w:t xml:space="preserve">al </w:t>
      </w:r>
      <w:r w:rsidR="00F5188B" w:rsidRPr="00F5188B">
        <w:rPr>
          <w:b/>
          <w:sz w:val="24"/>
          <w:szCs w:val="24"/>
          <w:lang w:val="tr-TR"/>
        </w:rPr>
        <w:t>ve</w:t>
      </w:r>
      <w:r w:rsidRPr="00F5188B">
        <w:rPr>
          <w:b/>
          <w:sz w:val="24"/>
          <w:szCs w:val="24"/>
          <w:lang w:val="tr-TR"/>
        </w:rPr>
        <w:t xml:space="preserve"> </w:t>
      </w:r>
      <w:r w:rsidR="00F5188B" w:rsidRPr="00F5188B">
        <w:rPr>
          <w:b/>
          <w:sz w:val="24"/>
          <w:szCs w:val="24"/>
          <w:lang w:val="tr-TR"/>
        </w:rPr>
        <w:t>Yön</w:t>
      </w:r>
      <w:r w:rsidRPr="00F5188B">
        <w:rPr>
          <w:b/>
          <w:sz w:val="24"/>
          <w:szCs w:val="24"/>
          <w:lang w:val="tr-TR"/>
        </w:rPr>
        <w:t>t</w:t>
      </w:r>
      <w:r w:rsidR="00F5188B" w:rsidRPr="00F5188B">
        <w:rPr>
          <w:b/>
          <w:sz w:val="24"/>
          <w:szCs w:val="24"/>
          <w:lang w:val="tr-TR"/>
        </w:rPr>
        <w:t>em</w:t>
      </w:r>
      <w:r w:rsidR="00434C60">
        <w:rPr>
          <w:b/>
          <w:sz w:val="24"/>
          <w:szCs w:val="24"/>
          <w:lang w:val="tr-TR"/>
        </w:rPr>
        <w:t xml:space="preserve"> </w:t>
      </w:r>
      <w:r w:rsidR="00B46940">
        <w:rPr>
          <w:b/>
          <w:sz w:val="24"/>
          <w:szCs w:val="24"/>
          <w:lang w:val="tr-TR"/>
        </w:rPr>
        <w:t>/</w:t>
      </w:r>
      <w:r w:rsidR="00434C60">
        <w:rPr>
          <w:b/>
          <w:sz w:val="24"/>
          <w:szCs w:val="24"/>
          <w:lang w:val="tr-TR"/>
        </w:rPr>
        <w:t xml:space="preserve"> </w:t>
      </w:r>
      <w:r w:rsidR="00B46940">
        <w:rPr>
          <w:b/>
          <w:sz w:val="24"/>
          <w:szCs w:val="24"/>
          <w:lang w:val="tr-TR"/>
        </w:rPr>
        <w:t>Materials and Methods</w:t>
      </w:r>
      <w:r w:rsidR="006B1561">
        <w:rPr>
          <w:b/>
          <w:sz w:val="24"/>
          <w:szCs w:val="24"/>
          <w:lang w:val="tr-TR"/>
        </w:rPr>
        <w:t xml:space="preserve"> (</w:t>
      </w:r>
      <w:r w:rsidR="006B1561" w:rsidRPr="006B1561">
        <w:rPr>
          <w:b/>
          <w:color w:val="FF0000"/>
          <w:sz w:val="24"/>
          <w:szCs w:val="24"/>
          <w:lang w:val="tr-TR"/>
        </w:rPr>
        <w:t xml:space="preserve">Times New Roman, 12 </w:t>
      </w:r>
      <w:r w:rsidR="00E61256">
        <w:rPr>
          <w:b/>
          <w:color w:val="FF0000"/>
          <w:sz w:val="24"/>
          <w:szCs w:val="24"/>
          <w:lang w:val="tr-TR"/>
        </w:rPr>
        <w:t>p</w:t>
      </w:r>
      <w:r w:rsidR="006B1561" w:rsidRPr="006B1561">
        <w:rPr>
          <w:b/>
          <w:color w:val="FF0000"/>
          <w:sz w:val="24"/>
          <w:szCs w:val="24"/>
          <w:lang w:val="tr-TR"/>
        </w:rPr>
        <w:t xml:space="preserve">unto, </w:t>
      </w:r>
      <w:r w:rsidR="00E61256">
        <w:rPr>
          <w:b/>
          <w:color w:val="FF0000"/>
          <w:sz w:val="24"/>
          <w:szCs w:val="24"/>
          <w:lang w:val="tr-TR"/>
        </w:rPr>
        <w:t>koyu</w:t>
      </w:r>
      <w:r w:rsidR="006B1561">
        <w:rPr>
          <w:b/>
          <w:sz w:val="24"/>
          <w:szCs w:val="24"/>
          <w:lang w:val="tr-TR"/>
        </w:rPr>
        <w:t>)</w:t>
      </w:r>
    </w:p>
    <w:p w14:paraId="3413F43D" w14:textId="77777777" w:rsidR="003206B6" w:rsidRDefault="003466D4" w:rsidP="00011D80">
      <w:pPr>
        <w:pStyle w:val="GvdeMetni"/>
      </w:pPr>
      <w:r w:rsidRPr="007B3527">
        <w:t>Ana başlık 12 punto, koyu, alt başlıklar ise 11 punto koyu, sadece ilk harfleri büyük ve 2.1</w:t>
      </w:r>
      <w:proofErr w:type="gramStart"/>
      <w:r w:rsidRPr="007B3527">
        <w:t>.,</w:t>
      </w:r>
      <w:proofErr w:type="gramEnd"/>
      <w:r w:rsidRPr="007B3527">
        <w:t xml:space="preserve"> 2.2., 2.3. şeklinde yazılmalıdır. Metin alanı: sayfa yapısı 2 cm üstten, 2 cm alttan, 1,5 cm sağdan, 2 cm soldan boşluk bırakılmalıdır. Tek satır aralığı, Times New Roman 11 punto fontu kullanılmalıdır. Hizalama; iki yana yaslı, Girinti; sol: 0 cm, sağ: 0 cm; Özel: ilk satır, 1 cm; Aralık, önce 6 nk, sonra 6 nk olacak şekilde yazılmalıdır. Metin toplam </w:t>
      </w:r>
      <w:r w:rsidRPr="007B3527">
        <w:rPr>
          <w:b/>
        </w:rPr>
        <w:t>25</w:t>
      </w:r>
      <w:r w:rsidRPr="007B3527">
        <w:t xml:space="preserve"> sayfayı geçmemelidir.</w:t>
      </w:r>
      <w:r w:rsidR="00A6764D" w:rsidRPr="007B3527">
        <w:t xml:space="preserve"> Bu bölüm derleme makaleler</w:t>
      </w:r>
      <w:r w:rsidR="00DE0161" w:rsidRPr="007B3527">
        <w:t xml:space="preserve"> için şart değildir. Deleme makaleler </w:t>
      </w:r>
      <w:r w:rsidR="00DE0161" w:rsidRPr="007B3527">
        <w:rPr>
          <w:b/>
          <w:bCs/>
        </w:rPr>
        <w:t>35</w:t>
      </w:r>
      <w:r w:rsidR="00DE0161" w:rsidRPr="007B3527">
        <w:t xml:space="preserve"> sayfa</w:t>
      </w:r>
      <w:r w:rsidR="009341B7" w:rsidRPr="007B3527">
        <w:t xml:space="preserve">yı geçmemelidir. </w:t>
      </w:r>
      <w:r w:rsidR="00603F07" w:rsidRPr="007B3527">
        <w:t>Materyal ve Yöntem için iki farklı alt başlık da verilebilir. Örneğin;</w:t>
      </w:r>
    </w:p>
    <w:p w14:paraId="4E6D1B96" w14:textId="7C8DA332" w:rsidR="007823B4" w:rsidRPr="007B3527" w:rsidRDefault="00603F07" w:rsidP="00011D80">
      <w:pPr>
        <w:pStyle w:val="GvdeMetni"/>
      </w:pPr>
      <w:r w:rsidRPr="007B3527">
        <w:t xml:space="preserve"> </w:t>
      </w:r>
    </w:p>
    <w:p w14:paraId="46682E9C" w14:textId="42B58943" w:rsidR="00C74B27" w:rsidRPr="008A440D" w:rsidRDefault="00603F07" w:rsidP="00011D80">
      <w:pPr>
        <w:pStyle w:val="GvdeMetni"/>
        <w:rPr>
          <w:b/>
        </w:rPr>
      </w:pPr>
      <w:r w:rsidRPr="008A440D">
        <w:rPr>
          <w:b/>
        </w:rPr>
        <w:t>Materyal</w:t>
      </w:r>
      <w:r w:rsidR="00F269E2" w:rsidRPr="008A440D">
        <w:rPr>
          <w:b/>
        </w:rPr>
        <w:t>/Materials</w:t>
      </w:r>
    </w:p>
    <w:p w14:paraId="2AA9FC61" w14:textId="77777777" w:rsidR="003206B6" w:rsidRPr="007B3527" w:rsidRDefault="003206B6" w:rsidP="00011D80">
      <w:pPr>
        <w:pStyle w:val="GvdeMetni"/>
      </w:pPr>
    </w:p>
    <w:p w14:paraId="62D3F7F7" w14:textId="282733A7" w:rsidR="003466D4" w:rsidRPr="00306007" w:rsidRDefault="00603F07" w:rsidP="00011D80">
      <w:pPr>
        <w:pStyle w:val="GvdeMetni"/>
        <w:rPr>
          <w:b/>
        </w:rPr>
      </w:pPr>
      <w:r w:rsidRPr="00306007">
        <w:rPr>
          <w:b/>
        </w:rPr>
        <w:t>Yöntem</w:t>
      </w:r>
      <w:r w:rsidR="00F269E2" w:rsidRPr="00306007">
        <w:rPr>
          <w:b/>
        </w:rPr>
        <w:t>/Methods</w:t>
      </w:r>
    </w:p>
    <w:p w14:paraId="675C9417" w14:textId="77777777" w:rsidR="003206B6" w:rsidRPr="007B3527" w:rsidRDefault="003206B6" w:rsidP="00011D80">
      <w:pPr>
        <w:pStyle w:val="GvdeMetni"/>
      </w:pPr>
    </w:p>
    <w:p w14:paraId="2D3861A9" w14:textId="52034438" w:rsidR="00C74B27" w:rsidRPr="001E3637" w:rsidRDefault="00C74B27" w:rsidP="00011D80">
      <w:pPr>
        <w:pStyle w:val="GvdeMetni"/>
        <w:rPr>
          <w:b/>
        </w:rPr>
      </w:pPr>
      <w:r w:rsidRPr="001E3637">
        <w:rPr>
          <w:b/>
        </w:rPr>
        <w:t>İst</w:t>
      </w:r>
      <w:r w:rsidR="00BE7341" w:rsidRPr="001E3637">
        <w:rPr>
          <w:b/>
        </w:rPr>
        <w:t>atistiksel analizler</w:t>
      </w:r>
      <w:r w:rsidR="00F269E2" w:rsidRPr="001E3637">
        <w:rPr>
          <w:b/>
        </w:rPr>
        <w:t>/</w:t>
      </w:r>
      <w:r w:rsidR="00F269E2" w:rsidRPr="001E3637">
        <w:rPr>
          <w:b/>
          <w:lang w:val="en-US"/>
        </w:rPr>
        <w:t>Statistical analyses</w:t>
      </w:r>
    </w:p>
    <w:p w14:paraId="2FDE728D" w14:textId="77777777" w:rsidR="00CA5C34" w:rsidRPr="007B3527" w:rsidRDefault="00533A38" w:rsidP="00011D80">
      <w:pPr>
        <w:pStyle w:val="GvdeMetni"/>
      </w:pPr>
      <w:r w:rsidRPr="007B3527">
        <w:t>Çalışmanın türü, veri toplama araçları, geçerliği ve güvenirliği, veri toplama süreci, verilerin analizi, sınırlılıkları gibi çalışma ile ilgili yöntemsel konular bu ana başlık altında ele alınmalıdır.</w:t>
      </w:r>
    </w:p>
    <w:p w14:paraId="28476762" w14:textId="72018D7D" w:rsidR="00983AEC" w:rsidRPr="0029133D" w:rsidRDefault="00845E5D" w:rsidP="00011D80">
      <w:pPr>
        <w:pStyle w:val="GvdeMetni"/>
      </w:pPr>
      <w:r w:rsidRPr="0029133D">
        <w:t>Çizelge ve Şekillerin Gösterimi</w:t>
      </w:r>
      <w:r w:rsidR="003E541E" w:rsidRPr="0029133D">
        <w:t xml:space="preserve"> (</w:t>
      </w:r>
      <w:r w:rsidR="003E541E" w:rsidRPr="0029133D">
        <w:rPr>
          <w:color w:val="FF0000"/>
        </w:rPr>
        <w:t>Times New Roman, 11 punto</w:t>
      </w:r>
      <w:r w:rsidR="003E541E" w:rsidRPr="0029133D">
        <w:t>)</w:t>
      </w:r>
    </w:p>
    <w:p w14:paraId="44979E4B" w14:textId="18A732AC" w:rsidR="00F32781" w:rsidRDefault="005A1B7B" w:rsidP="00011D80">
      <w:pPr>
        <w:pStyle w:val="GvdeMetni"/>
      </w:pPr>
      <w:r w:rsidRPr="007B3527">
        <w:t xml:space="preserve">Çizelge </w:t>
      </w:r>
      <w:r w:rsidR="00CA5C34" w:rsidRPr="007B3527">
        <w:t xml:space="preserve">başlıkları </w:t>
      </w:r>
      <w:r w:rsidRPr="007B3527">
        <w:t>çize</w:t>
      </w:r>
      <w:r w:rsidR="00CA5C34" w:rsidRPr="007B3527">
        <w:t>l</w:t>
      </w:r>
      <w:r w:rsidRPr="007B3527">
        <w:t>ge</w:t>
      </w:r>
      <w:r w:rsidR="00CA5C34" w:rsidRPr="007B3527">
        <w:t>n</w:t>
      </w:r>
      <w:r w:rsidRPr="007B3527">
        <w:t>i</w:t>
      </w:r>
      <w:r w:rsidR="00CA5C34" w:rsidRPr="007B3527">
        <w:t>n üstüne numara vererek 9 punto olarak yazılmalı</w:t>
      </w:r>
      <w:r w:rsidR="00F1253E" w:rsidRPr="007B3527">
        <w:t xml:space="preserve">dır. Eğer Çizelge </w:t>
      </w:r>
      <w:r w:rsidR="00CA5C34" w:rsidRPr="007B3527">
        <w:t xml:space="preserve">belli bir kaynaktan alınıyorsa </w:t>
      </w:r>
      <w:r w:rsidR="00F1253E" w:rsidRPr="007B3527">
        <w:t>çizelge</w:t>
      </w:r>
      <w:r w:rsidR="00CA5C34" w:rsidRPr="007B3527">
        <w:t>n</w:t>
      </w:r>
      <w:r w:rsidR="00F1253E" w:rsidRPr="007B3527">
        <w:t>i</w:t>
      </w:r>
      <w:r w:rsidR="00CA5C34" w:rsidRPr="007B3527">
        <w:t>n altına kaynağı yazılmalıdır. Şekil başlıkları şeklin altına numara vererek 9 punto olarak yazılmalı</w:t>
      </w:r>
      <w:r w:rsidR="00F1253E" w:rsidRPr="007B3527">
        <w:t xml:space="preserve">dır. </w:t>
      </w:r>
      <w:r w:rsidR="00322D66" w:rsidRPr="007B3527">
        <w:t xml:space="preserve">Eğer Şekil </w:t>
      </w:r>
      <w:r w:rsidR="00CA5C34" w:rsidRPr="007B3527">
        <w:t>belli bir kaynaktan alınıyorsa şeklin altına kaynağı yazılmalıdır.</w:t>
      </w:r>
      <w:r w:rsidR="00322D66" w:rsidRPr="007B3527">
        <w:t xml:space="preserve"> Çizelge baş</w:t>
      </w:r>
      <w:r w:rsidR="00CA5C34" w:rsidRPr="007B3527">
        <w:t>lı</w:t>
      </w:r>
      <w:r w:rsidR="00322D66" w:rsidRPr="007B3527">
        <w:t>ğı</w:t>
      </w:r>
      <w:r w:rsidR="00CA5C34" w:rsidRPr="007B3527">
        <w:t>nın ilk harfi (</w:t>
      </w:r>
      <w:proofErr w:type="gramStart"/>
      <w:r w:rsidR="00CA5C34" w:rsidRPr="007B3527">
        <w:t>ve,</w:t>
      </w:r>
      <w:proofErr w:type="gramEnd"/>
      <w:r w:rsidR="00CA5C34" w:rsidRPr="007B3527">
        <w:t xml:space="preserve"> de, mi, ile mi gibi bağlaç ve edatlar hariç) büyük yazıl</w:t>
      </w:r>
      <w:r w:rsidR="00322D66" w:rsidRPr="007B3527">
        <w:t>mal</w:t>
      </w:r>
      <w:r w:rsidR="00CA5C34" w:rsidRPr="007B3527">
        <w:t>ı</w:t>
      </w:r>
      <w:r w:rsidR="00322D66" w:rsidRPr="007B3527">
        <w:t>dı</w:t>
      </w:r>
      <w:r w:rsidR="00CA5C34" w:rsidRPr="007B3527">
        <w:t xml:space="preserve">r. </w:t>
      </w:r>
      <w:r w:rsidR="00322D66" w:rsidRPr="007B3527">
        <w:t>Çize</w:t>
      </w:r>
      <w:r w:rsidR="00CA5C34" w:rsidRPr="007B3527">
        <w:t>l</w:t>
      </w:r>
      <w:r w:rsidR="00322D66" w:rsidRPr="007B3527">
        <w:t>ge</w:t>
      </w:r>
      <w:r w:rsidR="00CA5C34" w:rsidRPr="007B3527">
        <w:t>d</w:t>
      </w:r>
      <w:r w:rsidR="00322D66" w:rsidRPr="007B3527">
        <w:t>e</w:t>
      </w:r>
      <w:r w:rsidR="00CA5C34" w:rsidRPr="007B3527">
        <w:t xml:space="preserve"> ara çizgiler gösterilme</w:t>
      </w:r>
      <w:r w:rsidR="00322D66" w:rsidRPr="007B3527">
        <w:t>melidir</w:t>
      </w:r>
      <w:r w:rsidR="00CA5C34" w:rsidRPr="007B3527">
        <w:t xml:space="preserve">. </w:t>
      </w:r>
      <w:r w:rsidR="00322D66" w:rsidRPr="007B3527">
        <w:t>Çize</w:t>
      </w:r>
      <w:r w:rsidR="00CA5C34" w:rsidRPr="007B3527">
        <w:t>l</w:t>
      </w:r>
      <w:r w:rsidR="00322D66" w:rsidRPr="007B3527">
        <w:t xml:space="preserve">ge </w:t>
      </w:r>
      <w:r w:rsidR="00CA5C34" w:rsidRPr="007B3527">
        <w:t>pencereye otomatik sığdır özelliği ile iki yana yaslanı</w:t>
      </w:r>
      <w:r w:rsidR="00322D66" w:rsidRPr="007B3527">
        <w:t>lmalıdı</w:t>
      </w:r>
      <w:r w:rsidR="00CA5C34" w:rsidRPr="007B3527">
        <w:t xml:space="preserve">r. </w:t>
      </w:r>
      <w:r w:rsidR="00322D66" w:rsidRPr="007B3527">
        <w:t xml:space="preserve">Çizelge </w:t>
      </w:r>
      <w:r w:rsidR="00CA5C34" w:rsidRPr="007B3527">
        <w:t xml:space="preserve">içeriğindeki yazılar 10 punto ile yazılmalıdır.  </w:t>
      </w:r>
      <w:r w:rsidR="00322D66" w:rsidRPr="007B3527">
        <w:t xml:space="preserve">Çizelge </w:t>
      </w:r>
      <w:r w:rsidR="00CA5C34" w:rsidRPr="007B3527">
        <w:t xml:space="preserve">numarası, </w:t>
      </w:r>
      <w:r w:rsidR="00322D66" w:rsidRPr="007B3527">
        <w:t>çize</w:t>
      </w:r>
      <w:r w:rsidR="00CA5C34" w:rsidRPr="007B3527">
        <w:t>l</w:t>
      </w:r>
      <w:r w:rsidR="00322D66" w:rsidRPr="007B3527">
        <w:t>ge</w:t>
      </w:r>
      <w:r w:rsidR="00CA5C34" w:rsidRPr="007B3527">
        <w:t xml:space="preserve"> </w:t>
      </w:r>
      <w:r w:rsidR="000F65DD" w:rsidRPr="007B3527">
        <w:t>b</w:t>
      </w:r>
      <w:r w:rsidR="00CA5C34" w:rsidRPr="007B3527">
        <w:t>a</w:t>
      </w:r>
      <w:r w:rsidR="000F65DD" w:rsidRPr="007B3527">
        <w:t>şl</w:t>
      </w:r>
      <w:r w:rsidR="00CA5C34" w:rsidRPr="007B3527">
        <w:t>ı</w:t>
      </w:r>
      <w:r w:rsidR="000F65DD" w:rsidRPr="007B3527">
        <w:t>ğı</w:t>
      </w:r>
      <w:r w:rsidR="00CA5C34" w:rsidRPr="007B3527">
        <w:t xml:space="preserve">, </w:t>
      </w:r>
      <w:r w:rsidR="000F65DD" w:rsidRPr="007B3527">
        <w:t>çize</w:t>
      </w:r>
      <w:r w:rsidR="00CA5C34" w:rsidRPr="007B3527">
        <w:t>l</w:t>
      </w:r>
      <w:r w:rsidR="000F65DD" w:rsidRPr="007B3527">
        <w:t xml:space="preserve">ge </w:t>
      </w:r>
      <w:r w:rsidR="00CA5C34" w:rsidRPr="007B3527">
        <w:t xml:space="preserve">ve </w:t>
      </w:r>
      <w:r w:rsidR="000F65DD" w:rsidRPr="007B3527">
        <w:t>çize</w:t>
      </w:r>
      <w:r w:rsidR="00CA5C34" w:rsidRPr="007B3527">
        <w:t>l</w:t>
      </w:r>
      <w:r w:rsidR="000F65DD" w:rsidRPr="007B3527">
        <w:t>ge</w:t>
      </w:r>
      <w:r w:rsidR="00CA5C34" w:rsidRPr="007B3527">
        <w:t>n</w:t>
      </w:r>
      <w:r w:rsidR="000F65DD" w:rsidRPr="007B3527">
        <w:t>i</w:t>
      </w:r>
      <w:r w:rsidR="00CA5C34" w:rsidRPr="007B3527">
        <w:t>n satırları arasındaki boşluk 1,5 nk olarak ayarlan</w:t>
      </w:r>
      <w:r w:rsidR="000F65DD" w:rsidRPr="007B3527">
        <w:t>malıd</w:t>
      </w:r>
      <w:r w:rsidR="00CA5C34" w:rsidRPr="007B3527">
        <w:t xml:space="preserve">ır. </w:t>
      </w:r>
      <w:r w:rsidR="000F65DD" w:rsidRPr="007B3527">
        <w:t>Çizelge</w:t>
      </w:r>
      <w:r w:rsidR="00CA5C34" w:rsidRPr="007B3527">
        <w:t>n</w:t>
      </w:r>
      <w:r w:rsidR="000F65DD" w:rsidRPr="007B3527">
        <w:t>i</w:t>
      </w:r>
      <w:r w:rsidR="00CA5C34" w:rsidRPr="007B3527">
        <w:t xml:space="preserve">n son satırı ile </w:t>
      </w:r>
      <w:r w:rsidR="000F65DD" w:rsidRPr="007B3527">
        <w:t>çize</w:t>
      </w:r>
      <w:r w:rsidR="00CA5C34" w:rsidRPr="007B3527">
        <w:t>l</w:t>
      </w:r>
      <w:r w:rsidR="000F65DD" w:rsidRPr="007B3527">
        <w:t>ge</w:t>
      </w:r>
      <w:r w:rsidR="00CA5C34" w:rsidRPr="007B3527">
        <w:t>d</w:t>
      </w:r>
      <w:r w:rsidR="000F65DD" w:rsidRPr="007B3527">
        <w:t>e</w:t>
      </w:r>
      <w:r w:rsidR="00CA5C34" w:rsidRPr="007B3527">
        <w:t>n sonraki paragraf arasında 1 karakterlik boşluk olmalıdır.</w:t>
      </w:r>
      <w:r w:rsidR="000F65DD" w:rsidRPr="007B3527">
        <w:t xml:space="preserve"> Tün çizelge ve şekillerin İngilizce başlıkları da yazılmalıdır. Çizelgeler, Çizelge 1., Çizelge 2., Çizelge 3.; şekiller ise Şekil 1., Şekil 2. Şekil 3. olarak yazılmalıdır. İngilizce’de Table 1., Table 2.</w:t>
      </w:r>
      <w:r w:rsidR="00571B8A" w:rsidRPr="007B3527">
        <w:t>,</w:t>
      </w:r>
      <w:r w:rsidR="000F65DD" w:rsidRPr="007B3527">
        <w:t xml:space="preserve"> Table 3.; şekil ise Figure 1., Figure 2., Figure 3. şeklinde yazılmalıdır. </w:t>
      </w:r>
      <w:r w:rsidR="00CA5C34" w:rsidRPr="007B3527">
        <w:t xml:space="preserve">Örnek </w:t>
      </w:r>
      <w:r w:rsidR="00F32781" w:rsidRPr="007B3527">
        <w:t>‘</w:t>
      </w:r>
      <w:r w:rsidR="00571B8A" w:rsidRPr="007B3527">
        <w:t>Çize</w:t>
      </w:r>
      <w:r w:rsidR="00CA5C34" w:rsidRPr="007B3527">
        <w:t>l</w:t>
      </w:r>
      <w:r w:rsidR="00571B8A" w:rsidRPr="007B3527">
        <w:t>ge</w:t>
      </w:r>
      <w:r w:rsidR="00F32781" w:rsidRPr="007B3527">
        <w:t>’</w:t>
      </w:r>
      <w:r w:rsidR="00571B8A" w:rsidRPr="007B3527">
        <w:t xml:space="preserve"> </w:t>
      </w:r>
      <w:r w:rsidR="00CA5C34" w:rsidRPr="007B3527">
        <w:t>gösterimi aşağıda sunulm</w:t>
      </w:r>
      <w:r w:rsidR="000F65DD" w:rsidRPr="007B3527">
        <w:t>aktadı</w:t>
      </w:r>
      <w:r w:rsidR="00CA5C34" w:rsidRPr="007B3527">
        <w:t>r</w:t>
      </w:r>
      <w:r w:rsidR="00330FD1" w:rsidRPr="007B3527">
        <w:t>.</w:t>
      </w:r>
    </w:p>
    <w:p w14:paraId="5D69D54B" w14:textId="77777777" w:rsidR="003206B6" w:rsidRDefault="003206B6" w:rsidP="003206B6">
      <w:pPr>
        <w:pStyle w:val="TableName"/>
        <w:rPr>
          <w:b/>
        </w:rPr>
      </w:pPr>
      <w:bookmarkStart w:id="45" w:name="tab1"/>
      <w:bookmarkEnd w:id="45"/>
    </w:p>
    <w:p w14:paraId="7833D5C0" w14:textId="77777777" w:rsidR="003206B6" w:rsidRDefault="003206B6" w:rsidP="003206B6">
      <w:pPr>
        <w:pStyle w:val="TableName"/>
        <w:rPr>
          <w:b/>
        </w:rPr>
      </w:pPr>
    </w:p>
    <w:p w14:paraId="138F5656" w14:textId="12A9FF1D" w:rsidR="009560C0" w:rsidRPr="00BB6CA3" w:rsidRDefault="009560C0" w:rsidP="003206B6">
      <w:pPr>
        <w:pStyle w:val="TableName"/>
        <w:rPr>
          <w:noProof/>
          <w:sz w:val="18"/>
          <w:szCs w:val="18"/>
          <w:lang w:eastAsia="tr-TR"/>
        </w:rPr>
      </w:pPr>
      <w:r w:rsidRPr="00BB6CA3">
        <w:rPr>
          <w:b/>
          <w:sz w:val="18"/>
          <w:szCs w:val="18"/>
        </w:rPr>
        <w:lastRenderedPageBreak/>
        <w:t>Table 1</w:t>
      </w:r>
      <w:r w:rsidR="00474DF8" w:rsidRPr="00BB6CA3">
        <w:rPr>
          <w:b/>
          <w:sz w:val="18"/>
          <w:szCs w:val="18"/>
        </w:rPr>
        <w:t>.</w:t>
      </w:r>
      <w:r w:rsidR="00474DF8" w:rsidRPr="00BB6CA3">
        <w:rPr>
          <w:sz w:val="18"/>
          <w:szCs w:val="18"/>
        </w:rPr>
        <w:t xml:space="preserve"> </w:t>
      </w:r>
      <w:r w:rsidR="00B4228A" w:rsidRPr="00BB6CA3">
        <w:rPr>
          <w:noProof/>
          <w:sz w:val="18"/>
          <w:szCs w:val="18"/>
          <w:lang w:eastAsia="tr-TR"/>
        </w:rPr>
        <w:t>Tab</w:t>
      </w:r>
      <w:r w:rsidR="00CB4C4A" w:rsidRPr="00BB6CA3">
        <w:rPr>
          <w:noProof/>
          <w:sz w:val="18"/>
          <w:szCs w:val="18"/>
          <w:lang w:eastAsia="tr-TR"/>
        </w:rPr>
        <w:t>l</w:t>
      </w:r>
      <w:r w:rsidR="00B4228A" w:rsidRPr="00BB6CA3">
        <w:rPr>
          <w:noProof/>
          <w:sz w:val="18"/>
          <w:szCs w:val="18"/>
          <w:lang w:eastAsia="tr-TR"/>
        </w:rPr>
        <w:t xml:space="preserve">e </w:t>
      </w:r>
      <w:r w:rsidR="00CB4C4A" w:rsidRPr="00BB6CA3">
        <w:rPr>
          <w:noProof/>
          <w:sz w:val="18"/>
          <w:szCs w:val="18"/>
          <w:lang w:eastAsia="tr-TR"/>
        </w:rPr>
        <w:t>t</w:t>
      </w:r>
      <w:r w:rsidR="00B4228A" w:rsidRPr="00BB6CA3">
        <w:rPr>
          <w:noProof/>
          <w:sz w:val="18"/>
          <w:szCs w:val="18"/>
          <w:lang w:eastAsia="tr-TR"/>
        </w:rPr>
        <w:t xml:space="preserve">itle (Times New Roman, </w:t>
      </w:r>
      <w:r w:rsidR="00471786" w:rsidRPr="00BB6CA3">
        <w:rPr>
          <w:noProof/>
          <w:sz w:val="18"/>
          <w:szCs w:val="18"/>
          <w:lang w:eastAsia="tr-TR"/>
        </w:rPr>
        <w:t>9</w:t>
      </w:r>
      <w:r w:rsidR="00B4228A" w:rsidRPr="00BB6CA3">
        <w:rPr>
          <w:noProof/>
          <w:sz w:val="18"/>
          <w:szCs w:val="18"/>
          <w:lang w:eastAsia="tr-TR"/>
        </w:rPr>
        <w:t xml:space="preserve"> punt, </w:t>
      </w:r>
      <w:r w:rsidR="00784026" w:rsidRPr="00BB6CA3">
        <w:rPr>
          <w:noProof/>
          <w:sz w:val="18"/>
          <w:szCs w:val="18"/>
          <w:lang w:eastAsia="tr-TR"/>
        </w:rPr>
        <w:t>n</w:t>
      </w:r>
      <w:r w:rsidR="00B4228A" w:rsidRPr="00BB6CA3">
        <w:rPr>
          <w:noProof/>
          <w:sz w:val="18"/>
          <w:szCs w:val="18"/>
          <w:lang w:eastAsia="tr-TR"/>
        </w:rPr>
        <w:t>ormal, left</w:t>
      </w:r>
      <w:r w:rsidR="00784026" w:rsidRPr="00BB6CA3">
        <w:rPr>
          <w:noProof/>
          <w:sz w:val="18"/>
          <w:szCs w:val="18"/>
          <w:lang w:eastAsia="tr-TR"/>
        </w:rPr>
        <w:t xml:space="preserve"> justified</w:t>
      </w:r>
      <w:r w:rsidR="00936EDA" w:rsidRPr="00BB6CA3">
        <w:rPr>
          <w:noProof/>
          <w:sz w:val="18"/>
          <w:szCs w:val="18"/>
          <w:lang w:eastAsia="tr-TR"/>
        </w:rPr>
        <w:t>).</w:t>
      </w:r>
    </w:p>
    <w:p w14:paraId="7F1A7B4B" w14:textId="4CAFE448" w:rsidR="00B4228A" w:rsidRPr="00BB6CA3" w:rsidRDefault="00B4228A" w:rsidP="003206B6">
      <w:pPr>
        <w:spacing w:before="0" w:after="0" w:line="276" w:lineRule="auto"/>
        <w:jc w:val="left"/>
        <w:rPr>
          <w:sz w:val="18"/>
          <w:szCs w:val="18"/>
          <w:lang w:val="en-GB" w:eastAsia="tr-TR"/>
        </w:rPr>
      </w:pPr>
      <w:r w:rsidRPr="00BB6CA3">
        <w:rPr>
          <w:b/>
          <w:bCs/>
          <w:sz w:val="18"/>
          <w:szCs w:val="18"/>
          <w:lang w:val="tr-TR" w:eastAsia="tr-TR"/>
        </w:rPr>
        <w:t>Çizelge 1.</w:t>
      </w:r>
      <w:r w:rsidRPr="00BB6CA3">
        <w:rPr>
          <w:sz w:val="18"/>
          <w:szCs w:val="18"/>
          <w:lang w:val="tr-TR" w:eastAsia="tr-TR"/>
        </w:rPr>
        <w:t xml:space="preserve"> Çizelge başlığı (</w:t>
      </w:r>
      <w:r w:rsidRPr="00BB6CA3">
        <w:rPr>
          <w:color w:val="FF0000"/>
          <w:sz w:val="18"/>
          <w:szCs w:val="18"/>
          <w:lang w:val="tr-TR" w:eastAsia="tr-TR"/>
        </w:rPr>
        <w:t xml:space="preserve">Times New Roman, </w:t>
      </w:r>
      <w:r w:rsidR="00471786" w:rsidRPr="00BB6CA3">
        <w:rPr>
          <w:color w:val="FF0000"/>
          <w:sz w:val="18"/>
          <w:szCs w:val="18"/>
          <w:lang w:val="tr-TR" w:eastAsia="tr-TR"/>
        </w:rPr>
        <w:t>9</w:t>
      </w:r>
      <w:r w:rsidRPr="00BB6CA3">
        <w:rPr>
          <w:color w:val="FF0000"/>
          <w:sz w:val="18"/>
          <w:szCs w:val="18"/>
          <w:lang w:val="tr-TR" w:eastAsia="tr-TR"/>
        </w:rPr>
        <w:t xml:space="preserve"> punto, </w:t>
      </w:r>
      <w:r w:rsidR="00784026" w:rsidRPr="00BB6CA3">
        <w:rPr>
          <w:color w:val="FF0000"/>
          <w:sz w:val="18"/>
          <w:szCs w:val="18"/>
          <w:lang w:val="tr-TR" w:eastAsia="tr-TR"/>
        </w:rPr>
        <w:t>n</w:t>
      </w:r>
      <w:r w:rsidRPr="00BB6CA3">
        <w:rPr>
          <w:color w:val="FF0000"/>
          <w:sz w:val="18"/>
          <w:szCs w:val="18"/>
          <w:lang w:val="tr-TR" w:eastAsia="tr-TR"/>
        </w:rPr>
        <w:t xml:space="preserve">ormal, </w:t>
      </w:r>
      <w:r w:rsidR="00B15F85" w:rsidRPr="00BB6CA3">
        <w:rPr>
          <w:color w:val="FF0000"/>
          <w:sz w:val="18"/>
          <w:szCs w:val="18"/>
          <w:lang w:val="tr-TR" w:eastAsia="tr-TR"/>
        </w:rPr>
        <w:t>s</w:t>
      </w:r>
      <w:r w:rsidRPr="00BB6CA3">
        <w:rPr>
          <w:color w:val="FF0000"/>
          <w:sz w:val="18"/>
          <w:szCs w:val="18"/>
          <w:lang w:val="tr-TR" w:eastAsia="tr-TR"/>
        </w:rPr>
        <w:t>ol</w:t>
      </w:r>
      <w:r w:rsidR="00F36989" w:rsidRPr="00BB6CA3">
        <w:rPr>
          <w:color w:val="FF0000"/>
          <w:sz w:val="18"/>
          <w:szCs w:val="18"/>
          <w:lang w:val="tr-TR" w:eastAsia="tr-TR"/>
        </w:rPr>
        <w:t>a</w:t>
      </w:r>
      <w:r w:rsidR="006D603F" w:rsidRPr="00BB6CA3">
        <w:rPr>
          <w:color w:val="FF0000"/>
          <w:sz w:val="18"/>
          <w:szCs w:val="18"/>
          <w:lang w:val="tr-TR" w:eastAsia="tr-TR"/>
        </w:rPr>
        <w:t xml:space="preserve"> hizala</w:t>
      </w:r>
      <w:r w:rsidRPr="00BB6CA3">
        <w:rPr>
          <w:sz w:val="18"/>
          <w:szCs w:val="18"/>
          <w:lang w:val="en-GB" w:eastAsia="tr-TR"/>
        </w:rPr>
        <w:t>)</w:t>
      </w:r>
      <w:r w:rsidR="00936EDA" w:rsidRPr="00BB6CA3">
        <w:rPr>
          <w:sz w:val="18"/>
          <w:szCs w:val="18"/>
          <w:lang w:val="en-GB" w:eastAsia="tr-TR"/>
        </w:rPr>
        <w:t>.</w:t>
      </w:r>
    </w:p>
    <w:tbl>
      <w:tblPr>
        <w:tblStyle w:val="TabloKlavuzuAk"/>
        <w:tblW w:w="5000" w:type="pct"/>
        <w:jc w:val="center"/>
        <w:tblLook w:val="0000" w:firstRow="0" w:lastRow="0" w:firstColumn="0" w:lastColumn="0" w:noHBand="0" w:noVBand="0"/>
      </w:tblPr>
      <w:tblGrid>
        <w:gridCol w:w="4988"/>
        <w:gridCol w:w="10"/>
        <w:gridCol w:w="1632"/>
        <w:gridCol w:w="1639"/>
        <w:gridCol w:w="1643"/>
      </w:tblGrid>
      <w:tr w:rsidR="003F05FA" w:rsidRPr="003F05FA" w14:paraId="37DE4F4A" w14:textId="77777777" w:rsidTr="00D953BE">
        <w:trPr>
          <w:trHeight w:val="454"/>
          <w:jc w:val="center"/>
        </w:trPr>
        <w:tc>
          <w:tcPr>
            <w:tcW w:w="2516" w:type="pct"/>
          </w:tcPr>
          <w:p w14:paraId="66D25E0E" w14:textId="77777777" w:rsidR="003F05FA" w:rsidRPr="003F05FA" w:rsidRDefault="003F05FA" w:rsidP="003F05FA">
            <w:pPr>
              <w:spacing w:line="240" w:lineRule="auto"/>
              <w:jc w:val="left"/>
              <w:rPr>
                <w:b/>
                <w:noProof/>
                <w:sz w:val="20"/>
                <w:szCs w:val="20"/>
                <w:lang w:val="tr-TR" w:eastAsia="tr-TR"/>
              </w:rPr>
            </w:pPr>
            <w:bookmarkStart w:id="46" w:name="tab2"/>
            <w:bookmarkEnd w:id="46"/>
            <w:r w:rsidRPr="003F05FA">
              <w:rPr>
                <w:b/>
                <w:noProof/>
                <w:sz w:val="20"/>
                <w:szCs w:val="20"/>
                <w:lang w:val="tr-TR" w:eastAsia="tr-TR"/>
              </w:rPr>
              <w:t>Fakülteler</w:t>
            </w:r>
          </w:p>
        </w:tc>
        <w:tc>
          <w:tcPr>
            <w:tcW w:w="828" w:type="pct"/>
            <w:gridSpan w:val="2"/>
          </w:tcPr>
          <w:p w14:paraId="2F6F303B" w14:textId="77777777" w:rsidR="003F05FA" w:rsidRPr="003F05FA" w:rsidRDefault="003F05FA" w:rsidP="003F05FA">
            <w:pPr>
              <w:spacing w:line="240" w:lineRule="auto"/>
              <w:ind w:firstLine="284"/>
              <w:jc w:val="center"/>
              <w:rPr>
                <w:b/>
                <w:noProof/>
                <w:sz w:val="20"/>
                <w:szCs w:val="20"/>
                <w:lang w:val="tr-TR" w:eastAsia="tr-TR"/>
              </w:rPr>
            </w:pPr>
            <w:r w:rsidRPr="003F05FA">
              <w:rPr>
                <w:b/>
                <w:noProof/>
                <w:sz w:val="20"/>
                <w:szCs w:val="20"/>
                <w:lang w:val="tr-TR" w:eastAsia="tr-TR"/>
              </w:rPr>
              <w:t>N</w:t>
            </w:r>
          </w:p>
        </w:tc>
        <w:tc>
          <w:tcPr>
            <w:tcW w:w="827" w:type="pct"/>
          </w:tcPr>
          <w:p w14:paraId="579A058C" w14:textId="77777777" w:rsidR="003F05FA" w:rsidRPr="003F05FA" w:rsidRDefault="00DC02AC" w:rsidP="003F05FA">
            <w:pPr>
              <w:spacing w:line="240" w:lineRule="auto"/>
              <w:ind w:firstLine="284"/>
              <w:jc w:val="center"/>
              <w:rPr>
                <w:b/>
                <w:noProof/>
                <w:sz w:val="20"/>
                <w:szCs w:val="20"/>
                <w:lang w:val="tr-TR" w:eastAsia="tr-TR"/>
              </w:rPr>
            </w:pPr>
            <m:oMathPara>
              <m:oMath>
                <m:acc>
                  <m:accPr>
                    <m:chr m:val="̅"/>
                    <m:ctrlPr>
                      <w:rPr>
                        <w:rFonts w:ascii="Cambria Math" w:hAnsi="Cambria Math"/>
                        <w:b/>
                        <w:noProof/>
                        <w:sz w:val="20"/>
                        <w:szCs w:val="20"/>
                        <w:lang w:val="tr-TR" w:eastAsia="tr-TR"/>
                      </w:rPr>
                    </m:ctrlPr>
                  </m:accPr>
                  <m:e>
                    <m:r>
                      <m:rPr>
                        <m:sty m:val="bi"/>
                      </m:rPr>
                      <w:rPr>
                        <w:rFonts w:ascii="Cambria Math" w:hAnsi="Cambria Math"/>
                        <w:noProof/>
                        <w:sz w:val="20"/>
                        <w:szCs w:val="20"/>
                        <w:lang w:val="tr-TR" w:eastAsia="tr-TR"/>
                      </w:rPr>
                      <m:t>X</m:t>
                    </m:r>
                  </m:e>
                </m:acc>
              </m:oMath>
            </m:oMathPara>
          </w:p>
        </w:tc>
        <w:tc>
          <w:tcPr>
            <w:tcW w:w="829" w:type="pct"/>
          </w:tcPr>
          <w:p w14:paraId="4AD3BBF4" w14:textId="77777777" w:rsidR="003F05FA" w:rsidRPr="003F05FA" w:rsidRDefault="003F05FA" w:rsidP="003F05FA">
            <w:pPr>
              <w:spacing w:line="240" w:lineRule="auto"/>
              <w:ind w:firstLine="284"/>
              <w:jc w:val="center"/>
              <w:rPr>
                <w:b/>
                <w:noProof/>
                <w:sz w:val="20"/>
                <w:szCs w:val="20"/>
                <w:lang w:val="tr-TR" w:eastAsia="tr-TR"/>
              </w:rPr>
            </w:pPr>
            <w:r w:rsidRPr="003F05FA">
              <w:rPr>
                <w:b/>
                <w:noProof/>
                <w:sz w:val="20"/>
                <w:szCs w:val="20"/>
                <w:lang w:val="tr-TR" w:eastAsia="tr-TR"/>
              </w:rPr>
              <w:t>SS</w:t>
            </w:r>
          </w:p>
        </w:tc>
      </w:tr>
      <w:tr w:rsidR="003F05FA" w:rsidRPr="003F05FA" w14:paraId="76319499" w14:textId="77777777" w:rsidTr="00D953BE">
        <w:trPr>
          <w:trHeight w:val="454"/>
          <w:jc w:val="center"/>
        </w:trPr>
        <w:tc>
          <w:tcPr>
            <w:tcW w:w="2516" w:type="pct"/>
          </w:tcPr>
          <w:p w14:paraId="6694A6F1" w14:textId="77777777" w:rsidR="003F05FA" w:rsidRPr="003F05FA" w:rsidRDefault="003F05FA" w:rsidP="003F05FA">
            <w:pPr>
              <w:spacing w:line="240" w:lineRule="auto"/>
              <w:jc w:val="left"/>
              <w:rPr>
                <w:noProof/>
                <w:sz w:val="20"/>
                <w:szCs w:val="20"/>
                <w:lang w:val="tr-TR" w:eastAsia="tr-TR"/>
              </w:rPr>
            </w:pPr>
            <w:r w:rsidRPr="003F05FA">
              <w:rPr>
                <w:noProof/>
                <w:sz w:val="20"/>
                <w:szCs w:val="20"/>
                <w:lang w:val="tr-TR" w:eastAsia="tr-TR"/>
              </w:rPr>
              <w:t>Ziraat Fakültesi</w:t>
            </w:r>
          </w:p>
        </w:tc>
        <w:tc>
          <w:tcPr>
            <w:tcW w:w="828" w:type="pct"/>
            <w:gridSpan w:val="2"/>
          </w:tcPr>
          <w:p w14:paraId="6FD55C51" w14:textId="77777777" w:rsidR="003F05FA" w:rsidRPr="003F05FA" w:rsidRDefault="003F05FA" w:rsidP="003F05FA">
            <w:pPr>
              <w:spacing w:line="240" w:lineRule="auto"/>
              <w:ind w:firstLine="284"/>
              <w:jc w:val="center"/>
              <w:rPr>
                <w:noProof/>
                <w:sz w:val="20"/>
                <w:szCs w:val="20"/>
                <w:lang w:val="tr-TR" w:eastAsia="tr-TR"/>
              </w:rPr>
            </w:pPr>
            <w:r w:rsidRPr="003F05FA">
              <w:rPr>
                <w:noProof/>
                <w:sz w:val="20"/>
                <w:szCs w:val="20"/>
                <w:lang w:val="tr-TR" w:eastAsia="tr-TR"/>
              </w:rPr>
              <w:t>182</w:t>
            </w:r>
          </w:p>
        </w:tc>
        <w:tc>
          <w:tcPr>
            <w:tcW w:w="827" w:type="pct"/>
          </w:tcPr>
          <w:p w14:paraId="6743776D" w14:textId="77777777" w:rsidR="003F05FA" w:rsidRPr="003F05FA" w:rsidRDefault="003F05FA" w:rsidP="003F05FA">
            <w:pPr>
              <w:spacing w:line="240" w:lineRule="auto"/>
              <w:ind w:firstLine="284"/>
              <w:jc w:val="center"/>
              <w:rPr>
                <w:noProof/>
                <w:sz w:val="20"/>
                <w:szCs w:val="20"/>
                <w:lang w:val="tr-TR" w:eastAsia="tr-TR"/>
              </w:rPr>
            </w:pPr>
            <w:r w:rsidRPr="003F05FA">
              <w:rPr>
                <w:noProof/>
                <w:sz w:val="20"/>
                <w:szCs w:val="20"/>
                <w:lang w:val="tr-TR" w:eastAsia="tr-TR"/>
              </w:rPr>
              <w:t>65.02</w:t>
            </w:r>
          </w:p>
        </w:tc>
        <w:tc>
          <w:tcPr>
            <w:tcW w:w="829" w:type="pct"/>
          </w:tcPr>
          <w:p w14:paraId="22496EEF" w14:textId="77777777" w:rsidR="003F05FA" w:rsidRPr="003F05FA" w:rsidRDefault="003F05FA" w:rsidP="003F05FA">
            <w:pPr>
              <w:spacing w:line="240" w:lineRule="auto"/>
              <w:ind w:firstLine="284"/>
              <w:jc w:val="center"/>
              <w:rPr>
                <w:noProof/>
                <w:sz w:val="20"/>
                <w:szCs w:val="20"/>
                <w:lang w:val="tr-TR" w:eastAsia="tr-TR"/>
              </w:rPr>
            </w:pPr>
            <w:r w:rsidRPr="003F05FA">
              <w:rPr>
                <w:noProof/>
                <w:sz w:val="20"/>
                <w:szCs w:val="20"/>
                <w:lang w:val="tr-TR" w:eastAsia="tr-TR"/>
              </w:rPr>
              <w:t>9.20</w:t>
            </w:r>
          </w:p>
        </w:tc>
      </w:tr>
      <w:tr w:rsidR="003F05FA" w:rsidRPr="003F05FA" w14:paraId="13D2C6A8" w14:textId="77777777" w:rsidTr="00D953BE">
        <w:trPr>
          <w:trHeight w:val="454"/>
          <w:jc w:val="center"/>
        </w:trPr>
        <w:tc>
          <w:tcPr>
            <w:tcW w:w="2516" w:type="pct"/>
          </w:tcPr>
          <w:p w14:paraId="671EA040" w14:textId="77777777" w:rsidR="003F05FA" w:rsidRPr="003F05FA" w:rsidRDefault="003F05FA" w:rsidP="003F05FA">
            <w:pPr>
              <w:spacing w:line="240" w:lineRule="auto"/>
              <w:jc w:val="left"/>
              <w:rPr>
                <w:noProof/>
                <w:sz w:val="20"/>
                <w:szCs w:val="20"/>
                <w:lang w:val="tr-TR" w:eastAsia="tr-TR"/>
              </w:rPr>
            </w:pPr>
            <w:r w:rsidRPr="003F05FA">
              <w:rPr>
                <w:noProof/>
                <w:sz w:val="20"/>
                <w:szCs w:val="20"/>
                <w:lang w:val="tr-TR" w:eastAsia="tr-TR"/>
              </w:rPr>
              <w:t>Fen Edebiyat Fakültesi</w:t>
            </w:r>
          </w:p>
        </w:tc>
        <w:tc>
          <w:tcPr>
            <w:tcW w:w="828" w:type="pct"/>
            <w:gridSpan w:val="2"/>
          </w:tcPr>
          <w:p w14:paraId="1CF69C08" w14:textId="77777777" w:rsidR="003F05FA" w:rsidRPr="003F05FA" w:rsidRDefault="003F05FA" w:rsidP="003F05FA">
            <w:pPr>
              <w:spacing w:line="240" w:lineRule="auto"/>
              <w:ind w:firstLine="284"/>
              <w:jc w:val="center"/>
              <w:rPr>
                <w:noProof/>
                <w:sz w:val="20"/>
                <w:szCs w:val="20"/>
                <w:lang w:val="tr-TR" w:eastAsia="tr-TR"/>
              </w:rPr>
            </w:pPr>
            <w:r w:rsidRPr="003F05FA">
              <w:rPr>
                <w:noProof/>
                <w:sz w:val="20"/>
                <w:szCs w:val="20"/>
                <w:lang w:val="tr-TR" w:eastAsia="tr-TR"/>
              </w:rPr>
              <w:t>121</w:t>
            </w:r>
          </w:p>
        </w:tc>
        <w:tc>
          <w:tcPr>
            <w:tcW w:w="827" w:type="pct"/>
          </w:tcPr>
          <w:p w14:paraId="3BCC9E25" w14:textId="77777777" w:rsidR="003F05FA" w:rsidRPr="003F05FA" w:rsidRDefault="003F05FA" w:rsidP="003F05FA">
            <w:pPr>
              <w:spacing w:line="240" w:lineRule="auto"/>
              <w:ind w:firstLine="284"/>
              <w:jc w:val="center"/>
              <w:rPr>
                <w:noProof/>
                <w:sz w:val="20"/>
                <w:szCs w:val="20"/>
                <w:lang w:val="tr-TR" w:eastAsia="tr-TR"/>
              </w:rPr>
            </w:pPr>
            <w:r w:rsidRPr="003F05FA">
              <w:rPr>
                <w:noProof/>
                <w:sz w:val="20"/>
                <w:szCs w:val="20"/>
                <w:lang w:val="tr-TR" w:eastAsia="tr-TR"/>
              </w:rPr>
              <w:t>66.88</w:t>
            </w:r>
          </w:p>
        </w:tc>
        <w:tc>
          <w:tcPr>
            <w:tcW w:w="829" w:type="pct"/>
          </w:tcPr>
          <w:p w14:paraId="33DBD6F8" w14:textId="77777777" w:rsidR="003F05FA" w:rsidRPr="003F05FA" w:rsidRDefault="003F05FA" w:rsidP="003F05FA">
            <w:pPr>
              <w:spacing w:line="240" w:lineRule="auto"/>
              <w:ind w:firstLine="284"/>
              <w:jc w:val="center"/>
              <w:rPr>
                <w:noProof/>
                <w:sz w:val="20"/>
                <w:szCs w:val="20"/>
                <w:lang w:val="tr-TR" w:eastAsia="tr-TR"/>
              </w:rPr>
            </w:pPr>
            <w:r w:rsidRPr="003F05FA">
              <w:rPr>
                <w:noProof/>
                <w:sz w:val="20"/>
                <w:szCs w:val="20"/>
                <w:lang w:val="tr-TR" w:eastAsia="tr-TR"/>
              </w:rPr>
              <w:t>8.84</w:t>
            </w:r>
          </w:p>
        </w:tc>
      </w:tr>
      <w:tr w:rsidR="003F05FA" w:rsidRPr="003F05FA" w14:paraId="4E845A3E" w14:textId="77777777" w:rsidTr="00D953BE">
        <w:trPr>
          <w:trHeight w:val="454"/>
          <w:jc w:val="center"/>
        </w:trPr>
        <w:tc>
          <w:tcPr>
            <w:tcW w:w="2521" w:type="pct"/>
            <w:gridSpan w:val="2"/>
          </w:tcPr>
          <w:p w14:paraId="181BD75A" w14:textId="77777777" w:rsidR="003F05FA" w:rsidRPr="003F05FA" w:rsidRDefault="003F05FA" w:rsidP="00B97FD4">
            <w:pPr>
              <w:spacing w:line="240" w:lineRule="auto"/>
              <w:jc w:val="left"/>
              <w:rPr>
                <w:noProof/>
                <w:sz w:val="20"/>
                <w:szCs w:val="20"/>
                <w:lang w:val="tr-TR" w:eastAsia="tr-TR"/>
              </w:rPr>
            </w:pPr>
            <w:r w:rsidRPr="003F05FA">
              <w:rPr>
                <w:noProof/>
                <w:sz w:val="20"/>
                <w:szCs w:val="20"/>
                <w:lang w:val="tr-TR" w:eastAsia="tr-TR"/>
              </w:rPr>
              <w:t>İktisadi İdari Bilimler Fakültesi</w:t>
            </w:r>
          </w:p>
        </w:tc>
        <w:tc>
          <w:tcPr>
            <w:tcW w:w="823" w:type="pct"/>
          </w:tcPr>
          <w:p w14:paraId="7F2153A2" w14:textId="77777777" w:rsidR="003F05FA" w:rsidRPr="003F05FA" w:rsidRDefault="003F05FA" w:rsidP="0067257F">
            <w:pPr>
              <w:spacing w:line="240" w:lineRule="auto"/>
              <w:ind w:firstLine="284"/>
              <w:jc w:val="center"/>
              <w:rPr>
                <w:noProof/>
                <w:sz w:val="20"/>
                <w:szCs w:val="20"/>
                <w:lang w:val="tr-TR" w:eastAsia="tr-TR"/>
              </w:rPr>
            </w:pPr>
            <w:r w:rsidRPr="003F05FA">
              <w:rPr>
                <w:noProof/>
                <w:sz w:val="20"/>
                <w:szCs w:val="20"/>
                <w:lang w:val="tr-TR" w:eastAsia="tr-TR"/>
              </w:rPr>
              <w:t>143</w:t>
            </w:r>
          </w:p>
        </w:tc>
        <w:tc>
          <w:tcPr>
            <w:tcW w:w="827" w:type="pct"/>
          </w:tcPr>
          <w:p w14:paraId="3C927A0B" w14:textId="77777777" w:rsidR="003F05FA" w:rsidRPr="003F05FA" w:rsidRDefault="003F05FA" w:rsidP="0067257F">
            <w:pPr>
              <w:spacing w:line="240" w:lineRule="auto"/>
              <w:ind w:firstLine="284"/>
              <w:jc w:val="center"/>
              <w:rPr>
                <w:noProof/>
                <w:sz w:val="20"/>
                <w:szCs w:val="20"/>
                <w:lang w:val="tr-TR" w:eastAsia="tr-TR"/>
              </w:rPr>
            </w:pPr>
            <w:r w:rsidRPr="003F05FA">
              <w:rPr>
                <w:noProof/>
                <w:sz w:val="20"/>
                <w:szCs w:val="20"/>
                <w:lang w:val="tr-TR" w:eastAsia="tr-TR"/>
              </w:rPr>
              <w:t>67.17</w:t>
            </w:r>
          </w:p>
        </w:tc>
        <w:tc>
          <w:tcPr>
            <w:tcW w:w="829" w:type="pct"/>
          </w:tcPr>
          <w:p w14:paraId="5A60CC24" w14:textId="77777777" w:rsidR="003F05FA" w:rsidRPr="003F05FA" w:rsidRDefault="003F05FA" w:rsidP="0067257F">
            <w:pPr>
              <w:spacing w:line="240" w:lineRule="auto"/>
              <w:ind w:firstLine="284"/>
              <w:jc w:val="center"/>
              <w:rPr>
                <w:noProof/>
                <w:sz w:val="20"/>
                <w:szCs w:val="20"/>
                <w:lang w:val="tr-TR" w:eastAsia="tr-TR"/>
              </w:rPr>
            </w:pPr>
            <w:r w:rsidRPr="003F05FA">
              <w:rPr>
                <w:noProof/>
                <w:sz w:val="20"/>
                <w:szCs w:val="20"/>
                <w:lang w:val="tr-TR" w:eastAsia="tr-TR"/>
              </w:rPr>
              <w:t>10.46</w:t>
            </w:r>
          </w:p>
        </w:tc>
      </w:tr>
    </w:tbl>
    <w:p w14:paraId="38308CD5" w14:textId="3A04B4C4" w:rsidR="007D3047" w:rsidRDefault="0027502D" w:rsidP="00C37F53">
      <w:pPr>
        <w:spacing w:before="0" w:after="0" w:line="276" w:lineRule="auto"/>
        <w:jc w:val="left"/>
        <w:rPr>
          <w:sz w:val="18"/>
          <w:szCs w:val="18"/>
          <w:lang w:val="tr-TR"/>
        </w:rPr>
      </w:pPr>
      <w:r w:rsidRPr="00B97FD4">
        <w:rPr>
          <w:sz w:val="18"/>
          <w:szCs w:val="18"/>
          <w:lang w:val="tr-TR"/>
        </w:rPr>
        <w:t>Kaynak</w:t>
      </w:r>
      <w:r w:rsidR="00F269E2">
        <w:rPr>
          <w:sz w:val="18"/>
          <w:szCs w:val="18"/>
          <w:lang w:val="tr-TR"/>
        </w:rPr>
        <w:t>/Source</w:t>
      </w:r>
      <w:r w:rsidRPr="00B97FD4">
        <w:rPr>
          <w:sz w:val="18"/>
          <w:szCs w:val="18"/>
          <w:lang w:val="tr-TR"/>
        </w:rPr>
        <w:t>:</w:t>
      </w:r>
    </w:p>
    <w:p w14:paraId="607FBD60" w14:textId="39978964" w:rsidR="008E1879" w:rsidRPr="00444747" w:rsidRDefault="0027502D" w:rsidP="00C37F53">
      <w:pPr>
        <w:spacing w:before="0" w:after="0" w:line="276" w:lineRule="auto"/>
        <w:ind w:firstLine="567"/>
        <w:rPr>
          <w:lang w:val="tr-TR"/>
        </w:rPr>
      </w:pPr>
      <w:r w:rsidRPr="00B97FD4">
        <w:rPr>
          <w:sz w:val="18"/>
          <w:szCs w:val="18"/>
          <w:lang w:val="tr-TR"/>
        </w:rPr>
        <w:t xml:space="preserve"> </w:t>
      </w:r>
    </w:p>
    <w:p w14:paraId="1DF6C494" w14:textId="4474DF42" w:rsidR="00C70C6A" w:rsidRDefault="00E605E6" w:rsidP="00C37F53">
      <w:pPr>
        <w:spacing w:before="0" w:after="0" w:line="276" w:lineRule="auto"/>
        <w:ind w:firstLine="567"/>
        <w:rPr>
          <w:lang w:val="tr-TR"/>
        </w:rPr>
      </w:pPr>
      <w:r w:rsidRPr="00E605E6">
        <w:rPr>
          <w:lang w:val="tr-TR"/>
        </w:rPr>
        <w:t>Çizelge başlıkları çizelgenin üstüne numara vererek 9 punto olarak yazılmalıdır. Eğer Çizelge belli bir kaynaktan alınıyorsa çizelgenin altına kaynağı yazılmalıdır. Şekil başlıkları şeklin altına numara vererek 9 punto olarak yazılmalıdır. Eğer Şekil belli bir kaynaktan alınıyorsa şeklin altına kaynağı yazılmalıdır. Çizelge başlığının ilk harfi (</w:t>
      </w:r>
      <w:proofErr w:type="gramStart"/>
      <w:r w:rsidRPr="00E605E6">
        <w:rPr>
          <w:lang w:val="tr-TR"/>
        </w:rPr>
        <w:t>ve,</w:t>
      </w:r>
      <w:proofErr w:type="gramEnd"/>
      <w:r w:rsidRPr="00E605E6">
        <w:rPr>
          <w:lang w:val="tr-TR"/>
        </w:rPr>
        <w:t xml:space="preserve"> de, mi, ile mi gibi bağlaç ve edatlar hariç) büyük yazılmalıdır. Çizelgede ara çizgiler gösterilmemelidir. Çizelge pencereye otomatik sığdır özelliği ile iki yana yaslanılmalıdır. Çizelge içeriğindeki yazılar 10 punto ile yazılmalıdır.  Çizelge numarası, çizelge başlığı, çizelge ve çizelgenin satırları arasındaki boşluk 1,5 nk olarak ayarlanmalıdır. Çizelgenin son satırı ile çizelgeden sonraki paragraf arasında 1 karakterlik boşluk olmalıdır. Tün çizelge ve şekillerin İngilizce başlıkları da yazılmalıdır. Çizelgeler, Çizelge 1., Çizelge 2., Çizelge 3.; şekiller ise Şekil 1., Şekil 2. Şekil 3. olarak yazılmalıdır. İngilizce’de Table 1., Table 2., Table 3.; şekil ise </w:t>
      </w:r>
      <w:r w:rsidRPr="004F29DE">
        <w:t>Figure 1., Figure 2., Figure</w:t>
      </w:r>
      <w:r w:rsidRPr="00E605E6">
        <w:rPr>
          <w:lang w:val="tr-TR"/>
        </w:rPr>
        <w:t xml:space="preserve"> 3. şeklinde yazılmalıdır. Örnek ‘Şekil’ gösterimi aşağıda sunulmaktadır.</w:t>
      </w:r>
    </w:p>
    <w:p w14:paraId="41B81934" w14:textId="77777777" w:rsidR="009C6638" w:rsidRPr="007D3047" w:rsidRDefault="009C6638" w:rsidP="00884175">
      <w:pPr>
        <w:spacing w:before="0" w:after="0" w:line="276" w:lineRule="auto"/>
        <w:rPr>
          <w:lang w:val="tr-TR"/>
        </w:rPr>
      </w:pPr>
    </w:p>
    <w:p w14:paraId="06ACFB4D" w14:textId="3AFD4411" w:rsidR="0053228F" w:rsidRPr="00B97FD4" w:rsidRDefault="00B57BE2" w:rsidP="00421790">
      <w:pPr>
        <w:spacing w:line="240" w:lineRule="auto"/>
        <w:jc w:val="center"/>
        <w:rPr>
          <w:sz w:val="18"/>
          <w:szCs w:val="18"/>
          <w:lang w:val="tr-TR"/>
        </w:rPr>
      </w:pPr>
      <w:r w:rsidRPr="00DB25F6">
        <w:rPr>
          <w:noProof/>
          <w:sz w:val="20"/>
          <w:szCs w:val="20"/>
          <w:lang w:val="tr-TR" w:eastAsia="tr-TR"/>
        </w:rPr>
        <w:drawing>
          <wp:inline distT="0" distB="0" distL="0" distR="0" wp14:anchorId="212908C9" wp14:editId="7B9B3253">
            <wp:extent cx="5998745" cy="3240000"/>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80).png"/>
                    <pic:cNvPicPr/>
                  </pic:nvPicPr>
                  <pic:blipFill>
                    <a:blip r:embed="rId16">
                      <a:extLst>
                        <a:ext uri="{28A0092B-C50C-407E-A947-70E740481C1C}">
                          <a14:useLocalDpi xmlns:a14="http://schemas.microsoft.com/office/drawing/2010/main" val="0"/>
                        </a:ext>
                      </a:extLst>
                    </a:blip>
                    <a:stretch>
                      <a:fillRect/>
                    </a:stretch>
                  </pic:blipFill>
                  <pic:spPr>
                    <a:xfrm>
                      <a:off x="0" y="0"/>
                      <a:ext cx="5998745" cy="3240000"/>
                    </a:xfrm>
                    <a:prstGeom prst="rect">
                      <a:avLst/>
                    </a:prstGeom>
                  </pic:spPr>
                </pic:pic>
              </a:graphicData>
            </a:graphic>
          </wp:inline>
        </w:drawing>
      </w:r>
    </w:p>
    <w:p w14:paraId="68FB5BF6" w14:textId="7EAE3C8E" w:rsidR="0069365C" w:rsidRPr="00884175" w:rsidRDefault="0069365C" w:rsidP="003206B6">
      <w:pPr>
        <w:pStyle w:val="TableName"/>
        <w:rPr>
          <w:sz w:val="18"/>
          <w:szCs w:val="18"/>
        </w:rPr>
      </w:pPr>
      <w:r w:rsidRPr="00884175">
        <w:rPr>
          <w:b/>
          <w:sz w:val="18"/>
          <w:szCs w:val="18"/>
        </w:rPr>
        <w:t>Şekil 1.</w:t>
      </w:r>
      <w:r w:rsidRPr="00884175">
        <w:rPr>
          <w:sz w:val="18"/>
          <w:szCs w:val="18"/>
        </w:rPr>
        <w:t xml:space="preserve"> Şekil başlığı (</w:t>
      </w:r>
      <w:r w:rsidRPr="00384AA1">
        <w:rPr>
          <w:color w:val="FF0000"/>
          <w:sz w:val="18"/>
          <w:szCs w:val="18"/>
        </w:rPr>
        <w:t xml:space="preserve">Times New Roman, </w:t>
      </w:r>
      <w:r w:rsidR="00322D66" w:rsidRPr="00384AA1">
        <w:rPr>
          <w:color w:val="FF0000"/>
          <w:sz w:val="18"/>
          <w:szCs w:val="18"/>
        </w:rPr>
        <w:t>9</w:t>
      </w:r>
      <w:r w:rsidRPr="00384AA1">
        <w:rPr>
          <w:color w:val="FF0000"/>
          <w:sz w:val="18"/>
          <w:szCs w:val="18"/>
        </w:rPr>
        <w:t xml:space="preserve"> punto</w:t>
      </w:r>
      <w:r w:rsidR="00021353" w:rsidRPr="00384AA1">
        <w:rPr>
          <w:color w:val="FF0000"/>
          <w:sz w:val="18"/>
          <w:szCs w:val="18"/>
        </w:rPr>
        <w:t>, sola hizala</w:t>
      </w:r>
      <w:r w:rsidRPr="00884175">
        <w:rPr>
          <w:sz w:val="18"/>
          <w:szCs w:val="18"/>
        </w:rPr>
        <w:t>)</w:t>
      </w:r>
      <w:r w:rsidR="00936EDA" w:rsidRPr="00884175">
        <w:rPr>
          <w:sz w:val="18"/>
          <w:szCs w:val="18"/>
        </w:rPr>
        <w:t>.</w:t>
      </w:r>
    </w:p>
    <w:p w14:paraId="2D5A2899" w14:textId="55EC7DE1" w:rsidR="009C6638" w:rsidRDefault="009560C0" w:rsidP="003206B6">
      <w:pPr>
        <w:pStyle w:val="TableName"/>
        <w:rPr>
          <w:sz w:val="18"/>
          <w:szCs w:val="18"/>
        </w:rPr>
      </w:pPr>
      <w:r w:rsidRPr="00884175">
        <w:rPr>
          <w:b/>
          <w:sz w:val="18"/>
          <w:szCs w:val="18"/>
        </w:rPr>
        <w:t>Fig</w:t>
      </w:r>
      <w:r w:rsidR="00EB63C6" w:rsidRPr="00884175">
        <w:rPr>
          <w:b/>
          <w:sz w:val="18"/>
          <w:szCs w:val="18"/>
        </w:rPr>
        <w:t>ure</w:t>
      </w:r>
      <w:r w:rsidRPr="00884175">
        <w:rPr>
          <w:b/>
          <w:sz w:val="18"/>
          <w:szCs w:val="18"/>
        </w:rPr>
        <w:t xml:space="preserve"> 1.</w:t>
      </w:r>
      <w:r w:rsidR="00727EF7" w:rsidRPr="00884175">
        <w:rPr>
          <w:sz w:val="18"/>
          <w:szCs w:val="18"/>
        </w:rPr>
        <w:t xml:space="preserve"> </w:t>
      </w:r>
      <w:r w:rsidR="00784026" w:rsidRPr="00884175">
        <w:rPr>
          <w:sz w:val="18"/>
          <w:szCs w:val="18"/>
        </w:rPr>
        <w:t>T</w:t>
      </w:r>
      <w:r w:rsidR="00727EF7" w:rsidRPr="00884175">
        <w:rPr>
          <w:sz w:val="18"/>
          <w:szCs w:val="18"/>
        </w:rPr>
        <w:t>i</w:t>
      </w:r>
      <w:r w:rsidR="00784026" w:rsidRPr="00884175">
        <w:rPr>
          <w:sz w:val="18"/>
          <w:szCs w:val="18"/>
        </w:rPr>
        <w:t>tle of Figure in E</w:t>
      </w:r>
      <w:r w:rsidR="00727EF7" w:rsidRPr="00884175">
        <w:rPr>
          <w:sz w:val="18"/>
          <w:szCs w:val="18"/>
        </w:rPr>
        <w:t>ngli</w:t>
      </w:r>
      <w:r w:rsidR="00784026" w:rsidRPr="00884175">
        <w:rPr>
          <w:sz w:val="18"/>
          <w:szCs w:val="18"/>
        </w:rPr>
        <w:t>sh</w:t>
      </w:r>
      <w:r w:rsidR="00727EF7" w:rsidRPr="00884175">
        <w:rPr>
          <w:sz w:val="18"/>
          <w:szCs w:val="18"/>
        </w:rPr>
        <w:t xml:space="preserve"> (</w:t>
      </w:r>
      <w:r w:rsidR="00727EF7" w:rsidRPr="00884175">
        <w:rPr>
          <w:color w:val="FF0000"/>
          <w:sz w:val="18"/>
          <w:szCs w:val="18"/>
        </w:rPr>
        <w:t xml:space="preserve">Times New Roman, </w:t>
      </w:r>
      <w:r w:rsidR="00322D66" w:rsidRPr="00884175">
        <w:rPr>
          <w:color w:val="FF0000"/>
          <w:sz w:val="18"/>
          <w:szCs w:val="18"/>
        </w:rPr>
        <w:t>9</w:t>
      </w:r>
      <w:r w:rsidR="00727EF7" w:rsidRPr="00884175">
        <w:rPr>
          <w:color w:val="FF0000"/>
          <w:sz w:val="18"/>
          <w:szCs w:val="18"/>
        </w:rPr>
        <w:t xml:space="preserve"> punt, </w:t>
      </w:r>
      <w:r w:rsidR="00784026" w:rsidRPr="00884175">
        <w:rPr>
          <w:color w:val="FF0000"/>
          <w:sz w:val="18"/>
          <w:szCs w:val="18"/>
        </w:rPr>
        <w:t>left justified</w:t>
      </w:r>
      <w:r w:rsidR="00727EF7" w:rsidRPr="00884175">
        <w:rPr>
          <w:sz w:val="18"/>
          <w:szCs w:val="18"/>
        </w:rPr>
        <w:t>)</w:t>
      </w:r>
      <w:r w:rsidR="00936EDA" w:rsidRPr="00884175">
        <w:rPr>
          <w:sz w:val="18"/>
          <w:szCs w:val="18"/>
        </w:rPr>
        <w:t>.</w:t>
      </w:r>
    </w:p>
    <w:p w14:paraId="273F295F" w14:textId="77777777" w:rsidR="007C41C5" w:rsidRPr="007C41C5" w:rsidRDefault="007C41C5" w:rsidP="007C41C5">
      <w:pPr>
        <w:spacing w:before="0" w:after="0" w:line="276" w:lineRule="auto"/>
        <w:rPr>
          <w:lang w:val="en-GB"/>
        </w:rPr>
      </w:pPr>
    </w:p>
    <w:p w14:paraId="338CD3D1" w14:textId="21898C85" w:rsidR="009560C0" w:rsidRPr="00430C7B" w:rsidRDefault="009B3CDF" w:rsidP="000E2BCE">
      <w:pPr>
        <w:pStyle w:val="1LevelTitle"/>
      </w:pPr>
      <w:r w:rsidRPr="00715D1C">
        <w:rPr>
          <w:lang w:val="tr-TR"/>
        </w:rPr>
        <w:t>B</w:t>
      </w:r>
      <w:r w:rsidR="009560C0" w:rsidRPr="00715D1C">
        <w:rPr>
          <w:lang w:val="tr-TR"/>
        </w:rPr>
        <w:t>ul</w:t>
      </w:r>
      <w:r w:rsidRPr="00715D1C">
        <w:rPr>
          <w:lang w:val="tr-TR"/>
        </w:rPr>
        <w:t>gular ve T</w:t>
      </w:r>
      <w:r w:rsidR="009560C0" w:rsidRPr="00715D1C">
        <w:rPr>
          <w:lang w:val="tr-TR"/>
        </w:rPr>
        <w:t>a</w:t>
      </w:r>
      <w:r w:rsidRPr="00715D1C">
        <w:rPr>
          <w:lang w:val="tr-TR"/>
        </w:rPr>
        <w:t>rtışma</w:t>
      </w:r>
      <w:r w:rsidR="00434C60">
        <w:t xml:space="preserve"> </w:t>
      </w:r>
      <w:r w:rsidR="00DC005B">
        <w:t>/</w:t>
      </w:r>
      <w:r w:rsidR="00434C60">
        <w:t xml:space="preserve"> </w:t>
      </w:r>
      <w:r w:rsidR="00DC005B" w:rsidRPr="00DC005B">
        <w:rPr>
          <w:lang w:val="en-US"/>
        </w:rPr>
        <w:t>Results and Discussion</w:t>
      </w:r>
      <w:r w:rsidR="005F60C6" w:rsidRPr="008B355D">
        <w:t xml:space="preserve"> (</w:t>
      </w:r>
      <w:r w:rsidR="005F60C6" w:rsidRPr="008B355D">
        <w:rPr>
          <w:color w:val="FF0000"/>
        </w:rPr>
        <w:t xml:space="preserve">Times New Roman, 12 </w:t>
      </w:r>
      <w:r w:rsidR="005B042D" w:rsidRPr="008B355D">
        <w:rPr>
          <w:color w:val="FF0000"/>
        </w:rPr>
        <w:t>p</w:t>
      </w:r>
      <w:r w:rsidR="005F60C6" w:rsidRPr="008B355D">
        <w:rPr>
          <w:color w:val="FF0000"/>
        </w:rPr>
        <w:t xml:space="preserve">unto, </w:t>
      </w:r>
      <w:r w:rsidR="005B042D" w:rsidRPr="008B355D">
        <w:rPr>
          <w:color w:val="FF0000"/>
        </w:rPr>
        <w:t>koyu</w:t>
      </w:r>
      <w:r w:rsidR="005F60C6" w:rsidRPr="008B355D">
        <w:t>)</w:t>
      </w:r>
    </w:p>
    <w:p w14:paraId="46A79436" w14:textId="08C78B9D" w:rsidR="00496A47" w:rsidRPr="001A7A74" w:rsidRDefault="00496A47" w:rsidP="00011D80">
      <w:pPr>
        <w:pStyle w:val="GvdeMetni"/>
      </w:pPr>
      <w:r w:rsidRPr="001A7A74">
        <w:t xml:space="preserve">Çalışmadan elde edilen bulgular, çalışmanın amaçları belirtilen sıraya uygun olarak sunulmalıdır. Bulguların sunumunda grafik, resim, </w:t>
      </w:r>
      <w:r w:rsidR="007D6819" w:rsidRPr="001A7A74">
        <w:t>çizelge</w:t>
      </w:r>
      <w:r w:rsidRPr="001A7A74">
        <w:t>, şekil, gibi ögeler kullanılabilir. Bu bölüm</w:t>
      </w:r>
      <w:r w:rsidR="00C845A5" w:rsidRPr="001A7A74">
        <w:t>de</w:t>
      </w:r>
      <w:r w:rsidRPr="001A7A74">
        <w:t xml:space="preserve"> sonuçların sunulmasıyla</w:t>
      </w:r>
      <w:r w:rsidR="00EF439F" w:rsidRPr="001A7A74">
        <w:t xml:space="preserve"> birlikte </w:t>
      </w:r>
      <w:r w:rsidRPr="001A7A74">
        <w:t xml:space="preserve">bulguların tartışmasını </w:t>
      </w:r>
      <w:r w:rsidR="00EF439F" w:rsidRPr="001A7A74">
        <w:t xml:space="preserve">da </w:t>
      </w:r>
      <w:r w:rsidRPr="001A7A74">
        <w:t>içermelidir.</w:t>
      </w:r>
      <w:r w:rsidR="009C6638">
        <w:t xml:space="preserve"> Bulgular (Results) ve Tartışma (Discussion) iki farklı başlık şeklinde de verilebilir. Örneğin; 3. Bulgular (Results), 4. Tartışma (Discussion).</w:t>
      </w:r>
    </w:p>
    <w:p w14:paraId="6C59044E" w14:textId="7FBB1C14" w:rsidR="009057DC" w:rsidRPr="001A7A74" w:rsidRDefault="00496A47" w:rsidP="00011D80">
      <w:pPr>
        <w:pStyle w:val="GvdeMetni"/>
      </w:pPr>
      <w:r w:rsidRPr="001A7A74">
        <w:t>Çalışmanın alt hedeflerine</w:t>
      </w:r>
      <w:r w:rsidR="005255ED" w:rsidRPr="001A7A74">
        <w:t xml:space="preserve"> </w:t>
      </w:r>
      <w:r w:rsidRPr="001A7A74">
        <w:t>uygun olarak alt başlıklar kullanılabilir. Alt başlıklar paragraf başından başlayacak şekilde, ilk harfleri büyük olarak,</w:t>
      </w:r>
      <w:r w:rsidR="00442FA8" w:rsidRPr="001A7A74">
        <w:t xml:space="preserve"> numaralandırılarak (3.1., 3.2., 3.3.</w:t>
      </w:r>
      <w:r w:rsidR="00C21B47" w:rsidRPr="001A7A74">
        <w:t>, 3.4., 3.5.),</w:t>
      </w:r>
      <w:r w:rsidRPr="001A7A74">
        <w:t xml:space="preserve"> 1</w:t>
      </w:r>
      <w:r w:rsidR="00C21B47" w:rsidRPr="001A7A74">
        <w:t>1</w:t>
      </w:r>
      <w:r w:rsidRPr="001A7A74">
        <w:t xml:space="preserve"> punto </w:t>
      </w:r>
      <w:r w:rsidRPr="001A7A74">
        <w:lastRenderedPageBreak/>
        <w:t>büyüklüğünde ve n</w:t>
      </w:r>
      <w:r w:rsidR="00EE47AD" w:rsidRPr="001A7A74">
        <w:t>ormal</w:t>
      </w:r>
      <w:r w:rsidRPr="001A7A74">
        <w:t xml:space="preserve"> yazı biçimde verilmelidir. Örneğin;</w:t>
      </w:r>
      <w:bookmarkStart w:id="47" w:name="_GoBack"/>
      <w:bookmarkEnd w:id="47"/>
    </w:p>
    <w:p w14:paraId="4721C196" w14:textId="52AA00A2" w:rsidR="009057DC" w:rsidRPr="009057DC" w:rsidRDefault="00E17C9F" w:rsidP="00011D80">
      <w:pPr>
        <w:pStyle w:val="GvdeMetni"/>
        <w:rPr>
          <w:b/>
        </w:rPr>
      </w:pPr>
      <w:r w:rsidRPr="009057DC">
        <w:rPr>
          <w:b/>
        </w:rPr>
        <w:t xml:space="preserve">Zararlı </w:t>
      </w:r>
      <w:r w:rsidR="00442FA8" w:rsidRPr="009057DC">
        <w:rPr>
          <w:b/>
        </w:rPr>
        <w:t>b</w:t>
      </w:r>
      <w:r w:rsidRPr="009057DC">
        <w:rPr>
          <w:b/>
        </w:rPr>
        <w:t xml:space="preserve">öcek </w:t>
      </w:r>
      <w:r w:rsidR="009057DC" w:rsidRPr="009057DC">
        <w:rPr>
          <w:b/>
        </w:rPr>
        <w:t>popülasyonu</w:t>
      </w:r>
    </w:p>
    <w:p w14:paraId="1813F1E7" w14:textId="73D7A69C" w:rsidR="007B27EB" w:rsidRPr="009057DC" w:rsidRDefault="00E17C9F" w:rsidP="00011D80">
      <w:pPr>
        <w:pStyle w:val="GvdeMetni"/>
        <w:rPr>
          <w:b/>
        </w:rPr>
      </w:pPr>
      <w:r w:rsidRPr="009057DC">
        <w:rPr>
          <w:b/>
        </w:rPr>
        <w:t xml:space="preserve">Faydalı </w:t>
      </w:r>
      <w:r w:rsidR="00442FA8" w:rsidRPr="009057DC">
        <w:rPr>
          <w:b/>
        </w:rPr>
        <w:t>b</w:t>
      </w:r>
      <w:r w:rsidRPr="009057DC">
        <w:rPr>
          <w:b/>
        </w:rPr>
        <w:t xml:space="preserve">öcek </w:t>
      </w:r>
      <w:r w:rsidR="007B27EB" w:rsidRPr="009057DC">
        <w:rPr>
          <w:b/>
        </w:rPr>
        <w:t>popülasyonu</w:t>
      </w:r>
    </w:p>
    <w:p w14:paraId="716E3749" w14:textId="419F4D9C" w:rsidR="009560C0" w:rsidRPr="00F50F4C" w:rsidRDefault="00FA3A03" w:rsidP="000E2BCE">
      <w:pPr>
        <w:pStyle w:val="1LevelTitle"/>
      </w:pPr>
      <w:r w:rsidRPr="007B27EB">
        <w:rPr>
          <w:lang w:val="tr-TR"/>
        </w:rPr>
        <w:t>S</w:t>
      </w:r>
      <w:r w:rsidR="009560C0" w:rsidRPr="007B27EB">
        <w:rPr>
          <w:lang w:val="tr-TR"/>
        </w:rPr>
        <w:t>onu</w:t>
      </w:r>
      <w:r w:rsidRPr="007B27EB">
        <w:rPr>
          <w:lang w:val="tr-TR"/>
        </w:rPr>
        <w:t>ç</w:t>
      </w:r>
      <w:r w:rsidRPr="00A17E51">
        <w:t xml:space="preserve"> </w:t>
      </w:r>
      <w:r w:rsidR="008A600E">
        <w:t>/</w:t>
      </w:r>
      <w:r w:rsidR="00754690">
        <w:t xml:space="preserve"> </w:t>
      </w:r>
      <w:r w:rsidR="008A600E">
        <w:t>Conclusion</w:t>
      </w:r>
      <w:r w:rsidR="00D91ECB" w:rsidRPr="00A17E51">
        <w:t xml:space="preserve"> (</w:t>
      </w:r>
      <w:r w:rsidR="00B20873" w:rsidRPr="00A933E6">
        <w:rPr>
          <w:color w:val="FF0000"/>
        </w:rPr>
        <w:t xml:space="preserve">Times New Roman, 12 </w:t>
      </w:r>
      <w:r w:rsidR="00A17E51" w:rsidRPr="00A933E6">
        <w:rPr>
          <w:color w:val="FF0000"/>
        </w:rPr>
        <w:t>p</w:t>
      </w:r>
      <w:r w:rsidR="00B20873" w:rsidRPr="00A933E6">
        <w:rPr>
          <w:color w:val="FF0000"/>
        </w:rPr>
        <w:t xml:space="preserve">unto, </w:t>
      </w:r>
      <w:r w:rsidR="00A17E51" w:rsidRPr="00A933E6">
        <w:rPr>
          <w:color w:val="FF0000"/>
        </w:rPr>
        <w:t>koyu</w:t>
      </w:r>
      <w:r w:rsidR="00D91ECB" w:rsidRPr="00A17E51">
        <w:t>)</w:t>
      </w:r>
      <w:r w:rsidRPr="00F50F4C">
        <w:t xml:space="preserve"> </w:t>
      </w:r>
    </w:p>
    <w:p w14:paraId="2FB94FF7" w14:textId="5C910FD1" w:rsidR="00412524" w:rsidRDefault="005F625F" w:rsidP="00011D80">
      <w:pPr>
        <w:pStyle w:val="GvdeMetni"/>
      </w:pPr>
      <w:r w:rsidRPr="00C940CC">
        <w:t>Çalışmanın sonuç kısmında bulgular ve tartışma sonucu ortaya çıkan ana fikirler ortaya konulmalıdır. Ayrıca bu bölümde çalışmanın sınırlılıklarına, gelecek araştırmalara ve uygulamaya yönelik önerilere de yer verilmelidir.</w:t>
      </w:r>
      <w:r w:rsidR="00376050" w:rsidRPr="00C940CC">
        <w:t xml:space="preserve"> (</w:t>
      </w:r>
      <w:r w:rsidR="00376050" w:rsidRPr="00C940CC">
        <w:rPr>
          <w:color w:val="FF0000"/>
        </w:rPr>
        <w:t>Times New Roman, 11 punto</w:t>
      </w:r>
      <w:r w:rsidR="00376050" w:rsidRPr="00C940CC">
        <w:t>)</w:t>
      </w:r>
    </w:p>
    <w:p w14:paraId="1CB915B5" w14:textId="77777777" w:rsidR="002F7240" w:rsidRDefault="002F7240" w:rsidP="00011D80">
      <w:pPr>
        <w:pStyle w:val="GvdeMetni"/>
      </w:pPr>
    </w:p>
    <w:p w14:paraId="7932F20F" w14:textId="602DDBBF" w:rsidR="007830A3" w:rsidRPr="006F35B3" w:rsidRDefault="001D4A7A" w:rsidP="00011D80">
      <w:pPr>
        <w:pStyle w:val="GvdeMetni"/>
        <w:rPr>
          <w:b/>
          <w:sz w:val="20"/>
          <w:szCs w:val="20"/>
        </w:rPr>
      </w:pPr>
      <w:r w:rsidRPr="006F35B3">
        <w:rPr>
          <w:b/>
          <w:sz w:val="20"/>
          <w:szCs w:val="20"/>
        </w:rPr>
        <w:t>Teşekkür</w:t>
      </w:r>
      <w:r w:rsidR="00754690" w:rsidRPr="006F35B3">
        <w:rPr>
          <w:b/>
          <w:sz w:val="20"/>
          <w:szCs w:val="20"/>
        </w:rPr>
        <w:t xml:space="preserve"> </w:t>
      </w:r>
      <w:r w:rsidR="009050E0" w:rsidRPr="006F35B3">
        <w:rPr>
          <w:b/>
          <w:sz w:val="20"/>
          <w:szCs w:val="20"/>
        </w:rPr>
        <w:t>/</w:t>
      </w:r>
      <w:r w:rsidR="00754690" w:rsidRPr="006F35B3">
        <w:rPr>
          <w:b/>
          <w:sz w:val="20"/>
          <w:szCs w:val="20"/>
        </w:rPr>
        <w:t xml:space="preserve"> </w:t>
      </w:r>
      <w:r w:rsidR="009050E0" w:rsidRPr="006F35B3">
        <w:rPr>
          <w:b/>
          <w:sz w:val="20"/>
          <w:szCs w:val="20"/>
        </w:rPr>
        <w:t>Acknowledgements</w:t>
      </w:r>
      <w:r w:rsidR="00F42D33" w:rsidRPr="006F35B3">
        <w:rPr>
          <w:b/>
          <w:sz w:val="20"/>
          <w:szCs w:val="20"/>
        </w:rPr>
        <w:t xml:space="preserve"> (</w:t>
      </w:r>
      <w:r w:rsidRPr="006F35B3">
        <w:rPr>
          <w:b/>
          <w:color w:val="FF0000"/>
          <w:sz w:val="20"/>
          <w:szCs w:val="20"/>
        </w:rPr>
        <w:t>Times New Roman, 1</w:t>
      </w:r>
      <w:r w:rsidR="007830A3" w:rsidRPr="006F35B3">
        <w:rPr>
          <w:b/>
          <w:color w:val="FF0000"/>
          <w:sz w:val="20"/>
          <w:szCs w:val="20"/>
        </w:rPr>
        <w:t>0</w:t>
      </w:r>
      <w:r w:rsidRPr="006F35B3">
        <w:rPr>
          <w:b/>
          <w:color w:val="FF0000"/>
          <w:sz w:val="20"/>
          <w:szCs w:val="20"/>
        </w:rPr>
        <w:t xml:space="preserve"> punto, </w:t>
      </w:r>
      <w:r w:rsidR="001651E4" w:rsidRPr="006F35B3">
        <w:rPr>
          <w:b/>
          <w:color w:val="FF0000"/>
          <w:sz w:val="20"/>
          <w:szCs w:val="20"/>
        </w:rPr>
        <w:t>k</w:t>
      </w:r>
      <w:r w:rsidR="00B27991" w:rsidRPr="006F35B3">
        <w:rPr>
          <w:b/>
          <w:color w:val="FF0000"/>
          <w:sz w:val="20"/>
          <w:szCs w:val="20"/>
        </w:rPr>
        <w:t>oyu</w:t>
      </w:r>
      <w:r w:rsidR="00F42D33" w:rsidRPr="006F35B3">
        <w:rPr>
          <w:b/>
          <w:sz w:val="20"/>
          <w:szCs w:val="20"/>
        </w:rPr>
        <w:t>)</w:t>
      </w:r>
    </w:p>
    <w:p w14:paraId="16C56B2F" w14:textId="600BF8F8" w:rsidR="00DE5538" w:rsidRPr="007B064B" w:rsidRDefault="001651E4" w:rsidP="00011D80">
      <w:pPr>
        <w:pStyle w:val="GvdeMetni"/>
        <w:rPr>
          <w:sz w:val="20"/>
          <w:szCs w:val="20"/>
        </w:rPr>
      </w:pPr>
      <w:r w:rsidRPr="007B064B">
        <w:rPr>
          <w:sz w:val="20"/>
          <w:szCs w:val="20"/>
        </w:rPr>
        <w:t>Gerekli ise mümkün olduğunca kısa olmalıdır. Araştırmayı destekleyen kuruluşlar açıkça belirtilmelidir. Eser destekli bir proje, lisans ya da lisansüstü tez çalışmalarının sonuçları gibi bulguları içeriyorsa burada belirtilmelidir.</w:t>
      </w:r>
      <w:r w:rsidR="00D807D0" w:rsidRPr="007B064B">
        <w:rPr>
          <w:sz w:val="20"/>
          <w:szCs w:val="20"/>
        </w:rPr>
        <w:t xml:space="preserve"> </w:t>
      </w:r>
      <w:r w:rsidR="00D807D0" w:rsidRPr="007B064B">
        <w:rPr>
          <w:noProof/>
          <w:sz w:val="20"/>
          <w:szCs w:val="20"/>
        </w:rPr>
        <w:t>Eğer çalışma, herhangi bir kurum ya</w:t>
      </w:r>
      <w:r w:rsidR="00872C32" w:rsidRPr="007B064B">
        <w:rPr>
          <w:noProof/>
          <w:sz w:val="20"/>
          <w:szCs w:val="20"/>
        </w:rPr>
        <w:t xml:space="preserve"> da</w:t>
      </w:r>
      <w:r w:rsidR="00D807D0" w:rsidRPr="007B064B">
        <w:rPr>
          <w:noProof/>
          <w:sz w:val="20"/>
          <w:szCs w:val="20"/>
        </w:rPr>
        <w:t xml:space="preserve"> fon tarafından desteklenmişse, daha önce tamamı yayınlanmamış olmak şartıyla bildiri olarak sunulmuşsa bununla ilgili açıklama</w:t>
      </w:r>
      <w:r w:rsidR="000302C0" w:rsidRPr="007B064B">
        <w:rPr>
          <w:noProof/>
          <w:sz w:val="20"/>
          <w:szCs w:val="20"/>
        </w:rPr>
        <w:t xml:space="preserve"> Teşekkür kısmında </w:t>
      </w:r>
      <w:r w:rsidR="00D807D0" w:rsidRPr="007B064B">
        <w:rPr>
          <w:noProof/>
          <w:sz w:val="20"/>
          <w:szCs w:val="20"/>
        </w:rPr>
        <w:t xml:space="preserve">yapılmalıdır. </w:t>
      </w:r>
      <w:r w:rsidRPr="007B064B">
        <w:rPr>
          <w:sz w:val="20"/>
          <w:szCs w:val="20"/>
        </w:rPr>
        <w:t>(</w:t>
      </w:r>
      <w:r w:rsidRPr="007B064B">
        <w:rPr>
          <w:color w:val="FF0000"/>
          <w:sz w:val="20"/>
          <w:szCs w:val="20"/>
        </w:rPr>
        <w:t>Times New Roman, 1</w:t>
      </w:r>
      <w:r w:rsidR="007830A3" w:rsidRPr="007B064B">
        <w:rPr>
          <w:color w:val="FF0000"/>
          <w:sz w:val="20"/>
          <w:szCs w:val="20"/>
        </w:rPr>
        <w:t>0</w:t>
      </w:r>
      <w:r w:rsidRPr="007B064B">
        <w:rPr>
          <w:color w:val="FF0000"/>
          <w:sz w:val="20"/>
          <w:szCs w:val="20"/>
        </w:rPr>
        <w:t xml:space="preserve"> punto</w:t>
      </w:r>
      <w:r w:rsidRPr="007B064B">
        <w:rPr>
          <w:sz w:val="20"/>
          <w:szCs w:val="20"/>
        </w:rPr>
        <w:t>)</w:t>
      </w:r>
    </w:p>
    <w:p w14:paraId="7A7715B3" w14:textId="75798BB0" w:rsidR="009560C0" w:rsidRPr="00CA59F5" w:rsidRDefault="009560C0" w:rsidP="00AA172F">
      <w:pPr>
        <w:pStyle w:val="Teekkr"/>
        <w:jc w:val="both"/>
      </w:pPr>
      <w:r w:rsidRPr="00E33E11">
        <w:rPr>
          <w:sz w:val="20"/>
          <w:szCs w:val="20"/>
          <w:lang w:val="tr-TR"/>
        </w:rPr>
        <w:t>A</w:t>
      </w:r>
      <w:r w:rsidR="001F3B96" w:rsidRPr="00E33E11">
        <w:rPr>
          <w:sz w:val="20"/>
          <w:szCs w:val="20"/>
          <w:lang w:val="tr-TR"/>
        </w:rPr>
        <w:t>raş</w:t>
      </w:r>
      <w:r w:rsidRPr="00E33E11">
        <w:rPr>
          <w:sz w:val="20"/>
          <w:szCs w:val="20"/>
          <w:lang w:val="tr-TR"/>
        </w:rPr>
        <w:t>t</w:t>
      </w:r>
      <w:r w:rsidR="001F3B96" w:rsidRPr="00E33E11">
        <w:rPr>
          <w:sz w:val="20"/>
          <w:szCs w:val="20"/>
          <w:lang w:val="tr-TR"/>
        </w:rPr>
        <w:t>ı</w:t>
      </w:r>
      <w:r w:rsidRPr="00E33E11">
        <w:rPr>
          <w:sz w:val="20"/>
          <w:szCs w:val="20"/>
          <w:lang w:val="tr-TR"/>
        </w:rPr>
        <w:t>r</w:t>
      </w:r>
      <w:r w:rsidR="001F3B96" w:rsidRPr="00E33E11">
        <w:rPr>
          <w:sz w:val="20"/>
          <w:szCs w:val="20"/>
          <w:lang w:val="tr-TR"/>
        </w:rPr>
        <w:t>macıların Katkı Oranı</w:t>
      </w:r>
      <w:r w:rsidR="00BB1FA7" w:rsidRPr="00E33E11">
        <w:rPr>
          <w:sz w:val="20"/>
          <w:szCs w:val="20"/>
        </w:rPr>
        <w:t xml:space="preserve"> / Authors’ Contributions</w:t>
      </w:r>
      <w:r w:rsidR="001F3B96" w:rsidRPr="00E33E11">
        <w:rPr>
          <w:sz w:val="20"/>
          <w:szCs w:val="20"/>
        </w:rPr>
        <w:t>: (</w:t>
      </w:r>
      <w:r w:rsidR="001F3B96" w:rsidRPr="00E33E11">
        <w:rPr>
          <w:color w:val="FF0000"/>
          <w:sz w:val="20"/>
          <w:szCs w:val="20"/>
        </w:rPr>
        <w:t>Times New Roman, 1</w:t>
      </w:r>
      <w:r w:rsidR="00E1274B" w:rsidRPr="00E33E11">
        <w:rPr>
          <w:color w:val="FF0000"/>
          <w:sz w:val="20"/>
          <w:szCs w:val="20"/>
        </w:rPr>
        <w:t>0</w:t>
      </w:r>
      <w:r w:rsidR="001F3B96" w:rsidRPr="00E33E11">
        <w:rPr>
          <w:color w:val="FF0000"/>
          <w:sz w:val="20"/>
          <w:szCs w:val="20"/>
        </w:rPr>
        <w:t xml:space="preserve"> punto, k</w:t>
      </w:r>
      <w:r w:rsidR="00B27991" w:rsidRPr="00E33E11">
        <w:rPr>
          <w:color w:val="FF0000"/>
          <w:sz w:val="20"/>
          <w:szCs w:val="20"/>
        </w:rPr>
        <w:t>oyu</w:t>
      </w:r>
      <w:r w:rsidR="001F3B96" w:rsidRPr="00E33E11">
        <w:rPr>
          <w:sz w:val="20"/>
          <w:szCs w:val="20"/>
        </w:rPr>
        <w:t>)</w:t>
      </w:r>
      <w:r w:rsidR="00FD332E" w:rsidRPr="00CA59F5">
        <w:t xml:space="preserve"> </w:t>
      </w:r>
      <w:r w:rsidR="00FD332E" w:rsidRPr="00822134">
        <w:rPr>
          <w:b w:val="0"/>
          <w:sz w:val="20"/>
          <w:szCs w:val="20"/>
        </w:rPr>
        <w:t>Örneğin; Yazarlar makaleye eşit oranda katkı sağlamış olduklarını beyan eder. (</w:t>
      </w:r>
      <w:r w:rsidR="00FD332E" w:rsidRPr="00822134">
        <w:rPr>
          <w:b w:val="0"/>
          <w:color w:val="FF0000"/>
          <w:sz w:val="20"/>
          <w:szCs w:val="20"/>
        </w:rPr>
        <w:t>Times New Roman, 1</w:t>
      </w:r>
      <w:r w:rsidR="00E1274B" w:rsidRPr="00822134">
        <w:rPr>
          <w:b w:val="0"/>
          <w:color w:val="FF0000"/>
          <w:sz w:val="20"/>
          <w:szCs w:val="20"/>
        </w:rPr>
        <w:t>0</w:t>
      </w:r>
      <w:r w:rsidR="00FD332E" w:rsidRPr="00822134">
        <w:rPr>
          <w:b w:val="0"/>
          <w:color w:val="FF0000"/>
          <w:sz w:val="20"/>
          <w:szCs w:val="20"/>
        </w:rPr>
        <w:t xml:space="preserve"> punto</w:t>
      </w:r>
      <w:r w:rsidR="00FD332E" w:rsidRPr="00822134">
        <w:rPr>
          <w:b w:val="0"/>
          <w:sz w:val="20"/>
          <w:szCs w:val="20"/>
        </w:rPr>
        <w:t>)</w:t>
      </w:r>
      <w:r w:rsidR="001F3B96" w:rsidRPr="00CA59F5">
        <w:t xml:space="preserve"> </w:t>
      </w:r>
    </w:p>
    <w:p w14:paraId="7FB5320D" w14:textId="79745B18" w:rsidR="009560C0" w:rsidRPr="00CA59F5" w:rsidRDefault="00A360A5" w:rsidP="00835801">
      <w:pPr>
        <w:widowControl w:val="0"/>
        <w:suppressAutoHyphens/>
        <w:spacing w:line="276" w:lineRule="auto"/>
        <w:ind w:firstLine="567"/>
        <w:contextualSpacing/>
        <w:rPr>
          <w:sz w:val="20"/>
          <w:szCs w:val="20"/>
          <w:lang w:val="tr-TR"/>
        </w:rPr>
      </w:pPr>
      <w:r w:rsidRPr="00CA59F5">
        <w:rPr>
          <w:b/>
          <w:sz w:val="20"/>
          <w:szCs w:val="20"/>
          <w:lang w:val="tr-TR"/>
        </w:rPr>
        <w:t>Çıkar Ça</w:t>
      </w:r>
      <w:r w:rsidR="009560C0" w:rsidRPr="00CA59F5">
        <w:rPr>
          <w:b/>
          <w:sz w:val="20"/>
          <w:szCs w:val="20"/>
          <w:lang w:val="tr-TR"/>
        </w:rPr>
        <w:t>t</w:t>
      </w:r>
      <w:r w:rsidRPr="00CA59F5">
        <w:rPr>
          <w:b/>
          <w:sz w:val="20"/>
          <w:szCs w:val="20"/>
          <w:lang w:val="tr-TR"/>
        </w:rPr>
        <w:t>ışma</w:t>
      </w:r>
      <w:r w:rsidR="009560C0" w:rsidRPr="00CA59F5">
        <w:rPr>
          <w:b/>
          <w:sz w:val="20"/>
          <w:szCs w:val="20"/>
          <w:lang w:val="tr-TR"/>
        </w:rPr>
        <w:t>s</w:t>
      </w:r>
      <w:r w:rsidRPr="00CA59F5">
        <w:rPr>
          <w:b/>
          <w:sz w:val="20"/>
          <w:szCs w:val="20"/>
          <w:lang w:val="tr-TR"/>
        </w:rPr>
        <w:t>ı Beya</w:t>
      </w:r>
      <w:r w:rsidR="009560C0" w:rsidRPr="00CA59F5">
        <w:rPr>
          <w:b/>
          <w:sz w:val="20"/>
          <w:szCs w:val="20"/>
          <w:lang w:val="tr-TR"/>
        </w:rPr>
        <w:t>n</w:t>
      </w:r>
      <w:r w:rsidRPr="00CA59F5">
        <w:rPr>
          <w:b/>
          <w:sz w:val="20"/>
          <w:szCs w:val="20"/>
          <w:lang w:val="tr-TR"/>
        </w:rPr>
        <w:t>ı</w:t>
      </w:r>
      <w:r w:rsidR="00EE53B9">
        <w:rPr>
          <w:b/>
          <w:sz w:val="20"/>
          <w:szCs w:val="20"/>
          <w:lang w:val="tr-TR"/>
        </w:rPr>
        <w:t xml:space="preserve"> / </w:t>
      </w:r>
      <w:r w:rsidR="00EE53B9" w:rsidRPr="00F50F4C">
        <w:rPr>
          <w:b/>
          <w:sz w:val="20"/>
          <w:szCs w:val="20"/>
          <w:lang w:val="tr-TR"/>
        </w:rPr>
        <w:t>Conflict of Interests</w:t>
      </w:r>
      <w:r w:rsidR="003B6854" w:rsidRPr="00CA59F5">
        <w:rPr>
          <w:b/>
          <w:sz w:val="20"/>
          <w:szCs w:val="20"/>
          <w:lang w:val="tr-TR"/>
        </w:rPr>
        <w:t>:</w:t>
      </w:r>
      <w:r w:rsidRPr="00CA59F5">
        <w:rPr>
          <w:b/>
          <w:sz w:val="20"/>
          <w:szCs w:val="20"/>
          <w:lang w:val="tr-TR"/>
        </w:rPr>
        <w:t xml:space="preserve"> (</w:t>
      </w:r>
      <w:r w:rsidRPr="00CA59F5">
        <w:rPr>
          <w:b/>
          <w:color w:val="FF0000"/>
          <w:sz w:val="20"/>
          <w:szCs w:val="20"/>
          <w:lang w:val="tr-TR"/>
        </w:rPr>
        <w:t>Times New Roman, 1</w:t>
      </w:r>
      <w:r w:rsidR="00731425" w:rsidRPr="00CA59F5">
        <w:rPr>
          <w:b/>
          <w:color w:val="FF0000"/>
          <w:sz w:val="20"/>
          <w:szCs w:val="20"/>
          <w:lang w:val="tr-TR"/>
        </w:rPr>
        <w:t>0</w:t>
      </w:r>
      <w:r w:rsidRPr="00CA59F5">
        <w:rPr>
          <w:b/>
          <w:color w:val="FF0000"/>
          <w:sz w:val="20"/>
          <w:szCs w:val="20"/>
          <w:lang w:val="tr-TR"/>
        </w:rPr>
        <w:t xml:space="preserve"> punto, k</w:t>
      </w:r>
      <w:r w:rsidR="00FB0E68" w:rsidRPr="00CA59F5">
        <w:rPr>
          <w:b/>
          <w:color w:val="FF0000"/>
          <w:sz w:val="20"/>
          <w:szCs w:val="20"/>
          <w:lang w:val="tr-TR"/>
        </w:rPr>
        <w:t>oyu</w:t>
      </w:r>
      <w:r w:rsidRPr="00CA59F5">
        <w:rPr>
          <w:b/>
          <w:sz w:val="20"/>
          <w:szCs w:val="20"/>
          <w:lang w:val="tr-TR"/>
        </w:rPr>
        <w:t xml:space="preserve">) </w:t>
      </w:r>
      <w:r w:rsidRPr="00CA59F5">
        <w:rPr>
          <w:sz w:val="20"/>
          <w:szCs w:val="20"/>
          <w:lang w:val="tr-TR"/>
        </w:rPr>
        <w:t>Örne</w:t>
      </w:r>
      <w:r w:rsidR="002B21AC" w:rsidRPr="00CA59F5">
        <w:rPr>
          <w:sz w:val="20"/>
          <w:szCs w:val="20"/>
          <w:lang w:val="tr-TR"/>
        </w:rPr>
        <w:t>ğin</w:t>
      </w:r>
      <w:r w:rsidRPr="00CA59F5">
        <w:rPr>
          <w:sz w:val="20"/>
          <w:szCs w:val="20"/>
          <w:lang w:val="tr-TR"/>
        </w:rPr>
        <w:t>; Makale yazarları aralarında herhangi bir çıkar çatışması olmadığını beyan ederler</w:t>
      </w:r>
      <w:r w:rsidR="002B21AC" w:rsidRPr="00CA59F5">
        <w:rPr>
          <w:sz w:val="20"/>
          <w:szCs w:val="20"/>
          <w:lang w:val="tr-TR"/>
        </w:rPr>
        <w:t>.</w:t>
      </w:r>
      <w:r w:rsidR="002B21AC" w:rsidRPr="00CA59F5">
        <w:rPr>
          <w:b/>
          <w:sz w:val="20"/>
          <w:szCs w:val="20"/>
          <w:lang w:val="tr-TR"/>
        </w:rPr>
        <w:t xml:space="preserve"> </w:t>
      </w:r>
      <w:r w:rsidR="002B21AC" w:rsidRPr="00CA59F5">
        <w:rPr>
          <w:sz w:val="20"/>
          <w:szCs w:val="20"/>
          <w:lang w:val="tr-TR"/>
        </w:rPr>
        <w:t>(</w:t>
      </w:r>
      <w:r w:rsidR="002B21AC" w:rsidRPr="00CA59F5">
        <w:rPr>
          <w:color w:val="FF0000"/>
          <w:sz w:val="20"/>
          <w:szCs w:val="20"/>
          <w:lang w:val="tr-TR"/>
        </w:rPr>
        <w:t>Times New Roman, 1</w:t>
      </w:r>
      <w:r w:rsidR="00731425" w:rsidRPr="00CA59F5">
        <w:rPr>
          <w:color w:val="FF0000"/>
          <w:sz w:val="20"/>
          <w:szCs w:val="20"/>
          <w:lang w:val="tr-TR"/>
        </w:rPr>
        <w:t>0</w:t>
      </w:r>
      <w:r w:rsidR="002B21AC" w:rsidRPr="00CA59F5">
        <w:rPr>
          <w:color w:val="FF0000"/>
          <w:sz w:val="20"/>
          <w:szCs w:val="20"/>
          <w:lang w:val="tr-TR"/>
        </w:rPr>
        <w:t xml:space="preserve"> punto</w:t>
      </w:r>
      <w:r w:rsidR="002B21AC" w:rsidRPr="00CA59F5">
        <w:rPr>
          <w:sz w:val="20"/>
          <w:szCs w:val="20"/>
          <w:lang w:val="tr-TR"/>
        </w:rPr>
        <w:t>)</w:t>
      </w:r>
    </w:p>
    <w:p w14:paraId="0164FA17" w14:textId="5C01FD45" w:rsidR="009560C0" w:rsidRPr="00CA59F5" w:rsidRDefault="00B16DED" w:rsidP="000E2BCE">
      <w:pPr>
        <w:pStyle w:val="KaynakaBal"/>
      </w:pPr>
      <w:r w:rsidRPr="00CA59F5">
        <w:t>Kaynakla</w:t>
      </w:r>
      <w:r w:rsidR="009560C0" w:rsidRPr="00CA59F5">
        <w:t>r</w:t>
      </w:r>
      <w:r w:rsidR="00754690">
        <w:t xml:space="preserve"> </w:t>
      </w:r>
      <w:r w:rsidR="002C0DFC">
        <w:t>/</w:t>
      </w:r>
      <w:r w:rsidR="00754690">
        <w:t xml:space="preserve"> </w:t>
      </w:r>
      <w:r w:rsidR="002C0DFC" w:rsidRPr="004D2734">
        <w:rPr>
          <w:lang w:val="en-US"/>
        </w:rPr>
        <w:t>References</w:t>
      </w:r>
      <w:r w:rsidRPr="00CA59F5">
        <w:t xml:space="preserve"> (</w:t>
      </w:r>
      <w:r w:rsidRPr="00DA5CDB">
        <w:rPr>
          <w:color w:val="FF0000"/>
        </w:rPr>
        <w:t>Times New Roman, 1</w:t>
      </w:r>
      <w:r w:rsidR="00731425" w:rsidRPr="00DA5CDB">
        <w:rPr>
          <w:color w:val="FF0000"/>
        </w:rPr>
        <w:t>0</w:t>
      </w:r>
      <w:r w:rsidRPr="00DA5CDB">
        <w:rPr>
          <w:color w:val="FF0000"/>
        </w:rPr>
        <w:t xml:space="preserve"> punto, kalın</w:t>
      </w:r>
      <w:r w:rsidRPr="00CA59F5">
        <w:t>)</w:t>
      </w:r>
    </w:p>
    <w:p w14:paraId="37802F83" w14:textId="02D771EB" w:rsidR="006217E4" w:rsidRDefault="006217E4" w:rsidP="00390FBB">
      <w:pPr>
        <w:spacing w:before="0" w:after="0" w:line="276" w:lineRule="auto"/>
        <w:rPr>
          <w:sz w:val="20"/>
          <w:szCs w:val="20"/>
          <w:lang w:val="tr-TR"/>
        </w:rPr>
      </w:pPr>
      <w:proofErr w:type="gramStart"/>
      <w:r w:rsidRPr="00CA59F5">
        <w:rPr>
          <w:sz w:val="20"/>
          <w:szCs w:val="20"/>
          <w:lang w:val="tr-TR"/>
        </w:rPr>
        <w:t>(</w:t>
      </w:r>
      <w:proofErr w:type="gramEnd"/>
      <w:r w:rsidR="00E43305" w:rsidRPr="00390FBB">
        <w:rPr>
          <w:color w:val="FF0000"/>
          <w:sz w:val="20"/>
          <w:szCs w:val="20"/>
          <w:lang w:val="tr-TR"/>
        </w:rPr>
        <w:t>Önemli:</w:t>
      </w:r>
      <w:r w:rsidR="00E43305" w:rsidRPr="00CA59F5">
        <w:rPr>
          <w:sz w:val="20"/>
          <w:szCs w:val="20"/>
          <w:lang w:val="tr-TR"/>
        </w:rPr>
        <w:t xml:space="preserve"> </w:t>
      </w:r>
      <w:r w:rsidRPr="00CA59F5">
        <w:rPr>
          <w:color w:val="FF0000"/>
          <w:sz w:val="20"/>
          <w:szCs w:val="20"/>
          <w:lang w:val="tr-TR"/>
        </w:rPr>
        <w:t>Kaynaklar listesi alfabetik olarak yazılmalıdır. Times New Roman, 10 punto ve makale yazım kurallarına uygun olmalıdır. Kaynaklar listesi tek satır aralığında</w:t>
      </w:r>
      <w:r w:rsidR="00500802" w:rsidRPr="00CA59F5">
        <w:rPr>
          <w:color w:val="FF0000"/>
          <w:sz w:val="20"/>
          <w:szCs w:val="20"/>
          <w:lang w:val="tr-TR"/>
        </w:rPr>
        <w:t>, iki yana yasla</w:t>
      </w:r>
      <w:r w:rsidRPr="00CA59F5">
        <w:rPr>
          <w:color w:val="FF0000"/>
          <w:sz w:val="20"/>
          <w:szCs w:val="20"/>
          <w:lang w:val="tr-TR"/>
        </w:rPr>
        <w:t xml:space="preserve"> ve 1,25 cm asılı hazırlanmalıdır</w:t>
      </w:r>
      <w:r w:rsidRPr="00CA59F5">
        <w:rPr>
          <w:sz w:val="20"/>
          <w:szCs w:val="20"/>
          <w:lang w:val="tr-TR"/>
        </w:rPr>
        <w:t>)</w:t>
      </w:r>
      <w:r w:rsidR="00500802" w:rsidRPr="00CA59F5">
        <w:rPr>
          <w:sz w:val="20"/>
          <w:szCs w:val="20"/>
          <w:lang w:val="tr-TR"/>
        </w:rPr>
        <w:t>.</w:t>
      </w:r>
    </w:p>
    <w:p w14:paraId="17809B35" w14:textId="77777777" w:rsidR="008716A9" w:rsidRPr="007965C6" w:rsidRDefault="008716A9" w:rsidP="003142BD">
      <w:pPr>
        <w:spacing w:before="0" w:after="0" w:line="240" w:lineRule="auto"/>
        <w:ind w:left="709" w:hanging="709"/>
        <w:rPr>
          <w:sz w:val="20"/>
          <w:szCs w:val="20"/>
          <w:lang w:val="tr-TR"/>
        </w:rPr>
      </w:pPr>
      <w:r w:rsidRPr="007965C6">
        <w:rPr>
          <w:sz w:val="20"/>
          <w:szCs w:val="20"/>
          <w:lang w:val="tr-TR"/>
        </w:rPr>
        <w:t xml:space="preserve">Alatürk, F. 2020. </w:t>
      </w:r>
      <w:r w:rsidRPr="00E67AD7">
        <w:rPr>
          <w:sz w:val="20"/>
          <w:szCs w:val="20"/>
        </w:rPr>
        <w:t>Effects of mixture types and ratios in hungarian vetch-cereal intercropping system on plant development and soil C/N ratios.</w:t>
      </w:r>
      <w:r w:rsidRPr="007965C6">
        <w:rPr>
          <w:sz w:val="20"/>
          <w:szCs w:val="20"/>
          <w:lang w:val="tr-TR"/>
        </w:rPr>
        <w:t xml:space="preserve"> COMU Journal of Agriculture Faculty, 8(1): 203-211. https://doi.org/10.33202/comuagri.687901</w:t>
      </w:r>
    </w:p>
    <w:p w14:paraId="3BCEF860" w14:textId="77777777" w:rsidR="008716A9" w:rsidRPr="007965C6" w:rsidRDefault="008716A9" w:rsidP="003142BD">
      <w:pPr>
        <w:spacing w:before="0" w:after="0" w:line="240" w:lineRule="auto"/>
        <w:ind w:left="709" w:hanging="709"/>
        <w:rPr>
          <w:sz w:val="20"/>
          <w:szCs w:val="20"/>
          <w:lang w:val="tr-TR"/>
        </w:rPr>
      </w:pPr>
      <w:r w:rsidRPr="007965C6">
        <w:rPr>
          <w:sz w:val="20"/>
          <w:szCs w:val="20"/>
          <w:lang w:val="tr-TR"/>
        </w:rPr>
        <w:t xml:space="preserve">Alatürk, F., Gökkuş, A., Ali, B. 2019. Medicinal </w:t>
      </w:r>
      <w:r w:rsidRPr="0057641F">
        <w:rPr>
          <w:sz w:val="20"/>
          <w:szCs w:val="20"/>
        </w:rPr>
        <w:t>Importance</w:t>
      </w:r>
      <w:r w:rsidRPr="007965C6">
        <w:rPr>
          <w:sz w:val="20"/>
          <w:szCs w:val="20"/>
          <w:lang w:val="tr-TR"/>
        </w:rPr>
        <w:t xml:space="preserve"> and Potential of Summer Asphodel (Asphodelus aestivus Brot.): The Common Weed Plant of Mediterranean Rangelands, 77-84. In: Academic Studies in Mathematic and Natural Sciences (Ed. R. Karapınar). International Book Chapter-UAKB, Cetinje, </w:t>
      </w:r>
      <w:r w:rsidRPr="0057641F">
        <w:rPr>
          <w:sz w:val="20"/>
          <w:szCs w:val="20"/>
        </w:rPr>
        <w:t>Montenegro</w:t>
      </w:r>
      <w:r w:rsidRPr="007965C6">
        <w:rPr>
          <w:sz w:val="20"/>
          <w:szCs w:val="20"/>
          <w:lang w:val="tr-TR"/>
        </w:rPr>
        <w:t>, 84 pp.</w:t>
      </w:r>
    </w:p>
    <w:p w14:paraId="0E1B5697" w14:textId="77777777" w:rsidR="008716A9" w:rsidRPr="007965C6" w:rsidRDefault="008716A9" w:rsidP="003142BD">
      <w:pPr>
        <w:spacing w:before="0" w:after="0" w:line="240" w:lineRule="auto"/>
        <w:ind w:left="709" w:hanging="709"/>
        <w:rPr>
          <w:sz w:val="20"/>
          <w:szCs w:val="20"/>
          <w:lang w:val="tr-TR"/>
        </w:rPr>
      </w:pPr>
      <w:r w:rsidRPr="007965C6">
        <w:rPr>
          <w:sz w:val="20"/>
          <w:szCs w:val="20"/>
          <w:lang w:val="tr-TR"/>
        </w:rPr>
        <w:t>Alatürk, F., Hanoğlu Oral, H., Gökkuş, A., Ali, B. 2023. Annual changes in biomass amount and feeding potential of shrubby rangelands in maquis formation. PeerJ, 11: e15204. http://doi.org/10.7717/peerj.15204</w:t>
      </w:r>
    </w:p>
    <w:p w14:paraId="49D59EEB" w14:textId="34DB3D8F" w:rsidR="008716A9" w:rsidRDefault="008716A9" w:rsidP="003142BD">
      <w:pPr>
        <w:spacing w:before="0" w:after="0" w:line="240" w:lineRule="auto"/>
        <w:ind w:left="709" w:hanging="709"/>
        <w:rPr>
          <w:sz w:val="20"/>
          <w:szCs w:val="20"/>
          <w:lang w:val="tr-TR"/>
        </w:rPr>
      </w:pPr>
      <w:r w:rsidRPr="007965C6">
        <w:rPr>
          <w:sz w:val="20"/>
          <w:szCs w:val="20"/>
          <w:lang w:val="tr-TR"/>
        </w:rPr>
        <w:t xml:space="preserve">Ali, B., Alatürk, F. 2022. Presence of insect species in the research field of </w:t>
      </w:r>
      <w:r w:rsidRPr="0057641F">
        <w:rPr>
          <w:sz w:val="20"/>
          <w:szCs w:val="20"/>
        </w:rPr>
        <w:t>sweet sorghum and sorghum sudangrass hybrid varieties in Çanakkale, 48. 4th International Conference on Natural Sciences and Technologies (24-26 August 2022</w:t>
      </w:r>
      <w:r w:rsidRPr="007965C6">
        <w:rPr>
          <w:sz w:val="20"/>
          <w:szCs w:val="20"/>
          <w:lang w:val="tr-TR"/>
        </w:rPr>
        <w:t>, Antalya, Türkiye).</w:t>
      </w:r>
    </w:p>
    <w:p w14:paraId="233E82D3" w14:textId="77777777" w:rsidR="008716A9" w:rsidRDefault="008716A9" w:rsidP="003142BD">
      <w:pPr>
        <w:spacing w:before="0" w:after="0" w:line="240" w:lineRule="auto"/>
        <w:ind w:left="709" w:hanging="709"/>
        <w:rPr>
          <w:sz w:val="20"/>
          <w:szCs w:val="20"/>
          <w:lang w:val="tr-TR"/>
        </w:rPr>
      </w:pPr>
      <w:r w:rsidRPr="007965C6">
        <w:rPr>
          <w:sz w:val="20"/>
          <w:szCs w:val="20"/>
          <w:lang w:val="tr-TR"/>
        </w:rPr>
        <w:t>Ali, B</w:t>
      </w:r>
      <w:proofErr w:type="gramStart"/>
      <w:r w:rsidRPr="007965C6">
        <w:rPr>
          <w:sz w:val="20"/>
          <w:szCs w:val="20"/>
          <w:lang w:val="tr-TR"/>
        </w:rPr>
        <w:t>.,</w:t>
      </w:r>
      <w:proofErr w:type="gramEnd"/>
      <w:r w:rsidRPr="007965C6">
        <w:rPr>
          <w:sz w:val="20"/>
          <w:szCs w:val="20"/>
          <w:lang w:val="tr-TR"/>
        </w:rPr>
        <w:t xml:space="preserve"> Gökkuş, A., Çakmakçı, R., Alatürk, F. 2020. Beneficial and Harmful Insect and Weed Species of Paddy Growing Areas in Çanakkale, Türkiye. IKSAD International Publishing House, Ankara, Türkiye, 117 pp.</w:t>
      </w:r>
    </w:p>
    <w:p w14:paraId="51B8E365" w14:textId="77777777" w:rsidR="00A12313" w:rsidRDefault="00A12313" w:rsidP="008116FE">
      <w:pPr>
        <w:widowControl w:val="0"/>
        <w:suppressAutoHyphens/>
        <w:spacing w:line="240" w:lineRule="auto"/>
        <w:ind w:left="709" w:hanging="709"/>
        <w:contextualSpacing/>
        <w:rPr>
          <w:sz w:val="20"/>
          <w:szCs w:val="20"/>
        </w:rPr>
      </w:pPr>
    </w:p>
    <w:p w14:paraId="198F5EF0" w14:textId="350184E1" w:rsidR="00A12313" w:rsidRDefault="00387571" w:rsidP="007258AD">
      <w:pPr>
        <w:widowControl w:val="0"/>
        <w:suppressAutoHyphens/>
        <w:spacing w:before="0" w:after="0" w:line="240" w:lineRule="auto"/>
        <w:ind w:left="709" w:hanging="709"/>
        <w:contextualSpacing/>
        <w:rPr>
          <w:color w:val="FF0000"/>
          <w:sz w:val="20"/>
          <w:szCs w:val="20"/>
          <w:lang w:val="tr-TR"/>
        </w:rPr>
      </w:pPr>
      <w:r w:rsidRPr="009E366F">
        <w:rPr>
          <w:b/>
          <w:color w:val="FF0000"/>
          <w:sz w:val="20"/>
          <w:szCs w:val="20"/>
          <w:lang w:val="tr-TR"/>
        </w:rPr>
        <w:t>ÖNEMLİ NOT:</w:t>
      </w:r>
      <w:r w:rsidRPr="009E366F">
        <w:rPr>
          <w:color w:val="FF0000"/>
          <w:sz w:val="20"/>
          <w:szCs w:val="20"/>
          <w:lang w:val="tr-TR"/>
        </w:rPr>
        <w:t xml:space="preserve"> Makale hazırlandıktan sonra kırmızı yazıların hepsi silinecektir.</w:t>
      </w:r>
    </w:p>
    <w:p w14:paraId="02055D25" w14:textId="77777777" w:rsidR="00DB6C87" w:rsidRDefault="00DB6C87" w:rsidP="007258AD">
      <w:pPr>
        <w:widowControl w:val="0"/>
        <w:suppressAutoHyphens/>
        <w:spacing w:before="0" w:after="0" w:line="240" w:lineRule="auto"/>
        <w:ind w:left="709" w:hanging="709"/>
        <w:contextualSpacing/>
        <w:rPr>
          <w:sz w:val="20"/>
          <w:szCs w:val="20"/>
        </w:rPr>
      </w:pPr>
    </w:p>
    <w:sectPr w:rsidR="00DB6C87" w:rsidSect="00C609BA">
      <w:footnotePr>
        <w:pos w:val="beneathText"/>
      </w:footnotePr>
      <w:pgSz w:w="11907" w:h="16840" w:code="9"/>
      <w:pgMar w:top="1134" w:right="851" w:bottom="1134" w:left="1134" w:header="482" w:footer="493"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6CD44" w14:textId="77777777" w:rsidR="00DC02AC" w:rsidRDefault="00DC02AC" w:rsidP="00F70E45">
      <w:pPr>
        <w:spacing w:before="0" w:after="0"/>
      </w:pPr>
      <w:r>
        <w:separator/>
      </w:r>
    </w:p>
  </w:endnote>
  <w:endnote w:type="continuationSeparator" w:id="0">
    <w:p w14:paraId="1793F587" w14:textId="77777777" w:rsidR="00DC02AC" w:rsidRDefault="00DC02AC" w:rsidP="00F70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rinda">
    <w:panose1 w:val="00000400000000000000"/>
    <w:charset w:val="01"/>
    <w:family w:val="roman"/>
    <w:notTrueType/>
    <w:pitch w:val="variable"/>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9EA5B" w14:textId="452CE6B6" w:rsidR="00C922E9" w:rsidRDefault="00C922E9" w:rsidP="00C922E9">
    <w:pPr>
      <w:pStyle w:val="Altbilgi"/>
      <w:jc w:val="center"/>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5A9F" w14:textId="3947202A" w:rsidR="0063043D" w:rsidRDefault="00C922E9">
    <w:pPr>
      <w:pStyle w:val="Altbilgi"/>
      <w:jc w:val="center"/>
    </w:pPr>
    <w:r>
      <w:t>3</w:t>
    </w:r>
  </w:p>
  <w:p w14:paraId="40AEB9C5" w14:textId="77777777" w:rsidR="009560C0" w:rsidRDefault="009560C0" w:rsidP="00EE4F62">
    <w:pPr>
      <w:pStyle w:val="Altbilgi"/>
      <w:tabs>
        <w:tab w:val="left" w:pos="5625"/>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92801"/>
      <w:docPartObj>
        <w:docPartGallery w:val="Page Numbers (Bottom of Page)"/>
        <w:docPartUnique/>
      </w:docPartObj>
    </w:sdtPr>
    <w:sdtEndPr/>
    <w:sdtContent>
      <w:p w14:paraId="7BC73958" w14:textId="1F6BDB03" w:rsidR="00C609BA" w:rsidRDefault="00C609BA">
        <w:pPr>
          <w:pStyle w:val="Altbilgi"/>
          <w:jc w:val="center"/>
        </w:pPr>
        <w:r>
          <w:fldChar w:fldCharType="begin"/>
        </w:r>
        <w:r>
          <w:instrText>PAGE   \* MERGEFORMAT</w:instrText>
        </w:r>
        <w:r>
          <w:fldChar w:fldCharType="separate"/>
        </w:r>
        <w:r w:rsidR="00031A49" w:rsidRPr="00031A49">
          <w:rPr>
            <w:noProof/>
            <w:lang w:val="tr-TR"/>
          </w:rPr>
          <w:t>2</w:t>
        </w:r>
        <w:r>
          <w:fldChar w:fldCharType="end"/>
        </w:r>
      </w:p>
    </w:sdtContent>
  </w:sdt>
  <w:p w14:paraId="762FBD66" w14:textId="77777777" w:rsidR="009560C0" w:rsidRDefault="009560C0">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53078" w14:textId="77777777" w:rsidR="00DC02AC" w:rsidRDefault="00DC02AC" w:rsidP="00CA472A">
      <w:pPr>
        <w:pStyle w:val="Dipnot"/>
        <w:widowControl w:val="0"/>
        <w:spacing w:line="240" w:lineRule="auto"/>
      </w:pPr>
      <w:r>
        <w:separator/>
      </w:r>
    </w:p>
  </w:footnote>
  <w:footnote w:type="continuationSeparator" w:id="0">
    <w:p w14:paraId="7552B5DC" w14:textId="77777777" w:rsidR="00DC02AC" w:rsidRDefault="00DC02AC" w:rsidP="00CA472A">
      <w:pPr>
        <w:pStyle w:val="Dipnot"/>
        <w:widowControl w:val="0"/>
        <w:spacing w:line="240" w:lineRule="auto"/>
      </w:pPr>
      <w:r>
        <w:continuationSeparator/>
      </w:r>
    </w:p>
  </w:footnote>
  <w:footnote w:type="continuationNotice" w:id="1">
    <w:p w14:paraId="0781A2A7" w14:textId="77777777" w:rsidR="00DC02AC" w:rsidRPr="00CA472A" w:rsidRDefault="00DC02AC" w:rsidP="00CA472A">
      <w:pPr>
        <w:pStyle w:val="Altbilgi"/>
        <w:widowControl w:val="0"/>
        <w:spacing w:line="240" w:lineRule="auto"/>
      </w:pPr>
    </w:p>
  </w:footnote>
  <w:footnote w:id="2">
    <w:p w14:paraId="20C092C1" w14:textId="046C01E2" w:rsidR="00B9235E" w:rsidRPr="00B64738" w:rsidRDefault="00B9235E" w:rsidP="00B051A2">
      <w:pPr>
        <w:pStyle w:val="DipnotMetni"/>
        <w:widowControl w:val="0"/>
        <w:spacing w:line="276" w:lineRule="auto"/>
        <w:rPr>
          <w:color w:val="000000"/>
          <w:sz w:val="16"/>
          <w:szCs w:val="16"/>
        </w:rPr>
      </w:pPr>
      <w:r w:rsidRPr="00FA7032">
        <w:rPr>
          <w:rStyle w:val="DipnotBavurusu"/>
          <w:color w:val="000000"/>
          <w:sz w:val="16"/>
          <w:szCs w:val="16"/>
        </w:rPr>
        <w:footnoteRef/>
      </w:r>
      <w:r w:rsidR="00067C5D" w:rsidRPr="00B64738">
        <w:rPr>
          <w:color w:val="000000"/>
          <w:sz w:val="16"/>
          <w:szCs w:val="16"/>
        </w:rPr>
        <w:t>C</w:t>
      </w:r>
      <w:r w:rsidR="00B94E77" w:rsidRPr="00B64738">
        <w:rPr>
          <w:color w:val="000000"/>
          <w:sz w:val="16"/>
          <w:szCs w:val="16"/>
        </w:rPr>
        <w:t>orrespondence</w:t>
      </w:r>
      <w:r w:rsidR="00B94E77" w:rsidRPr="00B64738">
        <w:rPr>
          <w:color w:val="000000"/>
          <w:sz w:val="16"/>
          <w:szCs w:val="16"/>
          <w:lang w:val="tr-TR"/>
        </w:rPr>
        <w:t xml:space="preserve"> (S</w:t>
      </w:r>
      <w:r w:rsidRPr="00B64738">
        <w:rPr>
          <w:color w:val="000000"/>
          <w:sz w:val="16"/>
          <w:szCs w:val="16"/>
          <w:lang w:val="tr-TR"/>
        </w:rPr>
        <w:t>or</w:t>
      </w:r>
      <w:r w:rsidR="00391ECA" w:rsidRPr="00B64738">
        <w:rPr>
          <w:color w:val="000000"/>
          <w:sz w:val="16"/>
          <w:szCs w:val="16"/>
          <w:lang w:val="tr-TR"/>
        </w:rPr>
        <w:t>umlu yaza</w:t>
      </w:r>
      <w:r w:rsidRPr="00B64738">
        <w:rPr>
          <w:color w:val="000000"/>
          <w:sz w:val="16"/>
          <w:szCs w:val="16"/>
        </w:rPr>
        <w:t>r</w:t>
      </w:r>
      <w:r w:rsidR="00B94E77" w:rsidRPr="00B64738">
        <w:rPr>
          <w:color w:val="000000"/>
          <w:sz w:val="16"/>
          <w:szCs w:val="16"/>
        </w:rPr>
        <w:t>)</w:t>
      </w:r>
      <w:r w:rsidR="0063043D" w:rsidRPr="00B64738">
        <w:rPr>
          <w:color w:val="000000"/>
          <w:sz w:val="16"/>
          <w:szCs w:val="16"/>
        </w:rPr>
        <w:t xml:space="preserve">: </w:t>
      </w:r>
      <w:hyperlink r:id="rId1" w:history="1">
        <w:r w:rsidR="001E3637" w:rsidRPr="00DF3087">
          <w:rPr>
            <w:rStyle w:val="Kpr"/>
            <w:sz w:val="16"/>
            <w:szCs w:val="16"/>
          </w:rPr>
          <w:t>canakkale17@gmail.com</w:t>
        </w:r>
      </w:hyperlink>
    </w:p>
    <w:p w14:paraId="5B4B5C93" w14:textId="7AE15B31" w:rsidR="00D26BCD" w:rsidRPr="00FA7032" w:rsidRDefault="00D26BCD" w:rsidP="00B051A2">
      <w:pPr>
        <w:pStyle w:val="DipnotMetni"/>
        <w:widowControl w:val="0"/>
        <w:spacing w:line="276" w:lineRule="auto"/>
        <w:rPr>
          <w:color w:val="000000"/>
          <w:sz w:val="16"/>
          <w:szCs w:val="16"/>
        </w:rPr>
      </w:pPr>
      <w:r w:rsidRPr="00B64738">
        <w:rPr>
          <w:b/>
          <w:color w:val="000000"/>
          <w:sz w:val="16"/>
          <w:szCs w:val="16"/>
        </w:rPr>
        <w:t>Cit</w:t>
      </w:r>
      <w:r w:rsidR="00FA7032" w:rsidRPr="00B64738">
        <w:rPr>
          <w:b/>
          <w:color w:val="000000"/>
          <w:sz w:val="16"/>
          <w:szCs w:val="16"/>
        </w:rPr>
        <w:t>a</w:t>
      </w:r>
      <w:r w:rsidR="00920119" w:rsidRPr="00B64738">
        <w:rPr>
          <w:b/>
          <w:color w:val="000000"/>
          <w:sz w:val="16"/>
          <w:szCs w:val="16"/>
        </w:rPr>
        <w:t>tion</w:t>
      </w:r>
      <w:r w:rsidR="00A80E86" w:rsidRPr="00B64738">
        <w:rPr>
          <w:b/>
          <w:color w:val="000000"/>
          <w:sz w:val="16"/>
          <w:szCs w:val="16"/>
        </w:rPr>
        <w:t xml:space="preserve"> (</w:t>
      </w:r>
      <w:r w:rsidR="00A80E86" w:rsidRPr="00B64738">
        <w:rPr>
          <w:b/>
          <w:color w:val="000000"/>
          <w:sz w:val="16"/>
          <w:szCs w:val="16"/>
          <w:lang w:val="tr-TR"/>
        </w:rPr>
        <w:t>Alıntı</w:t>
      </w:r>
      <w:r w:rsidR="00A80E86" w:rsidRPr="00B64738">
        <w:rPr>
          <w:b/>
          <w:color w:val="000000"/>
          <w:sz w:val="16"/>
          <w:szCs w:val="16"/>
        </w:rPr>
        <w:t>)</w:t>
      </w:r>
      <w:r w:rsidRPr="00B64738">
        <w:rPr>
          <w:b/>
          <w:color w:val="000000"/>
          <w:sz w:val="16"/>
          <w:szCs w:val="16"/>
        </w:rPr>
        <w:t>:</w:t>
      </w:r>
      <w:r w:rsidR="002D54FD" w:rsidRPr="00B64738">
        <w:rPr>
          <w:color w:val="000000"/>
          <w:sz w:val="16"/>
          <w:szCs w:val="16"/>
        </w:rPr>
        <w:t xml:space="preserve"> </w:t>
      </w:r>
      <w:r w:rsidR="00D57457" w:rsidRPr="00B64738">
        <w:rPr>
          <w:color w:val="000000"/>
          <w:sz w:val="16"/>
          <w:szCs w:val="16"/>
        </w:rPr>
        <w:t>Alaturk, F., Ali, B.</w:t>
      </w:r>
      <w:r w:rsidR="00B10DF0" w:rsidRPr="00B64738">
        <w:rPr>
          <w:color w:val="000000"/>
          <w:sz w:val="16"/>
          <w:szCs w:val="16"/>
        </w:rPr>
        <w:t xml:space="preserve"> 20</w:t>
      </w:r>
      <w:r w:rsidR="00720FAD" w:rsidRPr="00B64738">
        <w:rPr>
          <w:color w:val="000000"/>
          <w:sz w:val="16"/>
          <w:szCs w:val="16"/>
        </w:rPr>
        <w:t>24. Title of the paper</w:t>
      </w:r>
      <w:r w:rsidR="00437CBD" w:rsidRPr="00B64738">
        <w:rPr>
          <w:color w:val="000000"/>
          <w:sz w:val="16"/>
          <w:szCs w:val="16"/>
        </w:rPr>
        <w:t>. Journal of Science-Technolo</w:t>
      </w:r>
      <w:r w:rsidR="00030A13" w:rsidRPr="00B64738">
        <w:rPr>
          <w:color w:val="000000"/>
          <w:sz w:val="16"/>
          <w:szCs w:val="16"/>
        </w:rPr>
        <w:t>gy-Innovation Ecosystem, 5</w:t>
      </w:r>
      <w:r w:rsidR="00105F0D" w:rsidRPr="00B64738">
        <w:rPr>
          <w:color w:val="000000"/>
          <w:sz w:val="16"/>
          <w:szCs w:val="16"/>
        </w:rPr>
        <w:t>(1): 17-27</w:t>
      </w:r>
      <w:r w:rsidR="00BF194F" w:rsidRPr="00B64738">
        <w:rPr>
          <w:color w:val="000000"/>
          <w:sz w:val="16"/>
          <w:szCs w:val="16"/>
        </w:rPr>
        <w:t>.</w:t>
      </w:r>
      <w:r w:rsidR="00BF169D" w:rsidRPr="00B64738">
        <w:rPr>
          <w:color w:val="000000"/>
          <w:sz w:val="16"/>
          <w:szCs w:val="16"/>
        </w:rPr>
        <w:t xml:space="preserve"> (</w:t>
      </w:r>
      <w:r w:rsidR="008601C4" w:rsidRPr="00B64738">
        <w:rPr>
          <w:color w:val="FF0000"/>
          <w:sz w:val="16"/>
          <w:szCs w:val="16"/>
          <w:lang w:val="tr-TR"/>
        </w:rPr>
        <w:t>Önemli</w:t>
      </w:r>
      <w:r w:rsidR="00BF169D" w:rsidRPr="00B64738">
        <w:rPr>
          <w:color w:val="FF0000"/>
          <w:sz w:val="16"/>
          <w:szCs w:val="16"/>
          <w:lang w:val="tr-TR"/>
        </w:rPr>
        <w:t xml:space="preserve">: </w:t>
      </w:r>
      <w:r w:rsidR="00F0742E" w:rsidRPr="00B64738">
        <w:rPr>
          <w:color w:val="FF0000"/>
          <w:sz w:val="16"/>
          <w:szCs w:val="16"/>
          <w:lang w:val="tr-TR"/>
        </w:rPr>
        <w:t>B</w:t>
      </w:r>
      <w:r w:rsidR="008601C4" w:rsidRPr="00B64738">
        <w:rPr>
          <w:color w:val="FF0000"/>
          <w:sz w:val="16"/>
          <w:szCs w:val="16"/>
          <w:lang w:val="tr-TR"/>
        </w:rPr>
        <w:t>u ala</w:t>
      </w:r>
      <w:r w:rsidR="00BF169D" w:rsidRPr="00B64738">
        <w:rPr>
          <w:color w:val="FF0000"/>
          <w:sz w:val="16"/>
          <w:szCs w:val="16"/>
          <w:lang w:val="tr-TR"/>
        </w:rPr>
        <w:t>n</w:t>
      </w:r>
      <w:r w:rsidR="008601C4" w:rsidRPr="00B64738">
        <w:rPr>
          <w:color w:val="FF0000"/>
          <w:sz w:val="16"/>
          <w:szCs w:val="16"/>
          <w:lang w:val="tr-TR"/>
        </w:rPr>
        <w:t xml:space="preserve">da herhangi bir değişiklik yapmayınız. Makaleniz kabul olduktan sonra bu alan </w:t>
      </w:r>
      <w:r w:rsidR="00F0742E" w:rsidRPr="00B64738">
        <w:rPr>
          <w:color w:val="FF0000"/>
          <w:sz w:val="16"/>
          <w:szCs w:val="16"/>
          <w:lang w:val="tr-TR"/>
        </w:rPr>
        <w:t>güncellenecektir.</w:t>
      </w:r>
      <w:proofErr w:type="gramStart"/>
      <w:r w:rsidR="00BF169D" w:rsidRPr="00B64738">
        <w:rPr>
          <w:color w:val="000000"/>
          <w:sz w:val="16"/>
          <w:szCs w:val="16"/>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DCFB4" w14:textId="77777777" w:rsidR="009560C0" w:rsidRPr="00170F79" w:rsidRDefault="009560C0" w:rsidP="00831203">
    <w:pPr>
      <w:pStyle w:val="stbilgi"/>
      <w:tabs>
        <w:tab w:val="clear" w:pos="4536"/>
        <w:tab w:val="clear" w:pos="9072"/>
        <w:tab w:val="left" w:pos="8070"/>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C8039" w14:textId="3B231E72" w:rsidR="009560C0" w:rsidRPr="00151843" w:rsidRDefault="00455352" w:rsidP="00151843">
    <w:pPr>
      <w:pStyle w:val="stbilgi"/>
      <w:pBdr>
        <w:bottom w:val="single" w:sz="4" w:space="1" w:color="auto"/>
      </w:pBdr>
      <w:tabs>
        <w:tab w:val="clear" w:pos="9072"/>
      </w:tabs>
      <w:rPr>
        <w:i/>
        <w:sz w:val="18"/>
        <w:szCs w:val="18"/>
        <w:lang w:val="en-GB"/>
      </w:rPr>
    </w:pPr>
    <w:r w:rsidRPr="00151843">
      <w:rPr>
        <w:i/>
        <w:sz w:val="18"/>
        <w:szCs w:val="18"/>
      </w:rPr>
      <w:t>First Author’s Last Name et al. / JS</w:t>
    </w:r>
    <w:r w:rsidR="00B25D1B">
      <w:rPr>
        <w:i/>
        <w:sz w:val="18"/>
        <w:szCs w:val="18"/>
      </w:rPr>
      <w:t>TIE</w:t>
    </w:r>
    <w:r w:rsidRPr="00151843">
      <w:rPr>
        <w:i/>
        <w:sz w:val="18"/>
        <w:szCs w:val="18"/>
      </w:rPr>
      <w:t xml:space="preserve"> / 202</w:t>
    </w:r>
    <w:r w:rsidR="00B25D1B">
      <w:rPr>
        <w:i/>
        <w:sz w:val="18"/>
        <w:szCs w:val="18"/>
      </w:rPr>
      <w:t>4</w:t>
    </w:r>
    <w:r w:rsidRPr="00151843">
      <w:rPr>
        <w:i/>
        <w:sz w:val="18"/>
        <w:szCs w:val="18"/>
      </w:rPr>
      <w:t xml:space="preserve">, Vol. </w:t>
    </w:r>
    <w:r w:rsidR="00B25D1B">
      <w:rPr>
        <w:i/>
        <w:sz w:val="18"/>
        <w:szCs w:val="18"/>
      </w:rPr>
      <w:t>5</w:t>
    </w:r>
    <w:r w:rsidRPr="00151843">
      <w:rPr>
        <w:i/>
        <w:sz w:val="18"/>
        <w:szCs w:val="18"/>
      </w:rPr>
      <w:t xml:space="preserve">, Issue </w:t>
    </w:r>
    <w:r w:rsidR="00B25D1B">
      <w:rPr>
        <w:i/>
        <w:sz w:val="18"/>
        <w:szCs w:val="18"/>
      </w:rPr>
      <w:t>1</w:t>
    </w:r>
    <w:r w:rsidRPr="00151843">
      <w:rPr>
        <w:i/>
        <w:sz w:val="18"/>
        <w:szCs w:val="18"/>
      </w:rPr>
      <w:t xml:space="preserve">, Pages: </w:t>
    </w:r>
    <w:r w:rsidR="00B25D1B">
      <w:rPr>
        <w:i/>
        <w:sz w:val="18"/>
        <w:szCs w:val="18"/>
      </w:rPr>
      <w:t>0</w:t>
    </w:r>
    <w:r w:rsidRPr="00151843">
      <w:rPr>
        <w:i/>
        <w:sz w:val="18"/>
        <w:szCs w:val="18"/>
      </w:rPr>
      <w:t>1-10</w:t>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r w:rsidR="00151843" w:rsidRPr="00151843">
      <w:rPr>
        <w:i/>
        <w:sz w:val="18"/>
        <w:szCs w:val="18"/>
        <w:lang w:val="en-GB"/>
      </w:rPr>
      <w:tab/>
    </w:r>
  </w:p>
  <w:p w14:paraId="30FFFC73" w14:textId="77777777" w:rsidR="009560C0" w:rsidRPr="00C50CBA" w:rsidRDefault="009560C0" w:rsidP="00831203">
    <w:pPr>
      <w:pStyle w:val="stbilgi"/>
      <w:rPr>
        <w:i/>
        <w:u w:val="single"/>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72E3" w14:textId="2E0075BD" w:rsidR="0062326F" w:rsidRPr="000A7524" w:rsidRDefault="00D40642" w:rsidP="00D40642">
    <w:pPr>
      <w:spacing w:line="240" w:lineRule="auto"/>
      <w:rPr>
        <w:sz w:val="20"/>
        <w:szCs w:val="20"/>
        <w:lang w:val="tr-TR"/>
      </w:rPr>
    </w:pPr>
    <w:bookmarkStart w:id="1" w:name="_Hlk165331190"/>
    <w:bookmarkStart w:id="2" w:name="_Hlk165331191"/>
    <w:bookmarkStart w:id="3" w:name="_Hlk165331192"/>
    <w:bookmarkStart w:id="4" w:name="_Hlk165331193"/>
    <w:bookmarkStart w:id="5" w:name="_Hlk165331194"/>
    <w:bookmarkStart w:id="6" w:name="_Hlk165331195"/>
    <w:bookmarkStart w:id="7" w:name="_Hlk165331196"/>
    <w:bookmarkStart w:id="8" w:name="_Hlk165331197"/>
    <w:bookmarkStart w:id="9" w:name="_Hlk165331198"/>
    <w:bookmarkStart w:id="10" w:name="_Hlk165331199"/>
    <w:bookmarkStart w:id="11" w:name="_Hlk165331200"/>
    <w:bookmarkStart w:id="12" w:name="_Hlk165331201"/>
    <w:bookmarkStart w:id="13" w:name="_Hlk165331202"/>
    <w:bookmarkStart w:id="14" w:name="_Hlk165331203"/>
    <w:bookmarkStart w:id="15" w:name="_Hlk165331204"/>
    <w:bookmarkStart w:id="16" w:name="_Hlk165331205"/>
    <w:bookmarkStart w:id="17" w:name="_Hlk165331206"/>
    <w:bookmarkStart w:id="18" w:name="_Hlk165331207"/>
    <w:bookmarkStart w:id="19" w:name="_Hlk165331208"/>
    <w:bookmarkStart w:id="20" w:name="_Hlk165331209"/>
    <w:bookmarkStart w:id="21" w:name="_Hlk165331210"/>
    <w:bookmarkStart w:id="22" w:name="_Hlk165331211"/>
    <w:bookmarkStart w:id="23" w:name="_Hlk165331212"/>
    <w:bookmarkStart w:id="24" w:name="_Hlk165331213"/>
    <w:bookmarkStart w:id="25" w:name="_Hlk165331214"/>
    <w:bookmarkStart w:id="26" w:name="_Hlk165331215"/>
    <w:bookmarkStart w:id="27" w:name="_Hlk165331216"/>
    <w:bookmarkStart w:id="28" w:name="_Hlk165331217"/>
    <w:bookmarkStart w:id="29" w:name="_Hlk165331218"/>
    <w:bookmarkStart w:id="30" w:name="_Hlk165331219"/>
    <w:bookmarkStart w:id="31" w:name="_Hlk165331220"/>
    <w:bookmarkStart w:id="32" w:name="_Hlk165331221"/>
    <w:bookmarkStart w:id="33" w:name="_Hlk165331222"/>
    <w:bookmarkStart w:id="34" w:name="_Hlk165331223"/>
    <w:bookmarkStart w:id="35" w:name="_Hlk165331224"/>
    <w:bookmarkStart w:id="36" w:name="_Hlk165331225"/>
    <w:bookmarkStart w:id="37" w:name="_Hlk165331273"/>
    <w:bookmarkStart w:id="38" w:name="_Hlk165331274"/>
    <w:bookmarkStart w:id="39" w:name="_Hlk165331276"/>
    <w:bookmarkStart w:id="40" w:name="_Hlk165331277"/>
    <w:bookmarkStart w:id="41" w:name="_Hlk165331278"/>
    <w:bookmarkStart w:id="42" w:name="_Hlk165331279"/>
    <w:bookmarkStart w:id="43" w:name="_Hlk165331280"/>
    <w:bookmarkStart w:id="44" w:name="_Hlk165331281"/>
    <w:r w:rsidRPr="00846C5A">
      <w:rPr>
        <w:i/>
        <w:sz w:val="20"/>
        <w:szCs w:val="20"/>
      </w:rPr>
      <w:t>J. Sci. Tech. Innov. Ecosyst.</w:t>
    </w:r>
    <w:r w:rsidR="00846C5A" w:rsidRPr="00846C5A">
      <w:rPr>
        <w:i/>
        <w:sz w:val="20"/>
        <w:szCs w:val="20"/>
      </w:rPr>
      <w:t xml:space="preserve"> - </w:t>
    </w:r>
    <w:r w:rsidR="00846C5A" w:rsidRPr="00846C5A">
      <w:rPr>
        <w:i/>
        <w:sz w:val="20"/>
        <w:szCs w:val="20"/>
        <w:lang w:val="tr-TR"/>
      </w:rPr>
      <w:t>Bil. Tek. Yen. Ekosist. Derg.</w:t>
    </w:r>
  </w:p>
  <w:tbl>
    <w:tblPr>
      <w:tblpPr w:leftFromText="141" w:rightFromText="141" w:vertAnchor="text" w:tblpXSpec="center" w:tblpY="1"/>
      <w:tblOverlap w:val="never"/>
      <w:tblW w:w="9639" w:type="dxa"/>
      <w:tblBorders>
        <w:top w:val="double" w:sz="4" w:space="0" w:color="auto"/>
        <w:bottom w:val="double" w:sz="4" w:space="0" w:color="auto"/>
      </w:tblBorders>
      <w:tblCellMar>
        <w:left w:w="0" w:type="dxa"/>
        <w:right w:w="0" w:type="dxa"/>
      </w:tblCellMar>
      <w:tblLook w:val="00A0" w:firstRow="1" w:lastRow="0" w:firstColumn="1" w:lastColumn="0" w:noHBand="0" w:noVBand="0"/>
    </w:tblPr>
    <w:tblGrid>
      <w:gridCol w:w="1907"/>
      <w:gridCol w:w="811"/>
      <w:gridCol w:w="4290"/>
      <w:gridCol w:w="1072"/>
      <w:gridCol w:w="1559"/>
    </w:tblGrid>
    <w:tr w:rsidR="00CB4E0E" w:rsidRPr="00F50F4C" w14:paraId="1F42F9C8" w14:textId="407188AC" w:rsidTr="008541ED">
      <w:trPr>
        <w:trHeight w:val="1812"/>
      </w:trPr>
      <w:tc>
        <w:tcPr>
          <w:tcW w:w="1907" w:type="dxa"/>
          <w:tcBorders>
            <w:top w:val="double" w:sz="4" w:space="0" w:color="auto"/>
          </w:tcBorders>
          <w:tcMar>
            <w:left w:w="0" w:type="dxa"/>
            <w:right w:w="0" w:type="dxa"/>
          </w:tcMar>
          <w:vAlign w:val="bottom"/>
        </w:tcPr>
        <w:p w14:paraId="10FD9B5D" w14:textId="075E1BFC" w:rsidR="009560C0" w:rsidRPr="00B11E62" w:rsidRDefault="00AC725F" w:rsidP="00DC0029">
          <w:pPr>
            <w:autoSpaceDE w:val="0"/>
            <w:autoSpaceDN w:val="0"/>
            <w:adjustRightInd w:val="0"/>
            <w:spacing w:before="0" w:after="0" w:line="276" w:lineRule="auto"/>
            <w:jc w:val="left"/>
            <w:rPr>
              <w:sz w:val="18"/>
              <w:szCs w:val="18"/>
            </w:rPr>
          </w:pPr>
          <w:r>
            <w:rPr>
              <w:noProof/>
              <w:sz w:val="18"/>
              <w:szCs w:val="18"/>
              <w:lang w:val="tr-TR" w:eastAsia="tr-TR"/>
            </w:rPr>
            <w:drawing>
              <wp:anchor distT="0" distB="0" distL="114300" distR="114300" simplePos="0" relativeHeight="251658240" behindDoc="0" locked="0" layoutInCell="1" allowOverlap="1" wp14:anchorId="40643BE8" wp14:editId="1E5A089C">
                <wp:simplePos x="0" y="0"/>
                <wp:positionH relativeFrom="column">
                  <wp:posOffset>43815</wp:posOffset>
                </wp:positionH>
                <wp:positionV relativeFrom="paragraph">
                  <wp:posOffset>-857885</wp:posOffset>
                </wp:positionV>
                <wp:extent cx="899795" cy="899795"/>
                <wp:effectExtent l="0" t="0" r="0" b="0"/>
                <wp:wrapNone/>
                <wp:docPr id="599442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45367" name="Picture 1"/>
                        <pic:cNvPicPr/>
                      </pic:nvPicPr>
                      <pic:blipFill>
                        <a:blip r:embed="rId1"/>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tc>
      <w:tc>
        <w:tcPr>
          <w:tcW w:w="6173" w:type="dxa"/>
          <w:gridSpan w:val="3"/>
          <w:tcBorders>
            <w:top w:val="double" w:sz="4" w:space="0" w:color="auto"/>
          </w:tcBorders>
          <w:tcMar>
            <w:left w:w="28" w:type="dxa"/>
            <w:right w:w="28" w:type="dxa"/>
          </w:tcMar>
          <w:vAlign w:val="center"/>
        </w:tcPr>
        <w:p w14:paraId="7895F973" w14:textId="70390EA1" w:rsidR="00CB4E0E" w:rsidRDefault="004155DB" w:rsidP="00DC0029">
          <w:pPr>
            <w:autoSpaceDE w:val="0"/>
            <w:autoSpaceDN w:val="0"/>
            <w:adjustRightInd w:val="0"/>
            <w:spacing w:line="276" w:lineRule="auto"/>
            <w:jc w:val="center"/>
            <w:rPr>
              <w:iCs/>
              <w:sz w:val="18"/>
              <w:szCs w:val="18"/>
            </w:rPr>
          </w:pPr>
          <w:r w:rsidRPr="00CB4E0E">
            <w:rPr>
              <w:b/>
              <w:bCs/>
              <w:iCs/>
              <w:sz w:val="26"/>
              <w:szCs w:val="26"/>
            </w:rPr>
            <w:t xml:space="preserve">Journal of </w:t>
          </w:r>
          <w:r w:rsidR="009167BD" w:rsidRPr="00CB4E0E">
            <w:rPr>
              <w:b/>
              <w:bCs/>
              <w:iCs/>
              <w:sz w:val="26"/>
              <w:szCs w:val="26"/>
            </w:rPr>
            <w:t>Sci</w:t>
          </w:r>
          <w:r w:rsidR="001C3848" w:rsidRPr="00CB4E0E">
            <w:rPr>
              <w:b/>
              <w:bCs/>
              <w:iCs/>
              <w:sz w:val="26"/>
              <w:szCs w:val="26"/>
            </w:rPr>
            <w:t>ence-Technology-Innovation Ecosystem</w:t>
          </w:r>
        </w:p>
        <w:p w14:paraId="6199ACAC" w14:textId="3B0517CC" w:rsidR="001C78F9" w:rsidRPr="00F50F4C" w:rsidRDefault="00DE74B9" w:rsidP="00046772">
          <w:pPr>
            <w:autoSpaceDE w:val="0"/>
            <w:autoSpaceDN w:val="0"/>
            <w:adjustRightInd w:val="0"/>
            <w:spacing w:line="276" w:lineRule="auto"/>
            <w:jc w:val="center"/>
            <w:rPr>
              <w:iCs/>
              <w:sz w:val="16"/>
              <w:szCs w:val="16"/>
              <w:lang w:val="de-DE"/>
            </w:rPr>
          </w:pPr>
          <w:r w:rsidRPr="00E4693C">
            <w:rPr>
              <w:iCs/>
              <w:noProof/>
              <w:sz w:val="16"/>
              <w:szCs w:val="16"/>
              <w:lang w:val="tr-TR" w:eastAsia="tr-TR"/>
            </w:rPr>
            <w:drawing>
              <wp:anchor distT="0" distB="0" distL="114300" distR="114300" simplePos="0" relativeHeight="251660288" behindDoc="1" locked="0" layoutInCell="1" allowOverlap="1" wp14:anchorId="50FE54B5" wp14:editId="6AB5C29E">
                <wp:simplePos x="0" y="0"/>
                <wp:positionH relativeFrom="column">
                  <wp:posOffset>1711325</wp:posOffset>
                </wp:positionH>
                <wp:positionV relativeFrom="paragraph">
                  <wp:posOffset>243205</wp:posOffset>
                </wp:positionV>
                <wp:extent cx="469900" cy="179705"/>
                <wp:effectExtent l="0" t="0" r="6350" b="0"/>
                <wp:wrapNone/>
                <wp:docPr id="12488686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pic:cNvPicPr/>
                      </pic:nvPicPr>
                      <pic:blipFill>
                        <a:blip r:embed="rId2">
                          <a:extLst>
                            <a:ext uri="{28A0092B-C50C-407E-A947-70E740481C1C}">
                              <a14:useLocalDpi xmlns:a14="http://schemas.microsoft.com/office/drawing/2010/main" val="0"/>
                            </a:ext>
                          </a:extLst>
                        </a:blip>
                        <a:stretch>
                          <a:fillRect/>
                        </a:stretch>
                      </pic:blipFill>
                      <pic:spPr>
                        <a:xfrm>
                          <a:off x="0" y="0"/>
                          <a:ext cx="469900" cy="179705"/>
                        </a:xfrm>
                        <a:prstGeom prst="rect">
                          <a:avLst/>
                        </a:prstGeom>
                      </pic:spPr>
                    </pic:pic>
                  </a:graphicData>
                </a:graphic>
                <wp14:sizeRelH relativeFrom="margin">
                  <wp14:pctWidth>0</wp14:pctWidth>
                </wp14:sizeRelH>
                <wp14:sizeRelV relativeFrom="margin">
                  <wp14:pctHeight>0</wp14:pctHeight>
                </wp14:sizeRelV>
              </wp:anchor>
            </w:drawing>
          </w:r>
          <w:r w:rsidR="008A2EC0">
            <w:rPr>
              <w:b/>
              <w:bCs/>
              <w:iCs/>
              <w:sz w:val="20"/>
              <w:szCs w:val="20"/>
              <w:lang w:val="tr-TR"/>
            </w:rPr>
            <w:t>(</w:t>
          </w:r>
          <w:r w:rsidR="00A422B8" w:rsidRPr="008A2EC0">
            <w:rPr>
              <w:b/>
              <w:bCs/>
              <w:iCs/>
              <w:sz w:val="20"/>
              <w:szCs w:val="20"/>
              <w:lang w:val="tr-TR"/>
            </w:rPr>
            <w:t>Bilim-Teknoloji-Yenilik Ekosistemi Dergisi</w:t>
          </w:r>
          <w:r w:rsidR="008A2EC0">
            <w:rPr>
              <w:b/>
              <w:bCs/>
              <w:iCs/>
              <w:sz w:val="20"/>
              <w:szCs w:val="20"/>
              <w:lang w:val="tr-TR"/>
            </w:rPr>
            <w:t>)</w:t>
          </w:r>
        </w:p>
      </w:tc>
      <w:tc>
        <w:tcPr>
          <w:tcW w:w="1559" w:type="dxa"/>
          <w:tcBorders>
            <w:top w:val="double" w:sz="4" w:space="0" w:color="auto"/>
          </w:tcBorders>
          <w:tcMar>
            <w:left w:w="28" w:type="dxa"/>
            <w:right w:w="28" w:type="dxa"/>
          </w:tcMar>
          <w:vAlign w:val="bottom"/>
        </w:tcPr>
        <w:p w14:paraId="5F8227F0" w14:textId="62B1AC39" w:rsidR="009560C0" w:rsidRPr="00F50F4C" w:rsidRDefault="00783812" w:rsidP="0064675E">
          <w:pPr>
            <w:autoSpaceDE w:val="0"/>
            <w:autoSpaceDN w:val="0"/>
            <w:adjustRightInd w:val="0"/>
            <w:spacing w:before="0" w:after="0" w:line="240" w:lineRule="auto"/>
            <w:jc w:val="right"/>
            <w:rPr>
              <w:sz w:val="18"/>
              <w:szCs w:val="18"/>
              <w:lang w:val="de-DE"/>
            </w:rPr>
          </w:pPr>
          <w:r w:rsidRPr="00B11E62">
            <w:rPr>
              <w:noProof/>
              <w:sz w:val="18"/>
              <w:szCs w:val="18"/>
              <w:lang w:val="tr-TR" w:eastAsia="tr-TR"/>
            </w:rPr>
            <w:drawing>
              <wp:anchor distT="0" distB="0" distL="114300" distR="114300" simplePos="0" relativeHeight="251659264" behindDoc="0" locked="0" layoutInCell="1" allowOverlap="1" wp14:anchorId="68E00E04" wp14:editId="17D3BC17">
                <wp:simplePos x="0" y="0"/>
                <wp:positionH relativeFrom="column">
                  <wp:posOffset>68580</wp:posOffset>
                </wp:positionH>
                <wp:positionV relativeFrom="paragraph">
                  <wp:posOffset>-889000</wp:posOffset>
                </wp:positionV>
                <wp:extent cx="895985" cy="899795"/>
                <wp:effectExtent l="0" t="0" r="0" b="0"/>
                <wp:wrapNone/>
                <wp:docPr id="110275450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15837" name="Resim 1"/>
                        <pic:cNvPicPr/>
                      </pic:nvPicPr>
                      <pic:blipFill>
                        <a:blip r:embed="rId3">
                          <a:extLst>
                            <a:ext uri="{28A0092B-C50C-407E-A947-70E740481C1C}">
                              <a14:useLocalDpi xmlns:a14="http://schemas.microsoft.com/office/drawing/2010/main" val="0"/>
                            </a:ext>
                          </a:extLst>
                        </a:blip>
                        <a:stretch>
                          <a:fillRect/>
                        </a:stretch>
                      </pic:blipFill>
                      <pic:spPr bwMode="auto">
                        <a:xfrm>
                          <a:off x="0" y="0"/>
                          <a:ext cx="895985" cy="899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B4E0E" w:rsidRPr="00B11E62" w14:paraId="3D5AB03E" w14:textId="77777777" w:rsidTr="0064675E">
      <w:trPr>
        <w:trHeight w:val="20"/>
      </w:trPr>
      <w:tc>
        <w:tcPr>
          <w:tcW w:w="2718" w:type="dxa"/>
          <w:gridSpan w:val="2"/>
          <w:tcBorders>
            <w:top w:val="double" w:sz="4" w:space="0" w:color="auto"/>
            <w:bottom w:val="double" w:sz="4" w:space="0" w:color="auto"/>
          </w:tcBorders>
          <w:tcMar>
            <w:left w:w="0" w:type="dxa"/>
            <w:right w:w="0" w:type="dxa"/>
          </w:tcMar>
          <w:vAlign w:val="center"/>
        </w:tcPr>
        <w:p w14:paraId="157630A7" w14:textId="21A21D6B" w:rsidR="009560C0" w:rsidRPr="00B11E62" w:rsidRDefault="00EA4F75" w:rsidP="00B62545">
          <w:pPr>
            <w:autoSpaceDE w:val="0"/>
            <w:autoSpaceDN w:val="0"/>
            <w:adjustRightInd w:val="0"/>
            <w:spacing w:before="0" w:after="0" w:line="276" w:lineRule="auto"/>
            <w:jc w:val="left"/>
            <w:rPr>
              <w:sz w:val="18"/>
              <w:szCs w:val="18"/>
            </w:rPr>
          </w:pPr>
          <w:r>
            <w:rPr>
              <w:sz w:val="18"/>
              <w:szCs w:val="18"/>
            </w:rPr>
            <w:t>JS</w:t>
          </w:r>
          <w:r w:rsidR="00B62545">
            <w:rPr>
              <w:sz w:val="18"/>
              <w:szCs w:val="18"/>
            </w:rPr>
            <w:t>T</w:t>
          </w:r>
          <w:r w:rsidR="00A4269D">
            <w:rPr>
              <w:sz w:val="18"/>
              <w:szCs w:val="18"/>
            </w:rPr>
            <w:t>I</w:t>
          </w:r>
          <w:r w:rsidR="00B62545">
            <w:rPr>
              <w:sz w:val="18"/>
              <w:szCs w:val="18"/>
            </w:rPr>
            <w:t>E</w:t>
          </w:r>
          <w:r w:rsidR="00181AE7">
            <w:rPr>
              <w:sz w:val="18"/>
              <w:szCs w:val="18"/>
            </w:rPr>
            <w:t xml:space="preserve">: </w:t>
          </w:r>
          <w:r w:rsidR="00D43FC8">
            <w:rPr>
              <w:sz w:val="18"/>
              <w:szCs w:val="18"/>
            </w:rPr>
            <w:t>0000000</w:t>
          </w:r>
        </w:p>
      </w:tc>
      <w:tc>
        <w:tcPr>
          <w:tcW w:w="4290" w:type="dxa"/>
          <w:tcBorders>
            <w:top w:val="double" w:sz="4" w:space="0" w:color="auto"/>
            <w:bottom w:val="double" w:sz="4" w:space="0" w:color="auto"/>
          </w:tcBorders>
          <w:tcMar>
            <w:left w:w="28" w:type="dxa"/>
            <w:right w:w="28" w:type="dxa"/>
          </w:tcMar>
          <w:vAlign w:val="center"/>
        </w:tcPr>
        <w:p w14:paraId="7EF1A457" w14:textId="250D82AC" w:rsidR="009560C0" w:rsidRPr="00B11E62" w:rsidRDefault="00D86500" w:rsidP="00D86500">
          <w:pPr>
            <w:autoSpaceDE w:val="0"/>
            <w:autoSpaceDN w:val="0"/>
            <w:adjustRightInd w:val="0"/>
            <w:spacing w:before="0" w:after="0" w:line="240" w:lineRule="auto"/>
            <w:jc w:val="center"/>
            <w:rPr>
              <w:iCs/>
              <w:sz w:val="18"/>
              <w:szCs w:val="18"/>
            </w:rPr>
          </w:pPr>
          <w:r>
            <w:rPr>
              <w:iCs/>
              <w:sz w:val="18"/>
              <w:szCs w:val="18"/>
            </w:rPr>
            <w:t xml:space="preserve">2024, </w:t>
          </w:r>
          <w:r w:rsidR="0091601E">
            <w:rPr>
              <w:iCs/>
              <w:sz w:val="18"/>
              <w:szCs w:val="18"/>
            </w:rPr>
            <w:t>5</w:t>
          </w:r>
          <w:r>
            <w:rPr>
              <w:iCs/>
              <w:sz w:val="18"/>
              <w:szCs w:val="18"/>
            </w:rPr>
            <w:t>(1)</w:t>
          </w:r>
          <w:r w:rsidR="005B3C5B">
            <w:rPr>
              <w:iCs/>
              <w:sz w:val="18"/>
              <w:szCs w:val="18"/>
            </w:rPr>
            <w:t xml:space="preserve">: </w:t>
          </w:r>
          <w:r w:rsidR="009277DF">
            <w:rPr>
              <w:iCs/>
              <w:sz w:val="18"/>
              <w:szCs w:val="18"/>
            </w:rPr>
            <w:t>00</w:t>
          </w:r>
          <w:r w:rsidR="008E02AE" w:rsidRPr="00B11E62">
            <w:rPr>
              <w:iCs/>
              <w:sz w:val="18"/>
              <w:szCs w:val="18"/>
            </w:rPr>
            <w:t>-</w:t>
          </w:r>
          <w:r w:rsidR="009277DF">
            <w:rPr>
              <w:iCs/>
              <w:sz w:val="18"/>
              <w:szCs w:val="18"/>
            </w:rPr>
            <w:t>00</w:t>
          </w:r>
        </w:p>
      </w:tc>
      <w:tc>
        <w:tcPr>
          <w:tcW w:w="2631" w:type="dxa"/>
          <w:gridSpan w:val="2"/>
          <w:tcBorders>
            <w:top w:val="double" w:sz="4" w:space="0" w:color="auto"/>
            <w:bottom w:val="double" w:sz="4" w:space="0" w:color="auto"/>
          </w:tcBorders>
          <w:tcMar>
            <w:left w:w="28" w:type="dxa"/>
            <w:right w:w="28" w:type="dxa"/>
          </w:tcMar>
          <w:vAlign w:val="center"/>
        </w:tcPr>
        <w:p w14:paraId="173A945F" w14:textId="75C4B5B9" w:rsidR="009560C0" w:rsidRPr="00B11E62" w:rsidRDefault="00CB4E0E" w:rsidP="00DC0029">
          <w:pPr>
            <w:autoSpaceDE w:val="0"/>
            <w:autoSpaceDN w:val="0"/>
            <w:adjustRightInd w:val="0"/>
            <w:spacing w:before="20" w:after="60" w:line="276" w:lineRule="auto"/>
            <w:jc w:val="right"/>
            <w:rPr>
              <w:sz w:val="18"/>
              <w:szCs w:val="18"/>
            </w:rPr>
          </w:pPr>
          <w:r>
            <w:rPr>
              <w:sz w:val="18"/>
              <w:szCs w:val="18"/>
            </w:rPr>
            <w:t>e-ISSN: 2757-6140</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tbl>
  <w:p w14:paraId="71E8E5D3" w14:textId="5DAB3A2A" w:rsidR="00E658D8" w:rsidRPr="00283397" w:rsidRDefault="00E658D8" w:rsidP="00283397">
    <w:pPr>
      <w:spacing w:before="0" w:after="0"/>
      <w:jc w:val="lef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B408D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1C86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F093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2C78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AEB8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860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DCB9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08D4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E4E5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241826"/>
    <w:lvl w:ilvl="0">
      <w:start w:val="1"/>
      <w:numFmt w:val="bullet"/>
      <w:lvlText w:val=""/>
      <w:lvlJc w:val="left"/>
      <w:pPr>
        <w:tabs>
          <w:tab w:val="num" w:pos="360"/>
        </w:tabs>
        <w:ind w:left="360" w:hanging="360"/>
      </w:pPr>
      <w:rPr>
        <w:rFonts w:ascii="Symbol" w:hAnsi="Symbol" w:hint="default"/>
      </w:rPr>
    </w:lvl>
  </w:abstractNum>
  <w:abstractNum w:abstractNumId="10">
    <w:nsid w:val="0DBA3AFC"/>
    <w:multiLevelType w:val="hybridMultilevel"/>
    <w:tmpl w:val="C04844BA"/>
    <w:lvl w:ilvl="0" w:tplc="E4DC76F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0F347E11"/>
    <w:multiLevelType w:val="hybridMultilevel"/>
    <w:tmpl w:val="4CE41440"/>
    <w:lvl w:ilvl="0" w:tplc="6988F40A">
      <w:start w:val="1"/>
      <w:numFmt w:val="decimal"/>
      <w:pStyle w:val="Headings2"/>
      <w:lvlText w:val="2.%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EC77FD"/>
    <w:multiLevelType w:val="multilevel"/>
    <w:tmpl w:val="14789C6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nsid w:val="18DE33CE"/>
    <w:multiLevelType w:val="hybridMultilevel"/>
    <w:tmpl w:val="5DD8A11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251836C4"/>
    <w:multiLevelType w:val="multilevel"/>
    <w:tmpl w:val="820A3258"/>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nsid w:val="25F26259"/>
    <w:multiLevelType w:val="hybridMultilevel"/>
    <w:tmpl w:val="C07A7FDE"/>
    <w:lvl w:ilvl="0" w:tplc="A9B060DA">
      <w:start w:val="1"/>
      <w:numFmt w:val="decimal"/>
      <w:pStyle w:val="Headings"/>
      <w:suff w:val="space"/>
      <w:lvlText w:val="3.%1. "/>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87EA9"/>
    <w:multiLevelType w:val="hybridMultilevel"/>
    <w:tmpl w:val="715AE670"/>
    <w:lvl w:ilvl="0" w:tplc="06FC2EA4">
      <w:start w:val="1"/>
      <w:numFmt w:val="decimal"/>
      <w:suff w:val="space"/>
      <w:lvlText w:val="[%1]"/>
      <w:lvlJc w:val="right"/>
      <w:pPr>
        <w:ind w:left="454" w:hanging="454"/>
      </w:pPr>
      <w:rPr>
        <w:rFonts w:hint="default"/>
        <w:b w:val="0"/>
        <w:bCs w:val="0"/>
      </w:rPr>
    </w:lvl>
    <w:lvl w:ilvl="1" w:tplc="95346BE6">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1C3340"/>
    <w:multiLevelType w:val="hybridMultilevel"/>
    <w:tmpl w:val="D414874A"/>
    <w:lvl w:ilvl="0" w:tplc="9FC4B21E">
      <w:start w:val="1"/>
      <w:numFmt w:val="decimal"/>
      <w:lvlText w:val="2.%1."/>
      <w:lvlJc w:val="left"/>
      <w:pPr>
        <w:ind w:left="1287" w:hanging="360"/>
      </w:pPr>
      <w:rPr>
        <w:rFonts w:cs="Times New Roman" w:hint="default"/>
        <w:b/>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8">
    <w:nsid w:val="389F7160"/>
    <w:multiLevelType w:val="hybridMultilevel"/>
    <w:tmpl w:val="9094F884"/>
    <w:lvl w:ilvl="0" w:tplc="77B02ECA">
      <w:start w:val="1"/>
      <w:numFmt w:val="lowerRoman"/>
      <w:suff w:val="space"/>
      <w:lvlText w:val="%1."/>
      <w:lvlJc w:val="left"/>
      <w:pPr>
        <w:ind w:left="360" w:hanging="360"/>
      </w:pPr>
      <w:rPr>
        <w:rFonts w:hint="default"/>
        <w:b w:val="0"/>
        <w:i/>
      </w:rPr>
    </w:lvl>
    <w:lvl w:ilvl="1" w:tplc="842AB3E0">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A6A24DC"/>
    <w:multiLevelType w:val="hybridMultilevel"/>
    <w:tmpl w:val="21CC04D0"/>
    <w:lvl w:ilvl="0" w:tplc="964A0C2C">
      <w:start w:val="1"/>
      <w:numFmt w:val="lowerRoman"/>
      <w:suff w:val="space"/>
      <w:lvlText w:val="%1."/>
      <w:lvlJc w:val="left"/>
      <w:pPr>
        <w:ind w:left="36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AD05876"/>
    <w:multiLevelType w:val="hybridMultilevel"/>
    <w:tmpl w:val="E5E626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CAC1493"/>
    <w:multiLevelType w:val="hybridMultilevel"/>
    <w:tmpl w:val="43767C3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5B7142C1"/>
    <w:multiLevelType w:val="hybridMultilevel"/>
    <w:tmpl w:val="6E52BA9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68F953EE"/>
    <w:multiLevelType w:val="hybridMultilevel"/>
    <w:tmpl w:val="2858251C"/>
    <w:lvl w:ilvl="0" w:tplc="057E2844">
      <w:start w:val="1"/>
      <w:numFmt w:val="decimal"/>
      <w:suff w:val="space"/>
      <w:lvlText w:val="Lemma 2.%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B8E7596"/>
    <w:multiLevelType w:val="multilevel"/>
    <w:tmpl w:val="9B8E3F12"/>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5">
    <w:nsid w:val="72B269A5"/>
    <w:multiLevelType w:val="multilevel"/>
    <w:tmpl w:val="97F6341C"/>
    <w:lvl w:ilvl="0">
      <w:start w:val="1"/>
      <w:numFmt w:val="decimal"/>
      <w:suff w:val="space"/>
      <w:lvlText w:val="%1."/>
      <w:lvlJc w:val="left"/>
      <w:pPr>
        <w:ind w:left="720" w:hanging="360"/>
      </w:pPr>
      <w:rPr>
        <w:rFonts w:cs="Times New Roman" w:hint="default"/>
        <w:sz w:val="26"/>
        <w:szCs w:val="26"/>
      </w:rPr>
    </w:lvl>
    <w:lvl w:ilvl="1">
      <w:start w:val="1"/>
      <w:numFmt w:val="decimal"/>
      <w:pStyle w:val="2LevelTitle"/>
      <w:isLgl/>
      <w:suff w:val="space"/>
      <w:lvlText w:val="%1.%2."/>
      <w:lvlJc w:val="left"/>
      <w:pPr>
        <w:ind w:left="780" w:hanging="420"/>
      </w:pPr>
      <w:rPr>
        <w:rFonts w:cs="Times New Roman" w:hint="default"/>
        <w:b/>
      </w:rPr>
    </w:lvl>
    <w:lvl w:ilvl="2">
      <w:start w:val="1"/>
      <w:numFmt w:val="decimal"/>
      <w:pStyle w:val="3LevelTitle"/>
      <w:isLgl/>
      <w:suff w:val="space"/>
      <w:lvlText w:val="%1.%2.%3."/>
      <w:lvlJc w:val="left"/>
      <w:pPr>
        <w:ind w:left="1080" w:hanging="720"/>
      </w:pPr>
      <w:rPr>
        <w:rFonts w:cs="Times New Roman" w:hint="default"/>
        <w:b/>
        <w:lang w:val="en-G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num w:numId="1">
    <w:abstractNumId w:val="20"/>
  </w:num>
  <w:num w:numId="2">
    <w:abstractNumId w:val="14"/>
  </w:num>
  <w:num w:numId="3">
    <w:abstractNumId w:val="12"/>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0"/>
  </w:num>
  <w:num w:numId="17">
    <w:abstractNumId w:val="10"/>
    <w:lvlOverride w:ilvl="0">
      <w:startOverride w:val="4"/>
    </w:lvlOverride>
  </w:num>
  <w:num w:numId="18">
    <w:abstractNumId w:val="13"/>
  </w:num>
  <w:num w:numId="19">
    <w:abstractNumId w:val="21"/>
  </w:num>
  <w:num w:numId="20">
    <w:abstractNumId w:val="25"/>
  </w:num>
  <w:num w:numId="21">
    <w:abstractNumId w:val="17"/>
  </w:num>
  <w:num w:numId="22">
    <w:abstractNumId w:val="16"/>
  </w:num>
  <w:num w:numId="23">
    <w:abstractNumId w:val="18"/>
  </w:num>
  <w:num w:numId="24">
    <w:abstractNumId w:val="19"/>
  </w:num>
  <w:num w:numId="25">
    <w:abstractNumId w:val="23"/>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evenAndOddHeaders/>
  <w:drawingGridHorizontalSpacing w:val="100"/>
  <w:displayHorizontalDrawingGridEvery w:val="2"/>
  <w:characterSpacingControl w:val="doNotCompress"/>
  <w:hdrShapeDefaults>
    <o:shapedefaults v:ext="edit" spidmax="2049"/>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0MzAyMza3BFGWSjpKwanFxZn5eSAFZga1AEjnyWktAAAA"/>
  </w:docVars>
  <w:rsids>
    <w:rsidRoot w:val="006F10DE"/>
    <w:rsid w:val="00001202"/>
    <w:rsid w:val="00002236"/>
    <w:rsid w:val="00002506"/>
    <w:rsid w:val="0000254A"/>
    <w:rsid w:val="00002AC9"/>
    <w:rsid w:val="00002B6F"/>
    <w:rsid w:val="00004C67"/>
    <w:rsid w:val="0000567B"/>
    <w:rsid w:val="00006998"/>
    <w:rsid w:val="00006FB4"/>
    <w:rsid w:val="00010759"/>
    <w:rsid w:val="00011D80"/>
    <w:rsid w:val="0001253E"/>
    <w:rsid w:val="00012E23"/>
    <w:rsid w:val="00013D2C"/>
    <w:rsid w:val="00014C44"/>
    <w:rsid w:val="00016724"/>
    <w:rsid w:val="00016760"/>
    <w:rsid w:val="00016866"/>
    <w:rsid w:val="00017A65"/>
    <w:rsid w:val="00017E8C"/>
    <w:rsid w:val="0002113B"/>
    <w:rsid w:val="00021353"/>
    <w:rsid w:val="0002259A"/>
    <w:rsid w:val="000227A2"/>
    <w:rsid w:val="00023433"/>
    <w:rsid w:val="00023A6D"/>
    <w:rsid w:val="000245FD"/>
    <w:rsid w:val="0002516B"/>
    <w:rsid w:val="000253F1"/>
    <w:rsid w:val="000256D2"/>
    <w:rsid w:val="0002641F"/>
    <w:rsid w:val="0002749D"/>
    <w:rsid w:val="00027FE6"/>
    <w:rsid w:val="000302C0"/>
    <w:rsid w:val="00030A13"/>
    <w:rsid w:val="00031A49"/>
    <w:rsid w:val="00031CA8"/>
    <w:rsid w:val="00031E96"/>
    <w:rsid w:val="00031FA3"/>
    <w:rsid w:val="00032039"/>
    <w:rsid w:val="00032BF8"/>
    <w:rsid w:val="000331CA"/>
    <w:rsid w:val="00033801"/>
    <w:rsid w:val="00034096"/>
    <w:rsid w:val="00034959"/>
    <w:rsid w:val="00034BDF"/>
    <w:rsid w:val="000352D5"/>
    <w:rsid w:val="00035896"/>
    <w:rsid w:val="00035BA9"/>
    <w:rsid w:val="00036559"/>
    <w:rsid w:val="0003658E"/>
    <w:rsid w:val="00036B09"/>
    <w:rsid w:val="00036CBC"/>
    <w:rsid w:val="00036D40"/>
    <w:rsid w:val="00037577"/>
    <w:rsid w:val="000411E8"/>
    <w:rsid w:val="0004140D"/>
    <w:rsid w:val="00041904"/>
    <w:rsid w:val="00041BE8"/>
    <w:rsid w:val="00042FFB"/>
    <w:rsid w:val="00044B33"/>
    <w:rsid w:val="00045B79"/>
    <w:rsid w:val="00046772"/>
    <w:rsid w:val="000468B0"/>
    <w:rsid w:val="00046D82"/>
    <w:rsid w:val="00050519"/>
    <w:rsid w:val="0005228B"/>
    <w:rsid w:val="00052813"/>
    <w:rsid w:val="00052CB2"/>
    <w:rsid w:val="00053478"/>
    <w:rsid w:val="00054C8A"/>
    <w:rsid w:val="0005615D"/>
    <w:rsid w:val="00056181"/>
    <w:rsid w:val="000609FE"/>
    <w:rsid w:val="000613D1"/>
    <w:rsid w:val="000621B7"/>
    <w:rsid w:val="0006324E"/>
    <w:rsid w:val="00063AAF"/>
    <w:rsid w:val="000642EB"/>
    <w:rsid w:val="00066DAA"/>
    <w:rsid w:val="0006704B"/>
    <w:rsid w:val="00067C5D"/>
    <w:rsid w:val="000739FB"/>
    <w:rsid w:val="00074DA2"/>
    <w:rsid w:val="00075366"/>
    <w:rsid w:val="000757E3"/>
    <w:rsid w:val="00076926"/>
    <w:rsid w:val="00077FE5"/>
    <w:rsid w:val="0008017F"/>
    <w:rsid w:val="000803AE"/>
    <w:rsid w:val="00080D53"/>
    <w:rsid w:val="00081F9A"/>
    <w:rsid w:val="00082DC2"/>
    <w:rsid w:val="0008487F"/>
    <w:rsid w:val="00084B40"/>
    <w:rsid w:val="00084ECA"/>
    <w:rsid w:val="000875D2"/>
    <w:rsid w:val="00090231"/>
    <w:rsid w:val="00090591"/>
    <w:rsid w:val="000935EE"/>
    <w:rsid w:val="000936DB"/>
    <w:rsid w:val="00093CCC"/>
    <w:rsid w:val="000952EF"/>
    <w:rsid w:val="00097E72"/>
    <w:rsid w:val="00097E83"/>
    <w:rsid w:val="000A4216"/>
    <w:rsid w:val="000A4C9E"/>
    <w:rsid w:val="000A53C1"/>
    <w:rsid w:val="000A5C86"/>
    <w:rsid w:val="000A5EBF"/>
    <w:rsid w:val="000A6348"/>
    <w:rsid w:val="000A65CF"/>
    <w:rsid w:val="000A6735"/>
    <w:rsid w:val="000A708C"/>
    <w:rsid w:val="000A7524"/>
    <w:rsid w:val="000A7D48"/>
    <w:rsid w:val="000B097B"/>
    <w:rsid w:val="000B0E53"/>
    <w:rsid w:val="000B1A7C"/>
    <w:rsid w:val="000B1CC3"/>
    <w:rsid w:val="000B2095"/>
    <w:rsid w:val="000B2B78"/>
    <w:rsid w:val="000B3C71"/>
    <w:rsid w:val="000B3D95"/>
    <w:rsid w:val="000B4F11"/>
    <w:rsid w:val="000B52DE"/>
    <w:rsid w:val="000B5C70"/>
    <w:rsid w:val="000B67DB"/>
    <w:rsid w:val="000B6C7B"/>
    <w:rsid w:val="000C14D6"/>
    <w:rsid w:val="000C248D"/>
    <w:rsid w:val="000C2F12"/>
    <w:rsid w:val="000C63B1"/>
    <w:rsid w:val="000C6670"/>
    <w:rsid w:val="000C6B84"/>
    <w:rsid w:val="000C6FE3"/>
    <w:rsid w:val="000C729E"/>
    <w:rsid w:val="000D1D74"/>
    <w:rsid w:val="000D2309"/>
    <w:rsid w:val="000D3C68"/>
    <w:rsid w:val="000D3CCC"/>
    <w:rsid w:val="000D4021"/>
    <w:rsid w:val="000D42CF"/>
    <w:rsid w:val="000D4A5C"/>
    <w:rsid w:val="000D585C"/>
    <w:rsid w:val="000D58C3"/>
    <w:rsid w:val="000D5A27"/>
    <w:rsid w:val="000D5F20"/>
    <w:rsid w:val="000D6EA2"/>
    <w:rsid w:val="000D6F1F"/>
    <w:rsid w:val="000D70B1"/>
    <w:rsid w:val="000D764E"/>
    <w:rsid w:val="000E07DB"/>
    <w:rsid w:val="000E12FD"/>
    <w:rsid w:val="000E1543"/>
    <w:rsid w:val="000E1E0B"/>
    <w:rsid w:val="000E266A"/>
    <w:rsid w:val="000E2BCE"/>
    <w:rsid w:val="000E3CA2"/>
    <w:rsid w:val="000E562D"/>
    <w:rsid w:val="000E6DEA"/>
    <w:rsid w:val="000E7D08"/>
    <w:rsid w:val="000F1B7A"/>
    <w:rsid w:val="000F40E5"/>
    <w:rsid w:val="000F50F0"/>
    <w:rsid w:val="000F65DD"/>
    <w:rsid w:val="00103F36"/>
    <w:rsid w:val="00104251"/>
    <w:rsid w:val="00105F0D"/>
    <w:rsid w:val="00106ED1"/>
    <w:rsid w:val="00107912"/>
    <w:rsid w:val="001101C0"/>
    <w:rsid w:val="00112184"/>
    <w:rsid w:val="001131BA"/>
    <w:rsid w:val="00113C56"/>
    <w:rsid w:val="00114C40"/>
    <w:rsid w:val="0011552B"/>
    <w:rsid w:val="00117167"/>
    <w:rsid w:val="00120056"/>
    <w:rsid w:val="001201AE"/>
    <w:rsid w:val="001208EA"/>
    <w:rsid w:val="00120A1E"/>
    <w:rsid w:val="00121F97"/>
    <w:rsid w:val="001225EB"/>
    <w:rsid w:val="00124F9F"/>
    <w:rsid w:val="00124FDA"/>
    <w:rsid w:val="00125720"/>
    <w:rsid w:val="00125764"/>
    <w:rsid w:val="00126762"/>
    <w:rsid w:val="00127A9B"/>
    <w:rsid w:val="00127D70"/>
    <w:rsid w:val="00127FC4"/>
    <w:rsid w:val="00130B2F"/>
    <w:rsid w:val="001325EF"/>
    <w:rsid w:val="001334DD"/>
    <w:rsid w:val="00135E4A"/>
    <w:rsid w:val="00140F89"/>
    <w:rsid w:val="0014250A"/>
    <w:rsid w:val="001442ED"/>
    <w:rsid w:val="00146D34"/>
    <w:rsid w:val="00147A44"/>
    <w:rsid w:val="00151843"/>
    <w:rsid w:val="00151D8F"/>
    <w:rsid w:val="0015230A"/>
    <w:rsid w:val="00156B29"/>
    <w:rsid w:val="0015781B"/>
    <w:rsid w:val="001601BE"/>
    <w:rsid w:val="001626C3"/>
    <w:rsid w:val="00162D02"/>
    <w:rsid w:val="00163C1B"/>
    <w:rsid w:val="00164158"/>
    <w:rsid w:val="00164325"/>
    <w:rsid w:val="001651E4"/>
    <w:rsid w:val="00165F1A"/>
    <w:rsid w:val="00166B99"/>
    <w:rsid w:val="00166C7E"/>
    <w:rsid w:val="00167319"/>
    <w:rsid w:val="00167731"/>
    <w:rsid w:val="001679D8"/>
    <w:rsid w:val="00170F79"/>
    <w:rsid w:val="001713C8"/>
    <w:rsid w:val="00171949"/>
    <w:rsid w:val="00174509"/>
    <w:rsid w:val="00174721"/>
    <w:rsid w:val="00174E24"/>
    <w:rsid w:val="0017736B"/>
    <w:rsid w:val="00177E8B"/>
    <w:rsid w:val="00181AE7"/>
    <w:rsid w:val="00181BB2"/>
    <w:rsid w:val="00182839"/>
    <w:rsid w:val="00183060"/>
    <w:rsid w:val="00184DC2"/>
    <w:rsid w:val="00185B04"/>
    <w:rsid w:val="00186116"/>
    <w:rsid w:val="00186332"/>
    <w:rsid w:val="0018738F"/>
    <w:rsid w:val="00187B30"/>
    <w:rsid w:val="001918DE"/>
    <w:rsid w:val="00191FDE"/>
    <w:rsid w:val="00193C22"/>
    <w:rsid w:val="00194785"/>
    <w:rsid w:val="0019512B"/>
    <w:rsid w:val="0019702C"/>
    <w:rsid w:val="001A0615"/>
    <w:rsid w:val="001A06B3"/>
    <w:rsid w:val="001A2D8D"/>
    <w:rsid w:val="001A3B41"/>
    <w:rsid w:val="001A4EB6"/>
    <w:rsid w:val="001A61FD"/>
    <w:rsid w:val="001A69BD"/>
    <w:rsid w:val="001A7A74"/>
    <w:rsid w:val="001A7C34"/>
    <w:rsid w:val="001B17AD"/>
    <w:rsid w:val="001B1D32"/>
    <w:rsid w:val="001B2D43"/>
    <w:rsid w:val="001B2D93"/>
    <w:rsid w:val="001B3956"/>
    <w:rsid w:val="001B429B"/>
    <w:rsid w:val="001B445F"/>
    <w:rsid w:val="001C189F"/>
    <w:rsid w:val="001C2083"/>
    <w:rsid w:val="001C26CA"/>
    <w:rsid w:val="001C3848"/>
    <w:rsid w:val="001C4ED8"/>
    <w:rsid w:val="001C6906"/>
    <w:rsid w:val="001C78F9"/>
    <w:rsid w:val="001C7CB8"/>
    <w:rsid w:val="001D033E"/>
    <w:rsid w:val="001D18EA"/>
    <w:rsid w:val="001D1F2A"/>
    <w:rsid w:val="001D3302"/>
    <w:rsid w:val="001D4727"/>
    <w:rsid w:val="001D4A7A"/>
    <w:rsid w:val="001D5A37"/>
    <w:rsid w:val="001D70B3"/>
    <w:rsid w:val="001D7730"/>
    <w:rsid w:val="001D7C75"/>
    <w:rsid w:val="001E11DF"/>
    <w:rsid w:val="001E3637"/>
    <w:rsid w:val="001E4385"/>
    <w:rsid w:val="001E4651"/>
    <w:rsid w:val="001E5500"/>
    <w:rsid w:val="001E665D"/>
    <w:rsid w:val="001E7674"/>
    <w:rsid w:val="001F013B"/>
    <w:rsid w:val="001F103C"/>
    <w:rsid w:val="001F1A10"/>
    <w:rsid w:val="001F1D19"/>
    <w:rsid w:val="001F2218"/>
    <w:rsid w:val="001F3476"/>
    <w:rsid w:val="001F3B96"/>
    <w:rsid w:val="001F3EFB"/>
    <w:rsid w:val="001F40D8"/>
    <w:rsid w:val="001F4641"/>
    <w:rsid w:val="001F5DD4"/>
    <w:rsid w:val="001F65C9"/>
    <w:rsid w:val="001F66B7"/>
    <w:rsid w:val="001F6CB2"/>
    <w:rsid w:val="001F778F"/>
    <w:rsid w:val="00200D8F"/>
    <w:rsid w:val="00206B73"/>
    <w:rsid w:val="00207DA6"/>
    <w:rsid w:val="00207F9E"/>
    <w:rsid w:val="0021078C"/>
    <w:rsid w:val="0021191D"/>
    <w:rsid w:val="00211B15"/>
    <w:rsid w:val="00211C44"/>
    <w:rsid w:val="002125EB"/>
    <w:rsid w:val="0021380B"/>
    <w:rsid w:val="002154CE"/>
    <w:rsid w:val="00215742"/>
    <w:rsid w:val="002158CB"/>
    <w:rsid w:val="0021646F"/>
    <w:rsid w:val="00220FC3"/>
    <w:rsid w:val="00221169"/>
    <w:rsid w:val="002218C8"/>
    <w:rsid w:val="0022356F"/>
    <w:rsid w:val="00225B87"/>
    <w:rsid w:val="00225DF0"/>
    <w:rsid w:val="002273F5"/>
    <w:rsid w:val="00231840"/>
    <w:rsid w:val="00232017"/>
    <w:rsid w:val="002321A7"/>
    <w:rsid w:val="002348FA"/>
    <w:rsid w:val="00234E1A"/>
    <w:rsid w:val="00235151"/>
    <w:rsid w:val="00237581"/>
    <w:rsid w:val="00240437"/>
    <w:rsid w:val="00243379"/>
    <w:rsid w:val="00243B64"/>
    <w:rsid w:val="00243B9A"/>
    <w:rsid w:val="0024430A"/>
    <w:rsid w:val="0024605A"/>
    <w:rsid w:val="00247A43"/>
    <w:rsid w:val="002510BE"/>
    <w:rsid w:val="002512AA"/>
    <w:rsid w:val="0025187B"/>
    <w:rsid w:val="002528C8"/>
    <w:rsid w:val="0025293B"/>
    <w:rsid w:val="002533AF"/>
    <w:rsid w:val="002539DA"/>
    <w:rsid w:val="002542ED"/>
    <w:rsid w:val="0025447F"/>
    <w:rsid w:val="00254EF6"/>
    <w:rsid w:val="002551A6"/>
    <w:rsid w:val="0025563C"/>
    <w:rsid w:val="002574F2"/>
    <w:rsid w:val="00257CFF"/>
    <w:rsid w:val="0026154E"/>
    <w:rsid w:val="002621CA"/>
    <w:rsid w:val="00262A8A"/>
    <w:rsid w:val="00262C1A"/>
    <w:rsid w:val="002632B8"/>
    <w:rsid w:val="002636EF"/>
    <w:rsid w:val="002639EF"/>
    <w:rsid w:val="002641D8"/>
    <w:rsid w:val="00264936"/>
    <w:rsid w:val="002657C2"/>
    <w:rsid w:val="0026739B"/>
    <w:rsid w:val="00270E8B"/>
    <w:rsid w:val="00270E92"/>
    <w:rsid w:val="00271132"/>
    <w:rsid w:val="002715C2"/>
    <w:rsid w:val="00273689"/>
    <w:rsid w:val="0027502D"/>
    <w:rsid w:val="002750A0"/>
    <w:rsid w:val="002751DB"/>
    <w:rsid w:val="002758B5"/>
    <w:rsid w:val="00275E09"/>
    <w:rsid w:val="00275F2D"/>
    <w:rsid w:val="00276582"/>
    <w:rsid w:val="0028049A"/>
    <w:rsid w:val="002807CB"/>
    <w:rsid w:val="00283397"/>
    <w:rsid w:val="0028428A"/>
    <w:rsid w:val="0028645C"/>
    <w:rsid w:val="0029021F"/>
    <w:rsid w:val="00290329"/>
    <w:rsid w:val="00290DC7"/>
    <w:rsid w:val="002910EC"/>
    <w:rsid w:val="0029133D"/>
    <w:rsid w:val="002926A5"/>
    <w:rsid w:val="002931D2"/>
    <w:rsid w:val="00294964"/>
    <w:rsid w:val="00295EEF"/>
    <w:rsid w:val="00295FF9"/>
    <w:rsid w:val="002A19DA"/>
    <w:rsid w:val="002A1F31"/>
    <w:rsid w:val="002A34D6"/>
    <w:rsid w:val="002A367E"/>
    <w:rsid w:val="002A4862"/>
    <w:rsid w:val="002A4D8F"/>
    <w:rsid w:val="002A593E"/>
    <w:rsid w:val="002A5B4E"/>
    <w:rsid w:val="002A74B6"/>
    <w:rsid w:val="002B0471"/>
    <w:rsid w:val="002B0D74"/>
    <w:rsid w:val="002B0E7E"/>
    <w:rsid w:val="002B21AC"/>
    <w:rsid w:val="002B2B71"/>
    <w:rsid w:val="002B4902"/>
    <w:rsid w:val="002B4AEF"/>
    <w:rsid w:val="002B7A1C"/>
    <w:rsid w:val="002C0DFC"/>
    <w:rsid w:val="002C0EE1"/>
    <w:rsid w:val="002C1876"/>
    <w:rsid w:val="002C26B4"/>
    <w:rsid w:val="002C3996"/>
    <w:rsid w:val="002C41A4"/>
    <w:rsid w:val="002C450D"/>
    <w:rsid w:val="002C4924"/>
    <w:rsid w:val="002C561B"/>
    <w:rsid w:val="002C6043"/>
    <w:rsid w:val="002C67FC"/>
    <w:rsid w:val="002C7832"/>
    <w:rsid w:val="002D54FD"/>
    <w:rsid w:val="002D585D"/>
    <w:rsid w:val="002D714F"/>
    <w:rsid w:val="002E0ADB"/>
    <w:rsid w:val="002E2110"/>
    <w:rsid w:val="002E32FE"/>
    <w:rsid w:val="002E3E12"/>
    <w:rsid w:val="002E4634"/>
    <w:rsid w:val="002F0C1F"/>
    <w:rsid w:val="002F2289"/>
    <w:rsid w:val="002F229C"/>
    <w:rsid w:val="002F3354"/>
    <w:rsid w:val="002F390A"/>
    <w:rsid w:val="002F510C"/>
    <w:rsid w:val="002F53AF"/>
    <w:rsid w:val="002F7240"/>
    <w:rsid w:val="00300B76"/>
    <w:rsid w:val="0030106D"/>
    <w:rsid w:val="0030341B"/>
    <w:rsid w:val="00303AFD"/>
    <w:rsid w:val="00304189"/>
    <w:rsid w:val="00304553"/>
    <w:rsid w:val="0030504A"/>
    <w:rsid w:val="00305442"/>
    <w:rsid w:val="00306007"/>
    <w:rsid w:val="00306DF7"/>
    <w:rsid w:val="0031046B"/>
    <w:rsid w:val="00310812"/>
    <w:rsid w:val="00311E82"/>
    <w:rsid w:val="003142BD"/>
    <w:rsid w:val="00314AC4"/>
    <w:rsid w:val="00316855"/>
    <w:rsid w:val="00317666"/>
    <w:rsid w:val="00317E4B"/>
    <w:rsid w:val="003206B6"/>
    <w:rsid w:val="00320BAB"/>
    <w:rsid w:val="00321C41"/>
    <w:rsid w:val="00322D66"/>
    <w:rsid w:val="0032338B"/>
    <w:rsid w:val="00323D8E"/>
    <w:rsid w:val="003246EE"/>
    <w:rsid w:val="00325135"/>
    <w:rsid w:val="00325635"/>
    <w:rsid w:val="00327E4A"/>
    <w:rsid w:val="00330FD1"/>
    <w:rsid w:val="003327F0"/>
    <w:rsid w:val="003329FD"/>
    <w:rsid w:val="003333AB"/>
    <w:rsid w:val="00333EEB"/>
    <w:rsid w:val="00336BDC"/>
    <w:rsid w:val="003374CB"/>
    <w:rsid w:val="003417A7"/>
    <w:rsid w:val="00341B77"/>
    <w:rsid w:val="00343BD5"/>
    <w:rsid w:val="00343C30"/>
    <w:rsid w:val="00344363"/>
    <w:rsid w:val="00345149"/>
    <w:rsid w:val="00345A46"/>
    <w:rsid w:val="003466D4"/>
    <w:rsid w:val="00346898"/>
    <w:rsid w:val="00346CB1"/>
    <w:rsid w:val="00346E03"/>
    <w:rsid w:val="00346E61"/>
    <w:rsid w:val="00347633"/>
    <w:rsid w:val="00347A31"/>
    <w:rsid w:val="00350530"/>
    <w:rsid w:val="003509D9"/>
    <w:rsid w:val="003526EE"/>
    <w:rsid w:val="003529F0"/>
    <w:rsid w:val="00353112"/>
    <w:rsid w:val="00353C73"/>
    <w:rsid w:val="003548A9"/>
    <w:rsid w:val="00355E04"/>
    <w:rsid w:val="003566D4"/>
    <w:rsid w:val="00356758"/>
    <w:rsid w:val="003570EC"/>
    <w:rsid w:val="00360DF0"/>
    <w:rsid w:val="00361C90"/>
    <w:rsid w:val="00361E8A"/>
    <w:rsid w:val="0036365E"/>
    <w:rsid w:val="00363803"/>
    <w:rsid w:val="00364801"/>
    <w:rsid w:val="0036498B"/>
    <w:rsid w:val="00366B2B"/>
    <w:rsid w:val="00367100"/>
    <w:rsid w:val="003700A0"/>
    <w:rsid w:val="0037227D"/>
    <w:rsid w:val="003726B2"/>
    <w:rsid w:val="00372B9B"/>
    <w:rsid w:val="00373772"/>
    <w:rsid w:val="003748B3"/>
    <w:rsid w:val="00374F43"/>
    <w:rsid w:val="00375B3C"/>
    <w:rsid w:val="00376050"/>
    <w:rsid w:val="00376FF1"/>
    <w:rsid w:val="00377211"/>
    <w:rsid w:val="00377BC4"/>
    <w:rsid w:val="00380ADA"/>
    <w:rsid w:val="00380DF2"/>
    <w:rsid w:val="00383841"/>
    <w:rsid w:val="00383D6D"/>
    <w:rsid w:val="00384AA1"/>
    <w:rsid w:val="00386045"/>
    <w:rsid w:val="00387571"/>
    <w:rsid w:val="0039023D"/>
    <w:rsid w:val="00390FBB"/>
    <w:rsid w:val="00391ECA"/>
    <w:rsid w:val="0039232E"/>
    <w:rsid w:val="00392FBC"/>
    <w:rsid w:val="0039383F"/>
    <w:rsid w:val="00393BB3"/>
    <w:rsid w:val="00395051"/>
    <w:rsid w:val="003955AE"/>
    <w:rsid w:val="00395A9D"/>
    <w:rsid w:val="00396A1A"/>
    <w:rsid w:val="00397634"/>
    <w:rsid w:val="00397A78"/>
    <w:rsid w:val="003A1571"/>
    <w:rsid w:val="003A22FF"/>
    <w:rsid w:val="003A2F6D"/>
    <w:rsid w:val="003A50EF"/>
    <w:rsid w:val="003A58EF"/>
    <w:rsid w:val="003A7619"/>
    <w:rsid w:val="003B1488"/>
    <w:rsid w:val="003B1D92"/>
    <w:rsid w:val="003B1EFB"/>
    <w:rsid w:val="003B23D4"/>
    <w:rsid w:val="003B2D11"/>
    <w:rsid w:val="003B3805"/>
    <w:rsid w:val="003B67F0"/>
    <w:rsid w:val="003B6854"/>
    <w:rsid w:val="003B7943"/>
    <w:rsid w:val="003B7F96"/>
    <w:rsid w:val="003C0CDA"/>
    <w:rsid w:val="003C1518"/>
    <w:rsid w:val="003C1C8E"/>
    <w:rsid w:val="003C2066"/>
    <w:rsid w:val="003C34B1"/>
    <w:rsid w:val="003C3A90"/>
    <w:rsid w:val="003C3E83"/>
    <w:rsid w:val="003C5664"/>
    <w:rsid w:val="003C5A35"/>
    <w:rsid w:val="003C7EF1"/>
    <w:rsid w:val="003D0623"/>
    <w:rsid w:val="003D1F12"/>
    <w:rsid w:val="003D1FEE"/>
    <w:rsid w:val="003D2298"/>
    <w:rsid w:val="003D26E0"/>
    <w:rsid w:val="003D2810"/>
    <w:rsid w:val="003D44D0"/>
    <w:rsid w:val="003D54D7"/>
    <w:rsid w:val="003D582F"/>
    <w:rsid w:val="003D5FF8"/>
    <w:rsid w:val="003D64A7"/>
    <w:rsid w:val="003D6834"/>
    <w:rsid w:val="003D7136"/>
    <w:rsid w:val="003D78AE"/>
    <w:rsid w:val="003E1040"/>
    <w:rsid w:val="003E2FC3"/>
    <w:rsid w:val="003E3675"/>
    <w:rsid w:val="003E541E"/>
    <w:rsid w:val="003E5997"/>
    <w:rsid w:val="003E73F6"/>
    <w:rsid w:val="003E7A66"/>
    <w:rsid w:val="003E7E64"/>
    <w:rsid w:val="003F05FA"/>
    <w:rsid w:val="003F102D"/>
    <w:rsid w:val="003F10AD"/>
    <w:rsid w:val="003F2607"/>
    <w:rsid w:val="003F3A5B"/>
    <w:rsid w:val="003F679A"/>
    <w:rsid w:val="0040026C"/>
    <w:rsid w:val="00400892"/>
    <w:rsid w:val="00400EF5"/>
    <w:rsid w:val="004010B9"/>
    <w:rsid w:val="00402893"/>
    <w:rsid w:val="00402ADE"/>
    <w:rsid w:val="00403807"/>
    <w:rsid w:val="004046EF"/>
    <w:rsid w:val="0040522C"/>
    <w:rsid w:val="004064EF"/>
    <w:rsid w:val="00406DA6"/>
    <w:rsid w:val="00407CC1"/>
    <w:rsid w:val="0041151D"/>
    <w:rsid w:val="00411BAC"/>
    <w:rsid w:val="00412524"/>
    <w:rsid w:val="00412BC8"/>
    <w:rsid w:val="0041366D"/>
    <w:rsid w:val="00413715"/>
    <w:rsid w:val="004155DB"/>
    <w:rsid w:val="00416649"/>
    <w:rsid w:val="00417E09"/>
    <w:rsid w:val="00420B99"/>
    <w:rsid w:val="00421790"/>
    <w:rsid w:val="0042274B"/>
    <w:rsid w:val="004239C3"/>
    <w:rsid w:val="00424505"/>
    <w:rsid w:val="00424DA7"/>
    <w:rsid w:val="00425EBD"/>
    <w:rsid w:val="00426F79"/>
    <w:rsid w:val="00427088"/>
    <w:rsid w:val="00430641"/>
    <w:rsid w:val="004306BB"/>
    <w:rsid w:val="00430C7B"/>
    <w:rsid w:val="00430EF7"/>
    <w:rsid w:val="00431A50"/>
    <w:rsid w:val="00431F05"/>
    <w:rsid w:val="00432366"/>
    <w:rsid w:val="00433863"/>
    <w:rsid w:val="004339F4"/>
    <w:rsid w:val="0043410E"/>
    <w:rsid w:val="00434BE2"/>
    <w:rsid w:val="00434C60"/>
    <w:rsid w:val="00435925"/>
    <w:rsid w:val="00435D51"/>
    <w:rsid w:val="00435E52"/>
    <w:rsid w:val="004367BC"/>
    <w:rsid w:val="00437256"/>
    <w:rsid w:val="00437CBD"/>
    <w:rsid w:val="0044037C"/>
    <w:rsid w:val="0044077F"/>
    <w:rsid w:val="00440B6B"/>
    <w:rsid w:val="00440EF9"/>
    <w:rsid w:val="00442988"/>
    <w:rsid w:val="00442C21"/>
    <w:rsid w:val="00442FA8"/>
    <w:rsid w:val="00443404"/>
    <w:rsid w:val="004436DA"/>
    <w:rsid w:val="004445CE"/>
    <w:rsid w:val="00444747"/>
    <w:rsid w:val="00445F30"/>
    <w:rsid w:val="004461B8"/>
    <w:rsid w:val="00446395"/>
    <w:rsid w:val="00447F79"/>
    <w:rsid w:val="00451436"/>
    <w:rsid w:val="00451F49"/>
    <w:rsid w:val="004539B0"/>
    <w:rsid w:val="00453AE8"/>
    <w:rsid w:val="00453EB0"/>
    <w:rsid w:val="00453FF5"/>
    <w:rsid w:val="00454CFF"/>
    <w:rsid w:val="004551BD"/>
    <w:rsid w:val="0045527F"/>
    <w:rsid w:val="00455352"/>
    <w:rsid w:val="00455B6D"/>
    <w:rsid w:val="00457986"/>
    <w:rsid w:val="004605C2"/>
    <w:rsid w:val="00460650"/>
    <w:rsid w:val="004613C1"/>
    <w:rsid w:val="00461DE0"/>
    <w:rsid w:val="00462F30"/>
    <w:rsid w:val="004638B6"/>
    <w:rsid w:val="0046499B"/>
    <w:rsid w:val="0046556F"/>
    <w:rsid w:val="00466015"/>
    <w:rsid w:val="00467050"/>
    <w:rsid w:val="00470E06"/>
    <w:rsid w:val="00471786"/>
    <w:rsid w:val="00471D56"/>
    <w:rsid w:val="0047236E"/>
    <w:rsid w:val="00473BFA"/>
    <w:rsid w:val="0047413B"/>
    <w:rsid w:val="004743BE"/>
    <w:rsid w:val="00474599"/>
    <w:rsid w:val="00474DF8"/>
    <w:rsid w:val="00475206"/>
    <w:rsid w:val="00475344"/>
    <w:rsid w:val="004769F9"/>
    <w:rsid w:val="00480C64"/>
    <w:rsid w:val="00482C0A"/>
    <w:rsid w:val="00483304"/>
    <w:rsid w:val="00484DBB"/>
    <w:rsid w:val="0048563D"/>
    <w:rsid w:val="00486EE1"/>
    <w:rsid w:val="00487080"/>
    <w:rsid w:val="00487304"/>
    <w:rsid w:val="00487F82"/>
    <w:rsid w:val="00490B5A"/>
    <w:rsid w:val="0049206D"/>
    <w:rsid w:val="004927F3"/>
    <w:rsid w:val="00493125"/>
    <w:rsid w:val="0049331E"/>
    <w:rsid w:val="0049521A"/>
    <w:rsid w:val="004958C2"/>
    <w:rsid w:val="00496A47"/>
    <w:rsid w:val="00496BAD"/>
    <w:rsid w:val="00496CF8"/>
    <w:rsid w:val="00497627"/>
    <w:rsid w:val="004979B6"/>
    <w:rsid w:val="004A12F4"/>
    <w:rsid w:val="004A22D3"/>
    <w:rsid w:val="004A2EAA"/>
    <w:rsid w:val="004A3410"/>
    <w:rsid w:val="004A366B"/>
    <w:rsid w:val="004A52DC"/>
    <w:rsid w:val="004A680B"/>
    <w:rsid w:val="004A6C44"/>
    <w:rsid w:val="004A727A"/>
    <w:rsid w:val="004B0407"/>
    <w:rsid w:val="004B139C"/>
    <w:rsid w:val="004B13FE"/>
    <w:rsid w:val="004B17A3"/>
    <w:rsid w:val="004B1A61"/>
    <w:rsid w:val="004B1AC8"/>
    <w:rsid w:val="004B1FE5"/>
    <w:rsid w:val="004B2027"/>
    <w:rsid w:val="004B4726"/>
    <w:rsid w:val="004B5008"/>
    <w:rsid w:val="004B59B2"/>
    <w:rsid w:val="004C0EBB"/>
    <w:rsid w:val="004C0F64"/>
    <w:rsid w:val="004C14A7"/>
    <w:rsid w:val="004C1762"/>
    <w:rsid w:val="004C2BF8"/>
    <w:rsid w:val="004C3E68"/>
    <w:rsid w:val="004D2734"/>
    <w:rsid w:val="004D382B"/>
    <w:rsid w:val="004D4EF1"/>
    <w:rsid w:val="004D7AAF"/>
    <w:rsid w:val="004D7D2A"/>
    <w:rsid w:val="004D7F5D"/>
    <w:rsid w:val="004E144C"/>
    <w:rsid w:val="004E24DA"/>
    <w:rsid w:val="004E257C"/>
    <w:rsid w:val="004E464E"/>
    <w:rsid w:val="004E6794"/>
    <w:rsid w:val="004E7CD5"/>
    <w:rsid w:val="004E7FE3"/>
    <w:rsid w:val="004F0375"/>
    <w:rsid w:val="004F14FC"/>
    <w:rsid w:val="004F1A52"/>
    <w:rsid w:val="004F2655"/>
    <w:rsid w:val="004F29DE"/>
    <w:rsid w:val="004F45C3"/>
    <w:rsid w:val="004F4792"/>
    <w:rsid w:val="004F4EEA"/>
    <w:rsid w:val="004F5963"/>
    <w:rsid w:val="004F6E88"/>
    <w:rsid w:val="004F72BC"/>
    <w:rsid w:val="004F7413"/>
    <w:rsid w:val="004F75BD"/>
    <w:rsid w:val="005000F9"/>
    <w:rsid w:val="00500802"/>
    <w:rsid w:val="00501408"/>
    <w:rsid w:val="00502856"/>
    <w:rsid w:val="00504420"/>
    <w:rsid w:val="00504879"/>
    <w:rsid w:val="00504E8E"/>
    <w:rsid w:val="0050535B"/>
    <w:rsid w:val="00505F2D"/>
    <w:rsid w:val="00506296"/>
    <w:rsid w:val="00506836"/>
    <w:rsid w:val="00506943"/>
    <w:rsid w:val="00506B13"/>
    <w:rsid w:val="00510655"/>
    <w:rsid w:val="00511010"/>
    <w:rsid w:val="00512269"/>
    <w:rsid w:val="0051312F"/>
    <w:rsid w:val="00516759"/>
    <w:rsid w:val="00516B85"/>
    <w:rsid w:val="00520E99"/>
    <w:rsid w:val="00521050"/>
    <w:rsid w:val="00522D9A"/>
    <w:rsid w:val="005233E6"/>
    <w:rsid w:val="00523943"/>
    <w:rsid w:val="005240CE"/>
    <w:rsid w:val="005255ED"/>
    <w:rsid w:val="00525ACB"/>
    <w:rsid w:val="00525BAC"/>
    <w:rsid w:val="00527CFC"/>
    <w:rsid w:val="00530633"/>
    <w:rsid w:val="00531179"/>
    <w:rsid w:val="0053228F"/>
    <w:rsid w:val="005322DF"/>
    <w:rsid w:val="005323E0"/>
    <w:rsid w:val="00533A38"/>
    <w:rsid w:val="0053471C"/>
    <w:rsid w:val="0053491E"/>
    <w:rsid w:val="00534DCC"/>
    <w:rsid w:val="00535917"/>
    <w:rsid w:val="0053693A"/>
    <w:rsid w:val="0053791C"/>
    <w:rsid w:val="00537E20"/>
    <w:rsid w:val="00540C0D"/>
    <w:rsid w:val="00540E20"/>
    <w:rsid w:val="005411D8"/>
    <w:rsid w:val="00541C6B"/>
    <w:rsid w:val="00542862"/>
    <w:rsid w:val="00542DEF"/>
    <w:rsid w:val="00543709"/>
    <w:rsid w:val="00543736"/>
    <w:rsid w:val="005449FD"/>
    <w:rsid w:val="00544A81"/>
    <w:rsid w:val="00544CB3"/>
    <w:rsid w:val="0054625C"/>
    <w:rsid w:val="00546FC1"/>
    <w:rsid w:val="00547198"/>
    <w:rsid w:val="005479FE"/>
    <w:rsid w:val="0055008F"/>
    <w:rsid w:val="00550B11"/>
    <w:rsid w:val="005515FD"/>
    <w:rsid w:val="00552218"/>
    <w:rsid w:val="00553B79"/>
    <w:rsid w:val="00553B8D"/>
    <w:rsid w:val="005542CF"/>
    <w:rsid w:val="005556C7"/>
    <w:rsid w:val="0055733D"/>
    <w:rsid w:val="00557F1F"/>
    <w:rsid w:val="00560C66"/>
    <w:rsid w:val="00560CAA"/>
    <w:rsid w:val="005630C8"/>
    <w:rsid w:val="00563D46"/>
    <w:rsid w:val="00563E95"/>
    <w:rsid w:val="00564A5D"/>
    <w:rsid w:val="005676BC"/>
    <w:rsid w:val="00567B24"/>
    <w:rsid w:val="00570A60"/>
    <w:rsid w:val="00571B8A"/>
    <w:rsid w:val="00571E18"/>
    <w:rsid w:val="00572143"/>
    <w:rsid w:val="00574255"/>
    <w:rsid w:val="00574784"/>
    <w:rsid w:val="0057641F"/>
    <w:rsid w:val="00576511"/>
    <w:rsid w:val="005808C7"/>
    <w:rsid w:val="00581A0D"/>
    <w:rsid w:val="00581E67"/>
    <w:rsid w:val="0058396B"/>
    <w:rsid w:val="00584535"/>
    <w:rsid w:val="00586175"/>
    <w:rsid w:val="00586964"/>
    <w:rsid w:val="00587E76"/>
    <w:rsid w:val="00591CFC"/>
    <w:rsid w:val="0059244B"/>
    <w:rsid w:val="00592609"/>
    <w:rsid w:val="00592762"/>
    <w:rsid w:val="00597391"/>
    <w:rsid w:val="005A0657"/>
    <w:rsid w:val="005A0D71"/>
    <w:rsid w:val="005A1B7B"/>
    <w:rsid w:val="005A1CDF"/>
    <w:rsid w:val="005A2046"/>
    <w:rsid w:val="005A3AF0"/>
    <w:rsid w:val="005A4391"/>
    <w:rsid w:val="005A6096"/>
    <w:rsid w:val="005A73DA"/>
    <w:rsid w:val="005A79F8"/>
    <w:rsid w:val="005B042D"/>
    <w:rsid w:val="005B1632"/>
    <w:rsid w:val="005B29E2"/>
    <w:rsid w:val="005B2C5C"/>
    <w:rsid w:val="005B3416"/>
    <w:rsid w:val="005B3C5B"/>
    <w:rsid w:val="005B44AC"/>
    <w:rsid w:val="005B45DA"/>
    <w:rsid w:val="005B5A19"/>
    <w:rsid w:val="005B5A9A"/>
    <w:rsid w:val="005C02A2"/>
    <w:rsid w:val="005C04B4"/>
    <w:rsid w:val="005C0CA8"/>
    <w:rsid w:val="005C2EF1"/>
    <w:rsid w:val="005C3CDF"/>
    <w:rsid w:val="005C4240"/>
    <w:rsid w:val="005C46F2"/>
    <w:rsid w:val="005C4FF1"/>
    <w:rsid w:val="005C687A"/>
    <w:rsid w:val="005C72FC"/>
    <w:rsid w:val="005D0B80"/>
    <w:rsid w:val="005D16DE"/>
    <w:rsid w:val="005D2633"/>
    <w:rsid w:val="005D29BC"/>
    <w:rsid w:val="005D2BBE"/>
    <w:rsid w:val="005D38CE"/>
    <w:rsid w:val="005D5649"/>
    <w:rsid w:val="005D66BF"/>
    <w:rsid w:val="005D6DE7"/>
    <w:rsid w:val="005D7744"/>
    <w:rsid w:val="005E032F"/>
    <w:rsid w:val="005E0B35"/>
    <w:rsid w:val="005E1A53"/>
    <w:rsid w:val="005E290C"/>
    <w:rsid w:val="005E2AF1"/>
    <w:rsid w:val="005E3004"/>
    <w:rsid w:val="005E427D"/>
    <w:rsid w:val="005E685C"/>
    <w:rsid w:val="005E68F4"/>
    <w:rsid w:val="005E6F95"/>
    <w:rsid w:val="005E7C33"/>
    <w:rsid w:val="005E7F0B"/>
    <w:rsid w:val="005F2CAC"/>
    <w:rsid w:val="005F397A"/>
    <w:rsid w:val="005F3D85"/>
    <w:rsid w:val="005F3F12"/>
    <w:rsid w:val="005F45BD"/>
    <w:rsid w:val="005F57FE"/>
    <w:rsid w:val="005F60C6"/>
    <w:rsid w:val="005F625F"/>
    <w:rsid w:val="00600B62"/>
    <w:rsid w:val="00601A7A"/>
    <w:rsid w:val="00601C59"/>
    <w:rsid w:val="00601E97"/>
    <w:rsid w:val="00602549"/>
    <w:rsid w:val="00602A59"/>
    <w:rsid w:val="00603951"/>
    <w:rsid w:val="00603F07"/>
    <w:rsid w:val="00604CF2"/>
    <w:rsid w:val="00605104"/>
    <w:rsid w:val="006051B1"/>
    <w:rsid w:val="00605245"/>
    <w:rsid w:val="00605416"/>
    <w:rsid w:val="00605DA0"/>
    <w:rsid w:val="00606001"/>
    <w:rsid w:val="00606800"/>
    <w:rsid w:val="006101BE"/>
    <w:rsid w:val="00611CD3"/>
    <w:rsid w:val="00614CEE"/>
    <w:rsid w:val="0061555D"/>
    <w:rsid w:val="0061589B"/>
    <w:rsid w:val="00615D22"/>
    <w:rsid w:val="00616448"/>
    <w:rsid w:val="00616996"/>
    <w:rsid w:val="006207B7"/>
    <w:rsid w:val="00620CF3"/>
    <w:rsid w:val="006217E4"/>
    <w:rsid w:val="00622D9A"/>
    <w:rsid w:val="0062326F"/>
    <w:rsid w:val="00623714"/>
    <w:rsid w:val="0062386A"/>
    <w:rsid w:val="00623F3A"/>
    <w:rsid w:val="00625BB6"/>
    <w:rsid w:val="00626579"/>
    <w:rsid w:val="00626ACE"/>
    <w:rsid w:val="00626BB9"/>
    <w:rsid w:val="00627804"/>
    <w:rsid w:val="00627F92"/>
    <w:rsid w:val="0063043D"/>
    <w:rsid w:val="006304A0"/>
    <w:rsid w:val="00631787"/>
    <w:rsid w:val="006346BE"/>
    <w:rsid w:val="00636B89"/>
    <w:rsid w:val="00637394"/>
    <w:rsid w:val="00637B35"/>
    <w:rsid w:val="00640800"/>
    <w:rsid w:val="00642AFB"/>
    <w:rsid w:val="0064321E"/>
    <w:rsid w:val="0064447D"/>
    <w:rsid w:val="00645177"/>
    <w:rsid w:val="00645A8E"/>
    <w:rsid w:val="00645DF8"/>
    <w:rsid w:val="0064675E"/>
    <w:rsid w:val="00646838"/>
    <w:rsid w:val="00646D79"/>
    <w:rsid w:val="00647A79"/>
    <w:rsid w:val="0065038D"/>
    <w:rsid w:val="0065087B"/>
    <w:rsid w:val="00650D6F"/>
    <w:rsid w:val="00652714"/>
    <w:rsid w:val="00652A2D"/>
    <w:rsid w:val="00652E1B"/>
    <w:rsid w:val="006556EC"/>
    <w:rsid w:val="00656B0F"/>
    <w:rsid w:val="00657E15"/>
    <w:rsid w:val="00657FEE"/>
    <w:rsid w:val="00660016"/>
    <w:rsid w:val="0066026B"/>
    <w:rsid w:val="006607FC"/>
    <w:rsid w:val="00661768"/>
    <w:rsid w:val="006636F0"/>
    <w:rsid w:val="0066514F"/>
    <w:rsid w:val="00667E73"/>
    <w:rsid w:val="00670296"/>
    <w:rsid w:val="00671E03"/>
    <w:rsid w:val="0067257F"/>
    <w:rsid w:val="006725F9"/>
    <w:rsid w:val="006736DE"/>
    <w:rsid w:val="0067575A"/>
    <w:rsid w:val="00676E04"/>
    <w:rsid w:val="00683E03"/>
    <w:rsid w:val="00683E22"/>
    <w:rsid w:val="0068412B"/>
    <w:rsid w:val="00684398"/>
    <w:rsid w:val="00685972"/>
    <w:rsid w:val="00686131"/>
    <w:rsid w:val="00686E85"/>
    <w:rsid w:val="0068735A"/>
    <w:rsid w:val="0068783A"/>
    <w:rsid w:val="00690CBD"/>
    <w:rsid w:val="00691189"/>
    <w:rsid w:val="0069347B"/>
    <w:rsid w:val="0069365C"/>
    <w:rsid w:val="00695081"/>
    <w:rsid w:val="00695A77"/>
    <w:rsid w:val="006968E2"/>
    <w:rsid w:val="006A1258"/>
    <w:rsid w:val="006A1283"/>
    <w:rsid w:val="006A1F37"/>
    <w:rsid w:val="006A28AC"/>
    <w:rsid w:val="006A5B38"/>
    <w:rsid w:val="006A794B"/>
    <w:rsid w:val="006A7B7C"/>
    <w:rsid w:val="006A7FF5"/>
    <w:rsid w:val="006B0A63"/>
    <w:rsid w:val="006B1561"/>
    <w:rsid w:val="006B15EF"/>
    <w:rsid w:val="006B206D"/>
    <w:rsid w:val="006B2716"/>
    <w:rsid w:val="006B2DEC"/>
    <w:rsid w:val="006B3364"/>
    <w:rsid w:val="006B347E"/>
    <w:rsid w:val="006B36CD"/>
    <w:rsid w:val="006B4A44"/>
    <w:rsid w:val="006B567A"/>
    <w:rsid w:val="006B74C3"/>
    <w:rsid w:val="006C0188"/>
    <w:rsid w:val="006C0971"/>
    <w:rsid w:val="006C0B87"/>
    <w:rsid w:val="006C1908"/>
    <w:rsid w:val="006C1FB5"/>
    <w:rsid w:val="006C4280"/>
    <w:rsid w:val="006C538E"/>
    <w:rsid w:val="006C55D0"/>
    <w:rsid w:val="006C6209"/>
    <w:rsid w:val="006C6569"/>
    <w:rsid w:val="006C684B"/>
    <w:rsid w:val="006D0657"/>
    <w:rsid w:val="006D0D3F"/>
    <w:rsid w:val="006D13C8"/>
    <w:rsid w:val="006D1ED7"/>
    <w:rsid w:val="006D22B2"/>
    <w:rsid w:val="006D5267"/>
    <w:rsid w:val="006D5D44"/>
    <w:rsid w:val="006D603F"/>
    <w:rsid w:val="006D6AD8"/>
    <w:rsid w:val="006D72A8"/>
    <w:rsid w:val="006E1621"/>
    <w:rsid w:val="006E2965"/>
    <w:rsid w:val="006E2A1E"/>
    <w:rsid w:val="006E2F30"/>
    <w:rsid w:val="006E3D68"/>
    <w:rsid w:val="006E4F9C"/>
    <w:rsid w:val="006E5BE0"/>
    <w:rsid w:val="006E5DDC"/>
    <w:rsid w:val="006E63D4"/>
    <w:rsid w:val="006E64D6"/>
    <w:rsid w:val="006E7221"/>
    <w:rsid w:val="006F08BA"/>
    <w:rsid w:val="006F10DE"/>
    <w:rsid w:val="006F19DC"/>
    <w:rsid w:val="006F1A5A"/>
    <w:rsid w:val="006F1AA6"/>
    <w:rsid w:val="006F1E9E"/>
    <w:rsid w:val="006F2994"/>
    <w:rsid w:val="006F2A5E"/>
    <w:rsid w:val="006F2E25"/>
    <w:rsid w:val="006F35B3"/>
    <w:rsid w:val="006F4673"/>
    <w:rsid w:val="006F4920"/>
    <w:rsid w:val="006F4C3A"/>
    <w:rsid w:val="006F4E89"/>
    <w:rsid w:val="006F577F"/>
    <w:rsid w:val="006F587F"/>
    <w:rsid w:val="006F65D9"/>
    <w:rsid w:val="006F6AC9"/>
    <w:rsid w:val="006F7473"/>
    <w:rsid w:val="00700269"/>
    <w:rsid w:val="00700538"/>
    <w:rsid w:val="007009F8"/>
    <w:rsid w:val="00700BCC"/>
    <w:rsid w:val="007033ED"/>
    <w:rsid w:val="007035D8"/>
    <w:rsid w:val="00703BE4"/>
    <w:rsid w:val="0070566F"/>
    <w:rsid w:val="00707469"/>
    <w:rsid w:val="007104C6"/>
    <w:rsid w:val="00711565"/>
    <w:rsid w:val="00711BEE"/>
    <w:rsid w:val="00712EB8"/>
    <w:rsid w:val="00712FA8"/>
    <w:rsid w:val="0071349F"/>
    <w:rsid w:val="0071353A"/>
    <w:rsid w:val="00715D1C"/>
    <w:rsid w:val="00716E41"/>
    <w:rsid w:val="00716F98"/>
    <w:rsid w:val="0071730C"/>
    <w:rsid w:val="007174DE"/>
    <w:rsid w:val="0071755F"/>
    <w:rsid w:val="00720FAD"/>
    <w:rsid w:val="00721221"/>
    <w:rsid w:val="00721B36"/>
    <w:rsid w:val="007220AD"/>
    <w:rsid w:val="00722E0D"/>
    <w:rsid w:val="00722F7F"/>
    <w:rsid w:val="007241BE"/>
    <w:rsid w:val="007245A4"/>
    <w:rsid w:val="007250CC"/>
    <w:rsid w:val="007258AD"/>
    <w:rsid w:val="007273DA"/>
    <w:rsid w:val="00727EF7"/>
    <w:rsid w:val="00727F40"/>
    <w:rsid w:val="0073022C"/>
    <w:rsid w:val="00730F3F"/>
    <w:rsid w:val="00731425"/>
    <w:rsid w:val="007320E4"/>
    <w:rsid w:val="00732BED"/>
    <w:rsid w:val="007358B6"/>
    <w:rsid w:val="00736770"/>
    <w:rsid w:val="007369B2"/>
    <w:rsid w:val="00736C82"/>
    <w:rsid w:val="00737361"/>
    <w:rsid w:val="007403E8"/>
    <w:rsid w:val="00740672"/>
    <w:rsid w:val="00740DAA"/>
    <w:rsid w:val="00740E42"/>
    <w:rsid w:val="00741035"/>
    <w:rsid w:val="007417E6"/>
    <w:rsid w:val="00742D0D"/>
    <w:rsid w:val="00744C11"/>
    <w:rsid w:val="007463DF"/>
    <w:rsid w:val="007474D3"/>
    <w:rsid w:val="00747E50"/>
    <w:rsid w:val="00747FB4"/>
    <w:rsid w:val="007506BB"/>
    <w:rsid w:val="00750A9B"/>
    <w:rsid w:val="00751111"/>
    <w:rsid w:val="007514ED"/>
    <w:rsid w:val="00751C07"/>
    <w:rsid w:val="00751C51"/>
    <w:rsid w:val="00751F20"/>
    <w:rsid w:val="007532A5"/>
    <w:rsid w:val="0075348E"/>
    <w:rsid w:val="00754690"/>
    <w:rsid w:val="00755435"/>
    <w:rsid w:val="00756766"/>
    <w:rsid w:val="00756E07"/>
    <w:rsid w:val="00756E24"/>
    <w:rsid w:val="00756F0A"/>
    <w:rsid w:val="00757E98"/>
    <w:rsid w:val="00760928"/>
    <w:rsid w:val="0076267D"/>
    <w:rsid w:val="00762DE8"/>
    <w:rsid w:val="0076352A"/>
    <w:rsid w:val="00763CE4"/>
    <w:rsid w:val="00763E85"/>
    <w:rsid w:val="0076436B"/>
    <w:rsid w:val="00764416"/>
    <w:rsid w:val="00764E68"/>
    <w:rsid w:val="00765502"/>
    <w:rsid w:val="00765A45"/>
    <w:rsid w:val="00766047"/>
    <w:rsid w:val="0076609A"/>
    <w:rsid w:val="00766BE2"/>
    <w:rsid w:val="0077002C"/>
    <w:rsid w:val="007708C8"/>
    <w:rsid w:val="00770B2B"/>
    <w:rsid w:val="007718A9"/>
    <w:rsid w:val="00772E3D"/>
    <w:rsid w:val="0077364F"/>
    <w:rsid w:val="00774F76"/>
    <w:rsid w:val="00775584"/>
    <w:rsid w:val="007767F2"/>
    <w:rsid w:val="00776A3C"/>
    <w:rsid w:val="00780443"/>
    <w:rsid w:val="00780D72"/>
    <w:rsid w:val="00781E15"/>
    <w:rsid w:val="007823B4"/>
    <w:rsid w:val="0078290D"/>
    <w:rsid w:val="007830A3"/>
    <w:rsid w:val="00783812"/>
    <w:rsid w:val="00784026"/>
    <w:rsid w:val="00784862"/>
    <w:rsid w:val="007848C2"/>
    <w:rsid w:val="007849B1"/>
    <w:rsid w:val="0078586F"/>
    <w:rsid w:val="0078591A"/>
    <w:rsid w:val="00785DD2"/>
    <w:rsid w:val="00786111"/>
    <w:rsid w:val="0078649C"/>
    <w:rsid w:val="00787122"/>
    <w:rsid w:val="0078773D"/>
    <w:rsid w:val="00790155"/>
    <w:rsid w:val="00791DB0"/>
    <w:rsid w:val="00792A27"/>
    <w:rsid w:val="007944DE"/>
    <w:rsid w:val="007965C6"/>
    <w:rsid w:val="007A02F4"/>
    <w:rsid w:val="007A14B8"/>
    <w:rsid w:val="007A1B69"/>
    <w:rsid w:val="007A1B9E"/>
    <w:rsid w:val="007A1C73"/>
    <w:rsid w:val="007A1F76"/>
    <w:rsid w:val="007A2A2A"/>
    <w:rsid w:val="007A5A85"/>
    <w:rsid w:val="007A65D4"/>
    <w:rsid w:val="007A66C3"/>
    <w:rsid w:val="007A6805"/>
    <w:rsid w:val="007A69E2"/>
    <w:rsid w:val="007B064B"/>
    <w:rsid w:val="007B0F9E"/>
    <w:rsid w:val="007B1133"/>
    <w:rsid w:val="007B124F"/>
    <w:rsid w:val="007B1552"/>
    <w:rsid w:val="007B27EB"/>
    <w:rsid w:val="007B2C9C"/>
    <w:rsid w:val="007B2F13"/>
    <w:rsid w:val="007B2FF2"/>
    <w:rsid w:val="007B3350"/>
    <w:rsid w:val="007B34BA"/>
    <w:rsid w:val="007B3527"/>
    <w:rsid w:val="007B3D64"/>
    <w:rsid w:val="007B52F4"/>
    <w:rsid w:val="007B5B5A"/>
    <w:rsid w:val="007B5C33"/>
    <w:rsid w:val="007B6601"/>
    <w:rsid w:val="007B68D7"/>
    <w:rsid w:val="007B6D59"/>
    <w:rsid w:val="007B6E23"/>
    <w:rsid w:val="007B6E8D"/>
    <w:rsid w:val="007C03E8"/>
    <w:rsid w:val="007C07CA"/>
    <w:rsid w:val="007C0831"/>
    <w:rsid w:val="007C1A94"/>
    <w:rsid w:val="007C280C"/>
    <w:rsid w:val="007C2A26"/>
    <w:rsid w:val="007C2AA9"/>
    <w:rsid w:val="007C41C5"/>
    <w:rsid w:val="007C5294"/>
    <w:rsid w:val="007C615D"/>
    <w:rsid w:val="007C6F78"/>
    <w:rsid w:val="007C7A8D"/>
    <w:rsid w:val="007D0FC5"/>
    <w:rsid w:val="007D2DBF"/>
    <w:rsid w:val="007D3047"/>
    <w:rsid w:val="007D4D28"/>
    <w:rsid w:val="007D53E1"/>
    <w:rsid w:val="007D5E42"/>
    <w:rsid w:val="007D6819"/>
    <w:rsid w:val="007D7058"/>
    <w:rsid w:val="007E0636"/>
    <w:rsid w:val="007E06CB"/>
    <w:rsid w:val="007E3AC4"/>
    <w:rsid w:val="007E44AF"/>
    <w:rsid w:val="007E4FF6"/>
    <w:rsid w:val="007E619D"/>
    <w:rsid w:val="007E748C"/>
    <w:rsid w:val="007F191E"/>
    <w:rsid w:val="007F22CA"/>
    <w:rsid w:val="007F396A"/>
    <w:rsid w:val="007F5521"/>
    <w:rsid w:val="007F55FA"/>
    <w:rsid w:val="007F572B"/>
    <w:rsid w:val="007F6258"/>
    <w:rsid w:val="007F6867"/>
    <w:rsid w:val="007F73A4"/>
    <w:rsid w:val="007F7C7A"/>
    <w:rsid w:val="00800C66"/>
    <w:rsid w:val="0080104F"/>
    <w:rsid w:val="00802BCE"/>
    <w:rsid w:val="00803108"/>
    <w:rsid w:val="00803709"/>
    <w:rsid w:val="00804113"/>
    <w:rsid w:val="0080670C"/>
    <w:rsid w:val="00807105"/>
    <w:rsid w:val="008107A6"/>
    <w:rsid w:val="008109D8"/>
    <w:rsid w:val="008116FE"/>
    <w:rsid w:val="00811832"/>
    <w:rsid w:val="00812B6C"/>
    <w:rsid w:val="008135B6"/>
    <w:rsid w:val="00813D49"/>
    <w:rsid w:val="0081607A"/>
    <w:rsid w:val="00816739"/>
    <w:rsid w:val="00816D51"/>
    <w:rsid w:val="00816D94"/>
    <w:rsid w:val="008208E3"/>
    <w:rsid w:val="00820D7F"/>
    <w:rsid w:val="008220B6"/>
    <w:rsid w:val="00822134"/>
    <w:rsid w:val="00823525"/>
    <w:rsid w:val="00823644"/>
    <w:rsid w:val="00823B65"/>
    <w:rsid w:val="00825C38"/>
    <w:rsid w:val="008275FE"/>
    <w:rsid w:val="00830E47"/>
    <w:rsid w:val="00831203"/>
    <w:rsid w:val="00831E68"/>
    <w:rsid w:val="00833908"/>
    <w:rsid w:val="008354C4"/>
    <w:rsid w:val="00835615"/>
    <w:rsid w:val="00835801"/>
    <w:rsid w:val="00836B40"/>
    <w:rsid w:val="0083782B"/>
    <w:rsid w:val="00837CF3"/>
    <w:rsid w:val="008400FC"/>
    <w:rsid w:val="00841A12"/>
    <w:rsid w:val="008426B2"/>
    <w:rsid w:val="0084352E"/>
    <w:rsid w:val="00843E4B"/>
    <w:rsid w:val="008444C7"/>
    <w:rsid w:val="00844EA2"/>
    <w:rsid w:val="008459EC"/>
    <w:rsid w:val="00845D9B"/>
    <w:rsid w:val="00845E5D"/>
    <w:rsid w:val="00846C5A"/>
    <w:rsid w:val="008520DA"/>
    <w:rsid w:val="008522B7"/>
    <w:rsid w:val="00852614"/>
    <w:rsid w:val="00852854"/>
    <w:rsid w:val="00852D31"/>
    <w:rsid w:val="008541ED"/>
    <w:rsid w:val="008542ED"/>
    <w:rsid w:val="00854D61"/>
    <w:rsid w:val="00854DAC"/>
    <w:rsid w:val="008571EF"/>
    <w:rsid w:val="008601C4"/>
    <w:rsid w:val="00860466"/>
    <w:rsid w:val="00860A36"/>
    <w:rsid w:val="008617D9"/>
    <w:rsid w:val="00862B1F"/>
    <w:rsid w:val="0086416B"/>
    <w:rsid w:val="00864646"/>
    <w:rsid w:val="00864E7F"/>
    <w:rsid w:val="0086553F"/>
    <w:rsid w:val="00865F2F"/>
    <w:rsid w:val="00866F4D"/>
    <w:rsid w:val="008711A4"/>
    <w:rsid w:val="008716A9"/>
    <w:rsid w:val="008722AF"/>
    <w:rsid w:val="00872C32"/>
    <w:rsid w:val="00874567"/>
    <w:rsid w:val="00875A13"/>
    <w:rsid w:val="00875DCA"/>
    <w:rsid w:val="008769BF"/>
    <w:rsid w:val="00877183"/>
    <w:rsid w:val="00877742"/>
    <w:rsid w:val="00877F3F"/>
    <w:rsid w:val="0088028A"/>
    <w:rsid w:val="008813C2"/>
    <w:rsid w:val="00882165"/>
    <w:rsid w:val="00883545"/>
    <w:rsid w:val="00883831"/>
    <w:rsid w:val="00883893"/>
    <w:rsid w:val="00884175"/>
    <w:rsid w:val="00885D6B"/>
    <w:rsid w:val="008864D4"/>
    <w:rsid w:val="00890B67"/>
    <w:rsid w:val="00890E7C"/>
    <w:rsid w:val="008913B0"/>
    <w:rsid w:val="00891977"/>
    <w:rsid w:val="0089341D"/>
    <w:rsid w:val="00894C50"/>
    <w:rsid w:val="00895D6D"/>
    <w:rsid w:val="00896471"/>
    <w:rsid w:val="00897435"/>
    <w:rsid w:val="008A06EB"/>
    <w:rsid w:val="008A14DB"/>
    <w:rsid w:val="008A1B83"/>
    <w:rsid w:val="008A1DEE"/>
    <w:rsid w:val="008A29D1"/>
    <w:rsid w:val="008A2BD5"/>
    <w:rsid w:val="008A2EC0"/>
    <w:rsid w:val="008A3353"/>
    <w:rsid w:val="008A440D"/>
    <w:rsid w:val="008A600E"/>
    <w:rsid w:val="008A6DDF"/>
    <w:rsid w:val="008B018A"/>
    <w:rsid w:val="008B01E1"/>
    <w:rsid w:val="008B0ADC"/>
    <w:rsid w:val="008B16A9"/>
    <w:rsid w:val="008B2A1C"/>
    <w:rsid w:val="008B355D"/>
    <w:rsid w:val="008B3577"/>
    <w:rsid w:val="008B3A47"/>
    <w:rsid w:val="008B449E"/>
    <w:rsid w:val="008B47D1"/>
    <w:rsid w:val="008B4B92"/>
    <w:rsid w:val="008B62BC"/>
    <w:rsid w:val="008B6745"/>
    <w:rsid w:val="008B6A38"/>
    <w:rsid w:val="008B7126"/>
    <w:rsid w:val="008B75B3"/>
    <w:rsid w:val="008C0CD4"/>
    <w:rsid w:val="008C186C"/>
    <w:rsid w:val="008C264C"/>
    <w:rsid w:val="008C4428"/>
    <w:rsid w:val="008C48C5"/>
    <w:rsid w:val="008C6E5E"/>
    <w:rsid w:val="008C7BB5"/>
    <w:rsid w:val="008D1C79"/>
    <w:rsid w:val="008D2DB6"/>
    <w:rsid w:val="008D4484"/>
    <w:rsid w:val="008D4AF1"/>
    <w:rsid w:val="008D5403"/>
    <w:rsid w:val="008D54FF"/>
    <w:rsid w:val="008D61D2"/>
    <w:rsid w:val="008D6D68"/>
    <w:rsid w:val="008E02AE"/>
    <w:rsid w:val="008E031F"/>
    <w:rsid w:val="008E0C04"/>
    <w:rsid w:val="008E101D"/>
    <w:rsid w:val="008E1628"/>
    <w:rsid w:val="008E1879"/>
    <w:rsid w:val="008E1E73"/>
    <w:rsid w:val="008E1E80"/>
    <w:rsid w:val="008E1F22"/>
    <w:rsid w:val="008E278B"/>
    <w:rsid w:val="008E349F"/>
    <w:rsid w:val="008E3503"/>
    <w:rsid w:val="008E5673"/>
    <w:rsid w:val="008E6041"/>
    <w:rsid w:val="008E6CAC"/>
    <w:rsid w:val="008F0326"/>
    <w:rsid w:val="008F0A1F"/>
    <w:rsid w:val="008F2147"/>
    <w:rsid w:val="008F3B45"/>
    <w:rsid w:val="008F3CE8"/>
    <w:rsid w:val="008F5E77"/>
    <w:rsid w:val="008F5FCE"/>
    <w:rsid w:val="008F7423"/>
    <w:rsid w:val="008F7D75"/>
    <w:rsid w:val="00900058"/>
    <w:rsid w:val="009001E5"/>
    <w:rsid w:val="009012CC"/>
    <w:rsid w:val="00901D3D"/>
    <w:rsid w:val="009023AE"/>
    <w:rsid w:val="00902450"/>
    <w:rsid w:val="009039AF"/>
    <w:rsid w:val="009050E0"/>
    <w:rsid w:val="009057DC"/>
    <w:rsid w:val="00905C9F"/>
    <w:rsid w:val="00906941"/>
    <w:rsid w:val="00907595"/>
    <w:rsid w:val="00907A94"/>
    <w:rsid w:val="00911C07"/>
    <w:rsid w:val="00912BA4"/>
    <w:rsid w:val="00913209"/>
    <w:rsid w:val="009144AA"/>
    <w:rsid w:val="00915C77"/>
    <w:rsid w:val="0091601E"/>
    <w:rsid w:val="009167BD"/>
    <w:rsid w:val="00917467"/>
    <w:rsid w:val="00917884"/>
    <w:rsid w:val="00917F09"/>
    <w:rsid w:val="00920119"/>
    <w:rsid w:val="0092078A"/>
    <w:rsid w:val="009207F6"/>
    <w:rsid w:val="00921664"/>
    <w:rsid w:val="00922451"/>
    <w:rsid w:val="0092386E"/>
    <w:rsid w:val="00923C28"/>
    <w:rsid w:val="00924D8B"/>
    <w:rsid w:val="00925084"/>
    <w:rsid w:val="00925240"/>
    <w:rsid w:val="009277DF"/>
    <w:rsid w:val="00927B9D"/>
    <w:rsid w:val="00930E43"/>
    <w:rsid w:val="00931CAE"/>
    <w:rsid w:val="00932B42"/>
    <w:rsid w:val="00932C23"/>
    <w:rsid w:val="009341B7"/>
    <w:rsid w:val="009352AE"/>
    <w:rsid w:val="00935876"/>
    <w:rsid w:val="00935FF4"/>
    <w:rsid w:val="009361C7"/>
    <w:rsid w:val="00936EDA"/>
    <w:rsid w:val="009376B6"/>
    <w:rsid w:val="00941090"/>
    <w:rsid w:val="00941258"/>
    <w:rsid w:val="009414BB"/>
    <w:rsid w:val="00941D10"/>
    <w:rsid w:val="00942465"/>
    <w:rsid w:val="00943262"/>
    <w:rsid w:val="00944DA3"/>
    <w:rsid w:val="0094523B"/>
    <w:rsid w:val="00945999"/>
    <w:rsid w:val="00946219"/>
    <w:rsid w:val="009474CF"/>
    <w:rsid w:val="009504AA"/>
    <w:rsid w:val="009531A5"/>
    <w:rsid w:val="00954104"/>
    <w:rsid w:val="009553A6"/>
    <w:rsid w:val="009558BF"/>
    <w:rsid w:val="009560C0"/>
    <w:rsid w:val="00956F85"/>
    <w:rsid w:val="0095723B"/>
    <w:rsid w:val="00957600"/>
    <w:rsid w:val="00960044"/>
    <w:rsid w:val="00960D0C"/>
    <w:rsid w:val="0096211A"/>
    <w:rsid w:val="0096250C"/>
    <w:rsid w:val="00963249"/>
    <w:rsid w:val="00964F06"/>
    <w:rsid w:val="00965015"/>
    <w:rsid w:val="009657EE"/>
    <w:rsid w:val="009663E7"/>
    <w:rsid w:val="00966678"/>
    <w:rsid w:val="009666E9"/>
    <w:rsid w:val="00966C4A"/>
    <w:rsid w:val="00967DCF"/>
    <w:rsid w:val="009709A6"/>
    <w:rsid w:val="00971DEB"/>
    <w:rsid w:val="00973ADD"/>
    <w:rsid w:val="00974B4C"/>
    <w:rsid w:val="00975350"/>
    <w:rsid w:val="00976310"/>
    <w:rsid w:val="009800CD"/>
    <w:rsid w:val="009809DC"/>
    <w:rsid w:val="00980BCB"/>
    <w:rsid w:val="009826F8"/>
    <w:rsid w:val="009827B1"/>
    <w:rsid w:val="00982BE3"/>
    <w:rsid w:val="00983422"/>
    <w:rsid w:val="00983AEC"/>
    <w:rsid w:val="009841FA"/>
    <w:rsid w:val="00984C31"/>
    <w:rsid w:val="00986279"/>
    <w:rsid w:val="009864AD"/>
    <w:rsid w:val="00986A70"/>
    <w:rsid w:val="00986B80"/>
    <w:rsid w:val="00990169"/>
    <w:rsid w:val="0099090A"/>
    <w:rsid w:val="00991EBE"/>
    <w:rsid w:val="009920B9"/>
    <w:rsid w:val="009929CF"/>
    <w:rsid w:val="00992F1A"/>
    <w:rsid w:val="00993164"/>
    <w:rsid w:val="00993D0E"/>
    <w:rsid w:val="00994680"/>
    <w:rsid w:val="00994FD4"/>
    <w:rsid w:val="00995AEE"/>
    <w:rsid w:val="009962A2"/>
    <w:rsid w:val="009A0532"/>
    <w:rsid w:val="009A06EC"/>
    <w:rsid w:val="009A0794"/>
    <w:rsid w:val="009A102E"/>
    <w:rsid w:val="009A25FD"/>
    <w:rsid w:val="009A2F10"/>
    <w:rsid w:val="009A3A22"/>
    <w:rsid w:val="009A3E1C"/>
    <w:rsid w:val="009A5828"/>
    <w:rsid w:val="009A5B7C"/>
    <w:rsid w:val="009A749C"/>
    <w:rsid w:val="009A7944"/>
    <w:rsid w:val="009A7F50"/>
    <w:rsid w:val="009B1952"/>
    <w:rsid w:val="009B2A46"/>
    <w:rsid w:val="009B2E64"/>
    <w:rsid w:val="009B3CDF"/>
    <w:rsid w:val="009B584F"/>
    <w:rsid w:val="009B5B6F"/>
    <w:rsid w:val="009B6097"/>
    <w:rsid w:val="009B6D37"/>
    <w:rsid w:val="009B7060"/>
    <w:rsid w:val="009B7A7B"/>
    <w:rsid w:val="009B7FF6"/>
    <w:rsid w:val="009C0D22"/>
    <w:rsid w:val="009C1057"/>
    <w:rsid w:val="009C1ECE"/>
    <w:rsid w:val="009C368D"/>
    <w:rsid w:val="009C4086"/>
    <w:rsid w:val="009C45DC"/>
    <w:rsid w:val="009C6289"/>
    <w:rsid w:val="009C6638"/>
    <w:rsid w:val="009C68B9"/>
    <w:rsid w:val="009C73A4"/>
    <w:rsid w:val="009C7F3F"/>
    <w:rsid w:val="009D0819"/>
    <w:rsid w:val="009D0AC7"/>
    <w:rsid w:val="009D0B25"/>
    <w:rsid w:val="009D1A51"/>
    <w:rsid w:val="009D414E"/>
    <w:rsid w:val="009D57FB"/>
    <w:rsid w:val="009D5F78"/>
    <w:rsid w:val="009D700C"/>
    <w:rsid w:val="009D7BCC"/>
    <w:rsid w:val="009E366F"/>
    <w:rsid w:val="009E5414"/>
    <w:rsid w:val="009E60BA"/>
    <w:rsid w:val="009E6EDC"/>
    <w:rsid w:val="009F020E"/>
    <w:rsid w:val="009F05F8"/>
    <w:rsid w:val="009F177F"/>
    <w:rsid w:val="009F27E5"/>
    <w:rsid w:val="009F293F"/>
    <w:rsid w:val="009F3BB3"/>
    <w:rsid w:val="009F45B7"/>
    <w:rsid w:val="009F491C"/>
    <w:rsid w:val="009F516A"/>
    <w:rsid w:val="009F536D"/>
    <w:rsid w:val="009F78F7"/>
    <w:rsid w:val="009F7DC9"/>
    <w:rsid w:val="00A01A9E"/>
    <w:rsid w:val="00A02C32"/>
    <w:rsid w:val="00A03302"/>
    <w:rsid w:val="00A0390E"/>
    <w:rsid w:val="00A03EA2"/>
    <w:rsid w:val="00A04361"/>
    <w:rsid w:val="00A0580D"/>
    <w:rsid w:val="00A05C81"/>
    <w:rsid w:val="00A06890"/>
    <w:rsid w:val="00A07459"/>
    <w:rsid w:val="00A10993"/>
    <w:rsid w:val="00A110E9"/>
    <w:rsid w:val="00A11189"/>
    <w:rsid w:val="00A1210D"/>
    <w:rsid w:val="00A12313"/>
    <w:rsid w:val="00A13095"/>
    <w:rsid w:val="00A13A3F"/>
    <w:rsid w:val="00A17E51"/>
    <w:rsid w:val="00A2040A"/>
    <w:rsid w:val="00A20FBE"/>
    <w:rsid w:val="00A21380"/>
    <w:rsid w:val="00A21A4F"/>
    <w:rsid w:val="00A22E66"/>
    <w:rsid w:val="00A23073"/>
    <w:rsid w:val="00A23EF9"/>
    <w:rsid w:val="00A24804"/>
    <w:rsid w:val="00A2561E"/>
    <w:rsid w:val="00A25C40"/>
    <w:rsid w:val="00A26A60"/>
    <w:rsid w:val="00A273F7"/>
    <w:rsid w:val="00A274D1"/>
    <w:rsid w:val="00A27577"/>
    <w:rsid w:val="00A30747"/>
    <w:rsid w:val="00A30AA8"/>
    <w:rsid w:val="00A3125E"/>
    <w:rsid w:val="00A31780"/>
    <w:rsid w:val="00A326D5"/>
    <w:rsid w:val="00A326DB"/>
    <w:rsid w:val="00A3279F"/>
    <w:rsid w:val="00A33E36"/>
    <w:rsid w:val="00A341F1"/>
    <w:rsid w:val="00A354B3"/>
    <w:rsid w:val="00A360A5"/>
    <w:rsid w:val="00A36416"/>
    <w:rsid w:val="00A3649D"/>
    <w:rsid w:val="00A3661B"/>
    <w:rsid w:val="00A372BF"/>
    <w:rsid w:val="00A37B6D"/>
    <w:rsid w:val="00A403A2"/>
    <w:rsid w:val="00A4046D"/>
    <w:rsid w:val="00A411A7"/>
    <w:rsid w:val="00A41751"/>
    <w:rsid w:val="00A421CE"/>
    <w:rsid w:val="00A42276"/>
    <w:rsid w:val="00A422B8"/>
    <w:rsid w:val="00A4269D"/>
    <w:rsid w:val="00A43491"/>
    <w:rsid w:val="00A44270"/>
    <w:rsid w:val="00A44317"/>
    <w:rsid w:val="00A447E8"/>
    <w:rsid w:val="00A44DCA"/>
    <w:rsid w:val="00A50C40"/>
    <w:rsid w:val="00A51157"/>
    <w:rsid w:val="00A51C53"/>
    <w:rsid w:val="00A52366"/>
    <w:rsid w:val="00A52B9F"/>
    <w:rsid w:val="00A5417D"/>
    <w:rsid w:val="00A54FDB"/>
    <w:rsid w:val="00A57196"/>
    <w:rsid w:val="00A57EAA"/>
    <w:rsid w:val="00A605AD"/>
    <w:rsid w:val="00A6319C"/>
    <w:rsid w:val="00A64D8E"/>
    <w:rsid w:val="00A65BA5"/>
    <w:rsid w:val="00A66544"/>
    <w:rsid w:val="00A6764D"/>
    <w:rsid w:val="00A6786B"/>
    <w:rsid w:val="00A67F5A"/>
    <w:rsid w:val="00A70E16"/>
    <w:rsid w:val="00A71510"/>
    <w:rsid w:val="00A736E0"/>
    <w:rsid w:val="00A737A6"/>
    <w:rsid w:val="00A73BE9"/>
    <w:rsid w:val="00A74DA6"/>
    <w:rsid w:val="00A754EF"/>
    <w:rsid w:val="00A80517"/>
    <w:rsid w:val="00A80E86"/>
    <w:rsid w:val="00A813A7"/>
    <w:rsid w:val="00A85ABE"/>
    <w:rsid w:val="00A8631F"/>
    <w:rsid w:val="00A87159"/>
    <w:rsid w:val="00A91245"/>
    <w:rsid w:val="00A915B8"/>
    <w:rsid w:val="00A91B6F"/>
    <w:rsid w:val="00A921DB"/>
    <w:rsid w:val="00A92B29"/>
    <w:rsid w:val="00A933E6"/>
    <w:rsid w:val="00A94199"/>
    <w:rsid w:val="00A95515"/>
    <w:rsid w:val="00A97ACA"/>
    <w:rsid w:val="00AA07CE"/>
    <w:rsid w:val="00AA1072"/>
    <w:rsid w:val="00AA172F"/>
    <w:rsid w:val="00AA2549"/>
    <w:rsid w:val="00AA28BC"/>
    <w:rsid w:val="00AA3942"/>
    <w:rsid w:val="00AA6F51"/>
    <w:rsid w:val="00AA7264"/>
    <w:rsid w:val="00AA7295"/>
    <w:rsid w:val="00AA780A"/>
    <w:rsid w:val="00AA7945"/>
    <w:rsid w:val="00AA7C79"/>
    <w:rsid w:val="00AA7E26"/>
    <w:rsid w:val="00AB11DF"/>
    <w:rsid w:val="00AB125B"/>
    <w:rsid w:val="00AB14FF"/>
    <w:rsid w:val="00AB2C31"/>
    <w:rsid w:val="00AB3570"/>
    <w:rsid w:val="00AB3F15"/>
    <w:rsid w:val="00AB3FF5"/>
    <w:rsid w:val="00AB70D5"/>
    <w:rsid w:val="00AB7E21"/>
    <w:rsid w:val="00AC0199"/>
    <w:rsid w:val="00AC26AA"/>
    <w:rsid w:val="00AC38B3"/>
    <w:rsid w:val="00AC3BD0"/>
    <w:rsid w:val="00AC46BD"/>
    <w:rsid w:val="00AC4CEB"/>
    <w:rsid w:val="00AC4FFD"/>
    <w:rsid w:val="00AC529E"/>
    <w:rsid w:val="00AC5EFB"/>
    <w:rsid w:val="00AC725F"/>
    <w:rsid w:val="00AC7303"/>
    <w:rsid w:val="00AC7876"/>
    <w:rsid w:val="00AC794D"/>
    <w:rsid w:val="00AC7AB4"/>
    <w:rsid w:val="00AC7D61"/>
    <w:rsid w:val="00AD31A9"/>
    <w:rsid w:val="00AD353A"/>
    <w:rsid w:val="00AD406E"/>
    <w:rsid w:val="00AD4408"/>
    <w:rsid w:val="00AD4EF5"/>
    <w:rsid w:val="00AD5FA6"/>
    <w:rsid w:val="00AE01E5"/>
    <w:rsid w:val="00AE1A29"/>
    <w:rsid w:val="00AE2037"/>
    <w:rsid w:val="00AE241B"/>
    <w:rsid w:val="00AE2905"/>
    <w:rsid w:val="00AE3327"/>
    <w:rsid w:val="00AE4B3C"/>
    <w:rsid w:val="00AE7568"/>
    <w:rsid w:val="00AE7B9E"/>
    <w:rsid w:val="00AF0A2A"/>
    <w:rsid w:val="00AF0E8B"/>
    <w:rsid w:val="00AF15BF"/>
    <w:rsid w:val="00AF2DA0"/>
    <w:rsid w:val="00AF2F26"/>
    <w:rsid w:val="00AF3692"/>
    <w:rsid w:val="00AF56C1"/>
    <w:rsid w:val="00AF603C"/>
    <w:rsid w:val="00B03A8C"/>
    <w:rsid w:val="00B03CF6"/>
    <w:rsid w:val="00B03D07"/>
    <w:rsid w:val="00B04AC0"/>
    <w:rsid w:val="00B051A2"/>
    <w:rsid w:val="00B05A9C"/>
    <w:rsid w:val="00B10DEC"/>
    <w:rsid w:val="00B10DF0"/>
    <w:rsid w:val="00B111C1"/>
    <w:rsid w:val="00B11DE2"/>
    <w:rsid w:val="00B11E62"/>
    <w:rsid w:val="00B12D6C"/>
    <w:rsid w:val="00B1302C"/>
    <w:rsid w:val="00B13675"/>
    <w:rsid w:val="00B15F85"/>
    <w:rsid w:val="00B16C6D"/>
    <w:rsid w:val="00B16DED"/>
    <w:rsid w:val="00B17558"/>
    <w:rsid w:val="00B203D9"/>
    <w:rsid w:val="00B20873"/>
    <w:rsid w:val="00B20AA3"/>
    <w:rsid w:val="00B22694"/>
    <w:rsid w:val="00B22FCA"/>
    <w:rsid w:val="00B23564"/>
    <w:rsid w:val="00B24C1C"/>
    <w:rsid w:val="00B24F43"/>
    <w:rsid w:val="00B256EE"/>
    <w:rsid w:val="00B25D1B"/>
    <w:rsid w:val="00B26FB5"/>
    <w:rsid w:val="00B27748"/>
    <w:rsid w:val="00B27991"/>
    <w:rsid w:val="00B3062A"/>
    <w:rsid w:val="00B30AF8"/>
    <w:rsid w:val="00B31436"/>
    <w:rsid w:val="00B32FB3"/>
    <w:rsid w:val="00B34412"/>
    <w:rsid w:val="00B346DF"/>
    <w:rsid w:val="00B347BD"/>
    <w:rsid w:val="00B34EFF"/>
    <w:rsid w:val="00B3671C"/>
    <w:rsid w:val="00B3764E"/>
    <w:rsid w:val="00B405FF"/>
    <w:rsid w:val="00B40804"/>
    <w:rsid w:val="00B40E3B"/>
    <w:rsid w:val="00B4228A"/>
    <w:rsid w:val="00B42FC9"/>
    <w:rsid w:val="00B45E37"/>
    <w:rsid w:val="00B46940"/>
    <w:rsid w:val="00B46BFF"/>
    <w:rsid w:val="00B46CC6"/>
    <w:rsid w:val="00B470AC"/>
    <w:rsid w:val="00B47DE4"/>
    <w:rsid w:val="00B5025F"/>
    <w:rsid w:val="00B517A8"/>
    <w:rsid w:val="00B52E44"/>
    <w:rsid w:val="00B52F7E"/>
    <w:rsid w:val="00B5664A"/>
    <w:rsid w:val="00B56F22"/>
    <w:rsid w:val="00B57964"/>
    <w:rsid w:val="00B57BE2"/>
    <w:rsid w:val="00B60730"/>
    <w:rsid w:val="00B607FD"/>
    <w:rsid w:val="00B60EEC"/>
    <w:rsid w:val="00B61383"/>
    <w:rsid w:val="00B62545"/>
    <w:rsid w:val="00B6281E"/>
    <w:rsid w:val="00B6447A"/>
    <w:rsid w:val="00B64738"/>
    <w:rsid w:val="00B65987"/>
    <w:rsid w:val="00B661C9"/>
    <w:rsid w:val="00B665B3"/>
    <w:rsid w:val="00B66FDD"/>
    <w:rsid w:val="00B67AF6"/>
    <w:rsid w:val="00B703DA"/>
    <w:rsid w:val="00B706C5"/>
    <w:rsid w:val="00B71DB8"/>
    <w:rsid w:val="00B74150"/>
    <w:rsid w:val="00B74789"/>
    <w:rsid w:val="00B7501A"/>
    <w:rsid w:val="00B75EDC"/>
    <w:rsid w:val="00B77F55"/>
    <w:rsid w:val="00B81601"/>
    <w:rsid w:val="00B826E1"/>
    <w:rsid w:val="00B83B41"/>
    <w:rsid w:val="00B84799"/>
    <w:rsid w:val="00B8728E"/>
    <w:rsid w:val="00B8759C"/>
    <w:rsid w:val="00B90E47"/>
    <w:rsid w:val="00B9111F"/>
    <w:rsid w:val="00B9235E"/>
    <w:rsid w:val="00B92BD6"/>
    <w:rsid w:val="00B93580"/>
    <w:rsid w:val="00B94E77"/>
    <w:rsid w:val="00B97213"/>
    <w:rsid w:val="00B972C8"/>
    <w:rsid w:val="00B975F5"/>
    <w:rsid w:val="00B97FD4"/>
    <w:rsid w:val="00BA1975"/>
    <w:rsid w:val="00BA1E44"/>
    <w:rsid w:val="00BA28A8"/>
    <w:rsid w:val="00BA2A6C"/>
    <w:rsid w:val="00BA2CC7"/>
    <w:rsid w:val="00BA3532"/>
    <w:rsid w:val="00BA3E28"/>
    <w:rsid w:val="00BA3FD2"/>
    <w:rsid w:val="00BA41EB"/>
    <w:rsid w:val="00BA4E26"/>
    <w:rsid w:val="00BA78F6"/>
    <w:rsid w:val="00BA7E49"/>
    <w:rsid w:val="00BB110A"/>
    <w:rsid w:val="00BB192C"/>
    <w:rsid w:val="00BB1FA7"/>
    <w:rsid w:val="00BB3E75"/>
    <w:rsid w:val="00BB5636"/>
    <w:rsid w:val="00BB5693"/>
    <w:rsid w:val="00BB6CA3"/>
    <w:rsid w:val="00BB7981"/>
    <w:rsid w:val="00BB7D2D"/>
    <w:rsid w:val="00BC0FC6"/>
    <w:rsid w:val="00BC1082"/>
    <w:rsid w:val="00BC1690"/>
    <w:rsid w:val="00BC1CAB"/>
    <w:rsid w:val="00BC3E3A"/>
    <w:rsid w:val="00BC4332"/>
    <w:rsid w:val="00BC604B"/>
    <w:rsid w:val="00BC6740"/>
    <w:rsid w:val="00BC6C46"/>
    <w:rsid w:val="00BC6CB0"/>
    <w:rsid w:val="00BD06C1"/>
    <w:rsid w:val="00BD091D"/>
    <w:rsid w:val="00BD1245"/>
    <w:rsid w:val="00BD2325"/>
    <w:rsid w:val="00BD31DA"/>
    <w:rsid w:val="00BD35E5"/>
    <w:rsid w:val="00BD3D74"/>
    <w:rsid w:val="00BD430A"/>
    <w:rsid w:val="00BD468F"/>
    <w:rsid w:val="00BD5243"/>
    <w:rsid w:val="00BD577A"/>
    <w:rsid w:val="00BD5B4A"/>
    <w:rsid w:val="00BD63BF"/>
    <w:rsid w:val="00BD7F7C"/>
    <w:rsid w:val="00BE02E1"/>
    <w:rsid w:val="00BE1A2E"/>
    <w:rsid w:val="00BE22E8"/>
    <w:rsid w:val="00BE3A65"/>
    <w:rsid w:val="00BE48F6"/>
    <w:rsid w:val="00BE556F"/>
    <w:rsid w:val="00BE631D"/>
    <w:rsid w:val="00BE7104"/>
    <w:rsid w:val="00BE7341"/>
    <w:rsid w:val="00BF01B9"/>
    <w:rsid w:val="00BF1162"/>
    <w:rsid w:val="00BF169D"/>
    <w:rsid w:val="00BF194F"/>
    <w:rsid w:val="00BF2EE9"/>
    <w:rsid w:val="00BF3A30"/>
    <w:rsid w:val="00BF445D"/>
    <w:rsid w:val="00BF4A4D"/>
    <w:rsid w:val="00BF622E"/>
    <w:rsid w:val="00BF684C"/>
    <w:rsid w:val="00BF759F"/>
    <w:rsid w:val="00C002AC"/>
    <w:rsid w:val="00C00340"/>
    <w:rsid w:val="00C026D1"/>
    <w:rsid w:val="00C03DCB"/>
    <w:rsid w:val="00C0423B"/>
    <w:rsid w:val="00C04D07"/>
    <w:rsid w:val="00C06C9C"/>
    <w:rsid w:val="00C12C6D"/>
    <w:rsid w:val="00C200CD"/>
    <w:rsid w:val="00C2031C"/>
    <w:rsid w:val="00C20816"/>
    <w:rsid w:val="00C211E9"/>
    <w:rsid w:val="00C21B47"/>
    <w:rsid w:val="00C21F8A"/>
    <w:rsid w:val="00C2271F"/>
    <w:rsid w:val="00C22B28"/>
    <w:rsid w:val="00C23922"/>
    <w:rsid w:val="00C24442"/>
    <w:rsid w:val="00C252CD"/>
    <w:rsid w:val="00C2599F"/>
    <w:rsid w:val="00C27017"/>
    <w:rsid w:val="00C2729B"/>
    <w:rsid w:val="00C27A44"/>
    <w:rsid w:val="00C27B1C"/>
    <w:rsid w:val="00C30E48"/>
    <w:rsid w:val="00C3175F"/>
    <w:rsid w:val="00C3309F"/>
    <w:rsid w:val="00C333B1"/>
    <w:rsid w:val="00C34366"/>
    <w:rsid w:val="00C3718D"/>
    <w:rsid w:val="00C37C08"/>
    <w:rsid w:val="00C37F53"/>
    <w:rsid w:val="00C40A11"/>
    <w:rsid w:val="00C413D0"/>
    <w:rsid w:val="00C41842"/>
    <w:rsid w:val="00C418F6"/>
    <w:rsid w:val="00C421FD"/>
    <w:rsid w:val="00C42BEF"/>
    <w:rsid w:val="00C43068"/>
    <w:rsid w:val="00C43209"/>
    <w:rsid w:val="00C43762"/>
    <w:rsid w:val="00C43820"/>
    <w:rsid w:val="00C43DC8"/>
    <w:rsid w:val="00C44547"/>
    <w:rsid w:val="00C4631E"/>
    <w:rsid w:val="00C4633F"/>
    <w:rsid w:val="00C4697C"/>
    <w:rsid w:val="00C46D61"/>
    <w:rsid w:val="00C5048B"/>
    <w:rsid w:val="00C50B42"/>
    <w:rsid w:val="00C50CBA"/>
    <w:rsid w:val="00C51456"/>
    <w:rsid w:val="00C52E0D"/>
    <w:rsid w:val="00C53809"/>
    <w:rsid w:val="00C5520C"/>
    <w:rsid w:val="00C558B4"/>
    <w:rsid w:val="00C56563"/>
    <w:rsid w:val="00C56EB6"/>
    <w:rsid w:val="00C56F1C"/>
    <w:rsid w:val="00C602A6"/>
    <w:rsid w:val="00C60622"/>
    <w:rsid w:val="00C60840"/>
    <w:rsid w:val="00C609BA"/>
    <w:rsid w:val="00C617ED"/>
    <w:rsid w:val="00C61AD7"/>
    <w:rsid w:val="00C6297F"/>
    <w:rsid w:val="00C6308C"/>
    <w:rsid w:val="00C6396D"/>
    <w:rsid w:val="00C63A3A"/>
    <w:rsid w:val="00C66713"/>
    <w:rsid w:val="00C66EAD"/>
    <w:rsid w:val="00C678BC"/>
    <w:rsid w:val="00C70C6A"/>
    <w:rsid w:val="00C717B4"/>
    <w:rsid w:val="00C724D0"/>
    <w:rsid w:val="00C72C4B"/>
    <w:rsid w:val="00C72F75"/>
    <w:rsid w:val="00C74425"/>
    <w:rsid w:val="00C746E2"/>
    <w:rsid w:val="00C74B27"/>
    <w:rsid w:val="00C7691F"/>
    <w:rsid w:val="00C770E0"/>
    <w:rsid w:val="00C77D86"/>
    <w:rsid w:val="00C80AD4"/>
    <w:rsid w:val="00C80C15"/>
    <w:rsid w:val="00C80EAA"/>
    <w:rsid w:val="00C81B96"/>
    <w:rsid w:val="00C845A5"/>
    <w:rsid w:val="00C860AA"/>
    <w:rsid w:val="00C86867"/>
    <w:rsid w:val="00C86AAB"/>
    <w:rsid w:val="00C8710F"/>
    <w:rsid w:val="00C87F44"/>
    <w:rsid w:val="00C906AB"/>
    <w:rsid w:val="00C9092F"/>
    <w:rsid w:val="00C90C30"/>
    <w:rsid w:val="00C9140E"/>
    <w:rsid w:val="00C91E1C"/>
    <w:rsid w:val="00C922E9"/>
    <w:rsid w:val="00C925A1"/>
    <w:rsid w:val="00C92B85"/>
    <w:rsid w:val="00C93961"/>
    <w:rsid w:val="00C93B50"/>
    <w:rsid w:val="00C940CC"/>
    <w:rsid w:val="00C94E27"/>
    <w:rsid w:val="00C96EF6"/>
    <w:rsid w:val="00C974AB"/>
    <w:rsid w:val="00CA207C"/>
    <w:rsid w:val="00CA472A"/>
    <w:rsid w:val="00CA59F5"/>
    <w:rsid w:val="00CA5C34"/>
    <w:rsid w:val="00CA5F28"/>
    <w:rsid w:val="00CA7642"/>
    <w:rsid w:val="00CB1455"/>
    <w:rsid w:val="00CB1C49"/>
    <w:rsid w:val="00CB1D2E"/>
    <w:rsid w:val="00CB22F7"/>
    <w:rsid w:val="00CB265B"/>
    <w:rsid w:val="00CB4C47"/>
    <w:rsid w:val="00CB4C4A"/>
    <w:rsid w:val="00CB4E0E"/>
    <w:rsid w:val="00CB5168"/>
    <w:rsid w:val="00CB5982"/>
    <w:rsid w:val="00CB61A0"/>
    <w:rsid w:val="00CB63E7"/>
    <w:rsid w:val="00CB72BC"/>
    <w:rsid w:val="00CC0607"/>
    <w:rsid w:val="00CC0BF8"/>
    <w:rsid w:val="00CC1FF3"/>
    <w:rsid w:val="00CC29D0"/>
    <w:rsid w:val="00CC3588"/>
    <w:rsid w:val="00CC3637"/>
    <w:rsid w:val="00CC5147"/>
    <w:rsid w:val="00CC5A4E"/>
    <w:rsid w:val="00CC5E6D"/>
    <w:rsid w:val="00CC6816"/>
    <w:rsid w:val="00CC7AB4"/>
    <w:rsid w:val="00CC7FD7"/>
    <w:rsid w:val="00CD0787"/>
    <w:rsid w:val="00CD090B"/>
    <w:rsid w:val="00CD37D0"/>
    <w:rsid w:val="00CD3B05"/>
    <w:rsid w:val="00CD41A6"/>
    <w:rsid w:val="00CD5109"/>
    <w:rsid w:val="00CD6E20"/>
    <w:rsid w:val="00CD7AD1"/>
    <w:rsid w:val="00CE16C8"/>
    <w:rsid w:val="00CE19C3"/>
    <w:rsid w:val="00CE2C95"/>
    <w:rsid w:val="00CE2D45"/>
    <w:rsid w:val="00CE7F23"/>
    <w:rsid w:val="00CF0F60"/>
    <w:rsid w:val="00CF17A3"/>
    <w:rsid w:val="00CF1C60"/>
    <w:rsid w:val="00CF2A6F"/>
    <w:rsid w:val="00CF3B08"/>
    <w:rsid w:val="00CF4C5F"/>
    <w:rsid w:val="00CF5059"/>
    <w:rsid w:val="00CF5AAA"/>
    <w:rsid w:val="00CF6CA8"/>
    <w:rsid w:val="00CF6EF7"/>
    <w:rsid w:val="00D01A87"/>
    <w:rsid w:val="00D04A99"/>
    <w:rsid w:val="00D05319"/>
    <w:rsid w:val="00D05669"/>
    <w:rsid w:val="00D05BE5"/>
    <w:rsid w:val="00D066B7"/>
    <w:rsid w:val="00D07327"/>
    <w:rsid w:val="00D074BF"/>
    <w:rsid w:val="00D07F70"/>
    <w:rsid w:val="00D1223F"/>
    <w:rsid w:val="00D12CB4"/>
    <w:rsid w:val="00D133E7"/>
    <w:rsid w:val="00D13D8E"/>
    <w:rsid w:val="00D14C5E"/>
    <w:rsid w:val="00D14CCE"/>
    <w:rsid w:val="00D14D16"/>
    <w:rsid w:val="00D16598"/>
    <w:rsid w:val="00D17B08"/>
    <w:rsid w:val="00D2076F"/>
    <w:rsid w:val="00D207B5"/>
    <w:rsid w:val="00D2135B"/>
    <w:rsid w:val="00D21C8B"/>
    <w:rsid w:val="00D22073"/>
    <w:rsid w:val="00D22A41"/>
    <w:rsid w:val="00D22F9C"/>
    <w:rsid w:val="00D2301F"/>
    <w:rsid w:val="00D232E9"/>
    <w:rsid w:val="00D235C2"/>
    <w:rsid w:val="00D23691"/>
    <w:rsid w:val="00D24CE6"/>
    <w:rsid w:val="00D251C8"/>
    <w:rsid w:val="00D25203"/>
    <w:rsid w:val="00D26392"/>
    <w:rsid w:val="00D267D9"/>
    <w:rsid w:val="00D26BCD"/>
    <w:rsid w:val="00D273CA"/>
    <w:rsid w:val="00D3335F"/>
    <w:rsid w:val="00D33DA9"/>
    <w:rsid w:val="00D3407E"/>
    <w:rsid w:val="00D36BB9"/>
    <w:rsid w:val="00D37ECC"/>
    <w:rsid w:val="00D405DA"/>
    <w:rsid w:val="00D40642"/>
    <w:rsid w:val="00D4094D"/>
    <w:rsid w:val="00D40C17"/>
    <w:rsid w:val="00D411B3"/>
    <w:rsid w:val="00D41FD3"/>
    <w:rsid w:val="00D421D9"/>
    <w:rsid w:val="00D42442"/>
    <w:rsid w:val="00D42DF4"/>
    <w:rsid w:val="00D43FC8"/>
    <w:rsid w:val="00D44208"/>
    <w:rsid w:val="00D44458"/>
    <w:rsid w:val="00D51953"/>
    <w:rsid w:val="00D52024"/>
    <w:rsid w:val="00D525EE"/>
    <w:rsid w:val="00D53D18"/>
    <w:rsid w:val="00D54626"/>
    <w:rsid w:val="00D55C49"/>
    <w:rsid w:val="00D571F9"/>
    <w:rsid w:val="00D57457"/>
    <w:rsid w:val="00D57AAA"/>
    <w:rsid w:val="00D60316"/>
    <w:rsid w:val="00D61C7B"/>
    <w:rsid w:val="00D62975"/>
    <w:rsid w:val="00D64AB9"/>
    <w:rsid w:val="00D64BFD"/>
    <w:rsid w:val="00D65204"/>
    <w:rsid w:val="00D65BD8"/>
    <w:rsid w:val="00D66551"/>
    <w:rsid w:val="00D66C48"/>
    <w:rsid w:val="00D676B3"/>
    <w:rsid w:val="00D67A6A"/>
    <w:rsid w:val="00D67B9B"/>
    <w:rsid w:val="00D730E1"/>
    <w:rsid w:val="00D755B0"/>
    <w:rsid w:val="00D75625"/>
    <w:rsid w:val="00D75671"/>
    <w:rsid w:val="00D75860"/>
    <w:rsid w:val="00D75E9F"/>
    <w:rsid w:val="00D76943"/>
    <w:rsid w:val="00D803D5"/>
    <w:rsid w:val="00D807D0"/>
    <w:rsid w:val="00D80E7B"/>
    <w:rsid w:val="00D81643"/>
    <w:rsid w:val="00D82732"/>
    <w:rsid w:val="00D82C71"/>
    <w:rsid w:val="00D83B36"/>
    <w:rsid w:val="00D83E0C"/>
    <w:rsid w:val="00D843F5"/>
    <w:rsid w:val="00D85CA2"/>
    <w:rsid w:val="00D86500"/>
    <w:rsid w:val="00D86EA6"/>
    <w:rsid w:val="00D86EF9"/>
    <w:rsid w:val="00D87385"/>
    <w:rsid w:val="00D91ECB"/>
    <w:rsid w:val="00D93140"/>
    <w:rsid w:val="00D9382B"/>
    <w:rsid w:val="00D94332"/>
    <w:rsid w:val="00D951BF"/>
    <w:rsid w:val="00D953BE"/>
    <w:rsid w:val="00D971AC"/>
    <w:rsid w:val="00D972C2"/>
    <w:rsid w:val="00D97401"/>
    <w:rsid w:val="00D979E6"/>
    <w:rsid w:val="00D97E8C"/>
    <w:rsid w:val="00DA0B1E"/>
    <w:rsid w:val="00DA0B3A"/>
    <w:rsid w:val="00DA0BDD"/>
    <w:rsid w:val="00DA28E1"/>
    <w:rsid w:val="00DA2A9D"/>
    <w:rsid w:val="00DA3E99"/>
    <w:rsid w:val="00DA4363"/>
    <w:rsid w:val="00DA48AF"/>
    <w:rsid w:val="00DA5CDB"/>
    <w:rsid w:val="00DA650A"/>
    <w:rsid w:val="00DA662A"/>
    <w:rsid w:val="00DA79D1"/>
    <w:rsid w:val="00DB079F"/>
    <w:rsid w:val="00DB25DE"/>
    <w:rsid w:val="00DB25F6"/>
    <w:rsid w:val="00DB593C"/>
    <w:rsid w:val="00DB6320"/>
    <w:rsid w:val="00DB6C87"/>
    <w:rsid w:val="00DB7CC3"/>
    <w:rsid w:val="00DC000A"/>
    <w:rsid w:val="00DC0029"/>
    <w:rsid w:val="00DC005B"/>
    <w:rsid w:val="00DC02AC"/>
    <w:rsid w:val="00DC1DA0"/>
    <w:rsid w:val="00DC5112"/>
    <w:rsid w:val="00DC6025"/>
    <w:rsid w:val="00DC60CC"/>
    <w:rsid w:val="00DC6B8A"/>
    <w:rsid w:val="00DC783F"/>
    <w:rsid w:val="00DD089E"/>
    <w:rsid w:val="00DD0DA0"/>
    <w:rsid w:val="00DD106A"/>
    <w:rsid w:val="00DD3168"/>
    <w:rsid w:val="00DD3559"/>
    <w:rsid w:val="00DD3829"/>
    <w:rsid w:val="00DD42C4"/>
    <w:rsid w:val="00DD4544"/>
    <w:rsid w:val="00DD46CF"/>
    <w:rsid w:val="00DD4CBC"/>
    <w:rsid w:val="00DD501B"/>
    <w:rsid w:val="00DD5389"/>
    <w:rsid w:val="00DD5587"/>
    <w:rsid w:val="00DD7FF8"/>
    <w:rsid w:val="00DE0161"/>
    <w:rsid w:val="00DE1F2E"/>
    <w:rsid w:val="00DE2817"/>
    <w:rsid w:val="00DE32C3"/>
    <w:rsid w:val="00DE33FA"/>
    <w:rsid w:val="00DE3989"/>
    <w:rsid w:val="00DE484C"/>
    <w:rsid w:val="00DE4873"/>
    <w:rsid w:val="00DE4B84"/>
    <w:rsid w:val="00DE5538"/>
    <w:rsid w:val="00DE578A"/>
    <w:rsid w:val="00DE671C"/>
    <w:rsid w:val="00DE6740"/>
    <w:rsid w:val="00DE74B9"/>
    <w:rsid w:val="00DE765F"/>
    <w:rsid w:val="00DF0F38"/>
    <w:rsid w:val="00DF167D"/>
    <w:rsid w:val="00DF2183"/>
    <w:rsid w:val="00DF2803"/>
    <w:rsid w:val="00DF2926"/>
    <w:rsid w:val="00DF5448"/>
    <w:rsid w:val="00DF5690"/>
    <w:rsid w:val="00DF65CD"/>
    <w:rsid w:val="00E002ED"/>
    <w:rsid w:val="00E009A5"/>
    <w:rsid w:val="00E025D8"/>
    <w:rsid w:val="00E04051"/>
    <w:rsid w:val="00E11C7D"/>
    <w:rsid w:val="00E12425"/>
    <w:rsid w:val="00E1274B"/>
    <w:rsid w:val="00E12B9C"/>
    <w:rsid w:val="00E135C4"/>
    <w:rsid w:val="00E13801"/>
    <w:rsid w:val="00E14132"/>
    <w:rsid w:val="00E153EC"/>
    <w:rsid w:val="00E16A81"/>
    <w:rsid w:val="00E170DE"/>
    <w:rsid w:val="00E174EE"/>
    <w:rsid w:val="00E17839"/>
    <w:rsid w:val="00E17C9F"/>
    <w:rsid w:val="00E17D3F"/>
    <w:rsid w:val="00E20390"/>
    <w:rsid w:val="00E20828"/>
    <w:rsid w:val="00E23543"/>
    <w:rsid w:val="00E23714"/>
    <w:rsid w:val="00E24CDD"/>
    <w:rsid w:val="00E24E6D"/>
    <w:rsid w:val="00E25820"/>
    <w:rsid w:val="00E26D71"/>
    <w:rsid w:val="00E2749D"/>
    <w:rsid w:val="00E315A6"/>
    <w:rsid w:val="00E3254F"/>
    <w:rsid w:val="00E33D32"/>
    <w:rsid w:val="00E33E11"/>
    <w:rsid w:val="00E33FB7"/>
    <w:rsid w:val="00E34646"/>
    <w:rsid w:val="00E35529"/>
    <w:rsid w:val="00E359C2"/>
    <w:rsid w:val="00E3698E"/>
    <w:rsid w:val="00E3704B"/>
    <w:rsid w:val="00E4081A"/>
    <w:rsid w:val="00E41144"/>
    <w:rsid w:val="00E4167D"/>
    <w:rsid w:val="00E41B1E"/>
    <w:rsid w:val="00E43305"/>
    <w:rsid w:val="00E4355B"/>
    <w:rsid w:val="00E435E1"/>
    <w:rsid w:val="00E45E77"/>
    <w:rsid w:val="00E4693C"/>
    <w:rsid w:val="00E46D8A"/>
    <w:rsid w:val="00E501DD"/>
    <w:rsid w:val="00E506DA"/>
    <w:rsid w:val="00E506E0"/>
    <w:rsid w:val="00E50774"/>
    <w:rsid w:val="00E50FE2"/>
    <w:rsid w:val="00E513DE"/>
    <w:rsid w:val="00E51C5D"/>
    <w:rsid w:val="00E52D9F"/>
    <w:rsid w:val="00E53D15"/>
    <w:rsid w:val="00E54D7B"/>
    <w:rsid w:val="00E559D4"/>
    <w:rsid w:val="00E564FD"/>
    <w:rsid w:val="00E56ACB"/>
    <w:rsid w:val="00E56DD4"/>
    <w:rsid w:val="00E605E6"/>
    <w:rsid w:val="00E61256"/>
    <w:rsid w:val="00E63945"/>
    <w:rsid w:val="00E658D8"/>
    <w:rsid w:val="00E659F6"/>
    <w:rsid w:val="00E66333"/>
    <w:rsid w:val="00E67631"/>
    <w:rsid w:val="00E67AD7"/>
    <w:rsid w:val="00E7032D"/>
    <w:rsid w:val="00E70782"/>
    <w:rsid w:val="00E7089C"/>
    <w:rsid w:val="00E7154E"/>
    <w:rsid w:val="00E72390"/>
    <w:rsid w:val="00E74819"/>
    <w:rsid w:val="00E74AA9"/>
    <w:rsid w:val="00E75346"/>
    <w:rsid w:val="00E76562"/>
    <w:rsid w:val="00E803EF"/>
    <w:rsid w:val="00E82B19"/>
    <w:rsid w:val="00E82B56"/>
    <w:rsid w:val="00E833C7"/>
    <w:rsid w:val="00E84465"/>
    <w:rsid w:val="00E854BC"/>
    <w:rsid w:val="00E868E1"/>
    <w:rsid w:val="00E86D5C"/>
    <w:rsid w:val="00E86E29"/>
    <w:rsid w:val="00E87146"/>
    <w:rsid w:val="00E91190"/>
    <w:rsid w:val="00E91B4B"/>
    <w:rsid w:val="00E91C70"/>
    <w:rsid w:val="00E929CD"/>
    <w:rsid w:val="00E94EE7"/>
    <w:rsid w:val="00E95084"/>
    <w:rsid w:val="00E961E2"/>
    <w:rsid w:val="00E96892"/>
    <w:rsid w:val="00E96B75"/>
    <w:rsid w:val="00EA11D0"/>
    <w:rsid w:val="00EA171D"/>
    <w:rsid w:val="00EA1A44"/>
    <w:rsid w:val="00EA26CF"/>
    <w:rsid w:val="00EA298D"/>
    <w:rsid w:val="00EA29AE"/>
    <w:rsid w:val="00EA2E52"/>
    <w:rsid w:val="00EA4F20"/>
    <w:rsid w:val="00EA4F75"/>
    <w:rsid w:val="00EA6334"/>
    <w:rsid w:val="00EA780D"/>
    <w:rsid w:val="00EA7BF7"/>
    <w:rsid w:val="00EB06FA"/>
    <w:rsid w:val="00EB0E30"/>
    <w:rsid w:val="00EB2E41"/>
    <w:rsid w:val="00EB4A1A"/>
    <w:rsid w:val="00EB566F"/>
    <w:rsid w:val="00EB6181"/>
    <w:rsid w:val="00EB63C6"/>
    <w:rsid w:val="00EB6F1C"/>
    <w:rsid w:val="00EB7A2C"/>
    <w:rsid w:val="00EB7AB8"/>
    <w:rsid w:val="00EC0266"/>
    <w:rsid w:val="00EC1ED9"/>
    <w:rsid w:val="00EC2905"/>
    <w:rsid w:val="00EC2DF5"/>
    <w:rsid w:val="00EC304F"/>
    <w:rsid w:val="00EC3271"/>
    <w:rsid w:val="00EC3CB3"/>
    <w:rsid w:val="00EC43E0"/>
    <w:rsid w:val="00EC44D3"/>
    <w:rsid w:val="00EC563B"/>
    <w:rsid w:val="00EC72AE"/>
    <w:rsid w:val="00EC7A39"/>
    <w:rsid w:val="00EC7C47"/>
    <w:rsid w:val="00ED1BF6"/>
    <w:rsid w:val="00ED27F3"/>
    <w:rsid w:val="00ED28A0"/>
    <w:rsid w:val="00ED2C24"/>
    <w:rsid w:val="00ED313C"/>
    <w:rsid w:val="00ED378F"/>
    <w:rsid w:val="00ED4363"/>
    <w:rsid w:val="00ED4C74"/>
    <w:rsid w:val="00ED4F01"/>
    <w:rsid w:val="00ED6094"/>
    <w:rsid w:val="00ED6A14"/>
    <w:rsid w:val="00ED7D6D"/>
    <w:rsid w:val="00EE15DB"/>
    <w:rsid w:val="00EE1A83"/>
    <w:rsid w:val="00EE28BA"/>
    <w:rsid w:val="00EE2B60"/>
    <w:rsid w:val="00EE3467"/>
    <w:rsid w:val="00EE3911"/>
    <w:rsid w:val="00EE47AD"/>
    <w:rsid w:val="00EE4C28"/>
    <w:rsid w:val="00EE4F62"/>
    <w:rsid w:val="00EE53B9"/>
    <w:rsid w:val="00EE65A2"/>
    <w:rsid w:val="00EE66B7"/>
    <w:rsid w:val="00EE72C3"/>
    <w:rsid w:val="00EF0CD7"/>
    <w:rsid w:val="00EF157D"/>
    <w:rsid w:val="00EF1E3A"/>
    <w:rsid w:val="00EF292A"/>
    <w:rsid w:val="00EF3B93"/>
    <w:rsid w:val="00EF4011"/>
    <w:rsid w:val="00EF439F"/>
    <w:rsid w:val="00EF4844"/>
    <w:rsid w:val="00EF527D"/>
    <w:rsid w:val="00EF6D81"/>
    <w:rsid w:val="00EF733C"/>
    <w:rsid w:val="00EF7A6B"/>
    <w:rsid w:val="00F01186"/>
    <w:rsid w:val="00F0130E"/>
    <w:rsid w:val="00F01656"/>
    <w:rsid w:val="00F02EB5"/>
    <w:rsid w:val="00F05696"/>
    <w:rsid w:val="00F060E9"/>
    <w:rsid w:val="00F0662F"/>
    <w:rsid w:val="00F0665B"/>
    <w:rsid w:val="00F06ACD"/>
    <w:rsid w:val="00F0742E"/>
    <w:rsid w:val="00F07F13"/>
    <w:rsid w:val="00F1070D"/>
    <w:rsid w:val="00F10F0A"/>
    <w:rsid w:val="00F11280"/>
    <w:rsid w:val="00F12033"/>
    <w:rsid w:val="00F1253E"/>
    <w:rsid w:val="00F13109"/>
    <w:rsid w:val="00F13192"/>
    <w:rsid w:val="00F135EB"/>
    <w:rsid w:val="00F14E34"/>
    <w:rsid w:val="00F15D5B"/>
    <w:rsid w:val="00F16AA8"/>
    <w:rsid w:val="00F17120"/>
    <w:rsid w:val="00F17557"/>
    <w:rsid w:val="00F200CE"/>
    <w:rsid w:val="00F21140"/>
    <w:rsid w:val="00F21206"/>
    <w:rsid w:val="00F216A8"/>
    <w:rsid w:val="00F21C52"/>
    <w:rsid w:val="00F230DF"/>
    <w:rsid w:val="00F23595"/>
    <w:rsid w:val="00F23CA7"/>
    <w:rsid w:val="00F23EF3"/>
    <w:rsid w:val="00F24109"/>
    <w:rsid w:val="00F2599C"/>
    <w:rsid w:val="00F25B86"/>
    <w:rsid w:val="00F269E2"/>
    <w:rsid w:val="00F30B84"/>
    <w:rsid w:val="00F30D8D"/>
    <w:rsid w:val="00F31173"/>
    <w:rsid w:val="00F31813"/>
    <w:rsid w:val="00F319C1"/>
    <w:rsid w:val="00F3268B"/>
    <w:rsid w:val="00F3276B"/>
    <w:rsid w:val="00F32781"/>
    <w:rsid w:val="00F32B82"/>
    <w:rsid w:val="00F33834"/>
    <w:rsid w:val="00F34470"/>
    <w:rsid w:val="00F3470A"/>
    <w:rsid w:val="00F34A97"/>
    <w:rsid w:val="00F35FF5"/>
    <w:rsid w:val="00F363BB"/>
    <w:rsid w:val="00F36989"/>
    <w:rsid w:val="00F37671"/>
    <w:rsid w:val="00F40774"/>
    <w:rsid w:val="00F40F07"/>
    <w:rsid w:val="00F4294C"/>
    <w:rsid w:val="00F42D33"/>
    <w:rsid w:val="00F430D2"/>
    <w:rsid w:val="00F4579B"/>
    <w:rsid w:val="00F45960"/>
    <w:rsid w:val="00F45E04"/>
    <w:rsid w:val="00F505B7"/>
    <w:rsid w:val="00F50F4C"/>
    <w:rsid w:val="00F512C2"/>
    <w:rsid w:val="00F516AA"/>
    <w:rsid w:val="00F51877"/>
    <w:rsid w:val="00F5188B"/>
    <w:rsid w:val="00F521D6"/>
    <w:rsid w:val="00F52482"/>
    <w:rsid w:val="00F53D5A"/>
    <w:rsid w:val="00F541FB"/>
    <w:rsid w:val="00F54424"/>
    <w:rsid w:val="00F547E3"/>
    <w:rsid w:val="00F554B0"/>
    <w:rsid w:val="00F555BC"/>
    <w:rsid w:val="00F573B2"/>
    <w:rsid w:val="00F608E6"/>
    <w:rsid w:val="00F6313C"/>
    <w:rsid w:val="00F639E1"/>
    <w:rsid w:val="00F65860"/>
    <w:rsid w:val="00F66466"/>
    <w:rsid w:val="00F6695D"/>
    <w:rsid w:val="00F70C1E"/>
    <w:rsid w:val="00F70E45"/>
    <w:rsid w:val="00F7624D"/>
    <w:rsid w:val="00F765F7"/>
    <w:rsid w:val="00F82381"/>
    <w:rsid w:val="00F8361A"/>
    <w:rsid w:val="00F8393A"/>
    <w:rsid w:val="00F84349"/>
    <w:rsid w:val="00F84C66"/>
    <w:rsid w:val="00F86C6C"/>
    <w:rsid w:val="00F87583"/>
    <w:rsid w:val="00F87B5D"/>
    <w:rsid w:val="00F91029"/>
    <w:rsid w:val="00F91063"/>
    <w:rsid w:val="00F9160A"/>
    <w:rsid w:val="00F9284A"/>
    <w:rsid w:val="00F941C1"/>
    <w:rsid w:val="00F948DB"/>
    <w:rsid w:val="00F948ED"/>
    <w:rsid w:val="00F95F77"/>
    <w:rsid w:val="00F96716"/>
    <w:rsid w:val="00F96A55"/>
    <w:rsid w:val="00FA07EB"/>
    <w:rsid w:val="00FA0D17"/>
    <w:rsid w:val="00FA1B53"/>
    <w:rsid w:val="00FA1EA6"/>
    <w:rsid w:val="00FA2840"/>
    <w:rsid w:val="00FA3A03"/>
    <w:rsid w:val="00FA4103"/>
    <w:rsid w:val="00FA7032"/>
    <w:rsid w:val="00FB0A9B"/>
    <w:rsid w:val="00FB0B62"/>
    <w:rsid w:val="00FB0E68"/>
    <w:rsid w:val="00FB15AA"/>
    <w:rsid w:val="00FB1796"/>
    <w:rsid w:val="00FB21CC"/>
    <w:rsid w:val="00FB2233"/>
    <w:rsid w:val="00FB2747"/>
    <w:rsid w:val="00FB36CC"/>
    <w:rsid w:val="00FB38ED"/>
    <w:rsid w:val="00FB3CED"/>
    <w:rsid w:val="00FB5898"/>
    <w:rsid w:val="00FB62D0"/>
    <w:rsid w:val="00FB6C89"/>
    <w:rsid w:val="00FC0BDD"/>
    <w:rsid w:val="00FC1AAE"/>
    <w:rsid w:val="00FC2528"/>
    <w:rsid w:val="00FC2E83"/>
    <w:rsid w:val="00FC3613"/>
    <w:rsid w:val="00FC3AF1"/>
    <w:rsid w:val="00FC4E23"/>
    <w:rsid w:val="00FC4E4B"/>
    <w:rsid w:val="00FC62DF"/>
    <w:rsid w:val="00FC6651"/>
    <w:rsid w:val="00FC6930"/>
    <w:rsid w:val="00FC7918"/>
    <w:rsid w:val="00FD05CA"/>
    <w:rsid w:val="00FD1B10"/>
    <w:rsid w:val="00FD2813"/>
    <w:rsid w:val="00FD332E"/>
    <w:rsid w:val="00FD346D"/>
    <w:rsid w:val="00FD6834"/>
    <w:rsid w:val="00FD7C49"/>
    <w:rsid w:val="00FE0B94"/>
    <w:rsid w:val="00FE0EB5"/>
    <w:rsid w:val="00FE3D91"/>
    <w:rsid w:val="00FE4374"/>
    <w:rsid w:val="00FE49EC"/>
    <w:rsid w:val="00FE546D"/>
    <w:rsid w:val="00FE577E"/>
    <w:rsid w:val="00FE6353"/>
    <w:rsid w:val="00FE6E2C"/>
    <w:rsid w:val="00FE77F6"/>
    <w:rsid w:val="00FE7D80"/>
    <w:rsid w:val="00FF0BD8"/>
    <w:rsid w:val="00FF10BF"/>
    <w:rsid w:val="00FF1E15"/>
    <w:rsid w:val="00FF278A"/>
    <w:rsid w:val="00FF2B80"/>
    <w:rsid w:val="00FF4CCE"/>
    <w:rsid w:val="00FF5A20"/>
    <w:rsid w:val="00FF5BAE"/>
    <w:rsid w:val="00FF6432"/>
    <w:rsid w:val="00FF6DC0"/>
    <w:rsid w:val="00FF77D7"/>
    <w:rsid w:val="00FF7A7C"/>
  </w:rsids>
  <m:mathPr>
    <m:mathFont m:val="Cambria Math"/>
    <m:brkBin m:val="before"/>
    <m:brkBinSub m:val="--"/>
    <m:smallFrac m:val="0"/>
    <m:dispDef/>
    <m:lMargin m:val="0"/>
    <m:rMargin m:val="0"/>
    <m:defJc m:val="centerGroup"/>
    <m:wrapIndent m:val="1440"/>
    <m:intLim m:val="subSup"/>
    <m:naryLim m:val="undOvr"/>
  </m:mathPr>
  <w:themeFontLang w:val="tr-TR"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08154C"/>
  <w15:docId w15:val="{CFEC8285-62E5-427B-9D05-B6859D19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uiPriority="0"/>
    <w:lsdException w:name="heading 3" w:locked="1" w:uiPriority="0"/>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E47"/>
    <w:pPr>
      <w:spacing w:before="120" w:after="120" w:line="312" w:lineRule="auto"/>
      <w:jc w:val="both"/>
    </w:pPr>
    <w:rPr>
      <w:rFonts w:ascii="Times New Roman" w:hAnsi="Times New Roman"/>
      <w:lang w:val="en-US" w:eastAsia="en-US"/>
    </w:rPr>
  </w:style>
  <w:style w:type="paragraph" w:styleId="Balk1">
    <w:name w:val="heading 1"/>
    <w:basedOn w:val="Normal"/>
    <w:next w:val="Normal"/>
    <w:link w:val="Balk1Char"/>
    <w:uiPriority w:val="99"/>
    <w:rsid w:val="000D1D74"/>
    <w:pPr>
      <w:tabs>
        <w:tab w:val="decimal" w:pos="268"/>
      </w:tabs>
      <w:spacing w:before="0" w:after="0"/>
      <w:jc w:val="center"/>
      <w:outlineLvl w:val="0"/>
    </w:pPr>
    <w:rPr>
      <w:rFonts w:eastAsia="Times New Roman"/>
      <w:sz w:val="18"/>
      <w:szCs w:val="18"/>
    </w:rPr>
  </w:style>
  <w:style w:type="paragraph" w:styleId="Balk2">
    <w:name w:val="heading 2"/>
    <w:basedOn w:val="Normal"/>
    <w:next w:val="Normal"/>
    <w:link w:val="Balk2Char"/>
    <w:uiPriority w:val="99"/>
    <w:rsid w:val="000E6DEA"/>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9"/>
    <w:rsid w:val="000E562D"/>
    <w:pPr>
      <w:keepNext/>
      <w:keepLines/>
      <w:spacing w:before="200" w:after="0"/>
      <w:outlineLvl w:val="2"/>
    </w:pPr>
    <w:rPr>
      <w:rFonts w:ascii="Cambria" w:eastAsia="Times New Roman" w:hAnsi="Cambria"/>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semiHidden/>
    <w:locked/>
    <w:rsid w:val="0064321E"/>
    <w:rPr>
      <w:rFonts w:ascii="Times New Roman" w:hAnsi="Times New Roman" w:cs="Times New Roman"/>
      <w:sz w:val="18"/>
      <w:szCs w:val="18"/>
    </w:rPr>
  </w:style>
  <w:style w:type="character" w:customStyle="1" w:styleId="Balk2Char">
    <w:name w:val="Başlık 2 Char"/>
    <w:basedOn w:val="VarsaylanParagrafYazTipi"/>
    <w:link w:val="Balk2"/>
    <w:uiPriority w:val="99"/>
    <w:semiHidden/>
    <w:locked/>
    <w:rsid w:val="000E6DEA"/>
    <w:rPr>
      <w:rFonts w:ascii="Cambria" w:hAnsi="Cambria" w:cs="Times New Roman"/>
      <w:b/>
      <w:bCs/>
      <w:color w:val="4F81BD"/>
      <w:sz w:val="26"/>
      <w:szCs w:val="26"/>
    </w:rPr>
  </w:style>
  <w:style w:type="character" w:customStyle="1" w:styleId="Balk3Char">
    <w:name w:val="Başlık 3 Char"/>
    <w:basedOn w:val="VarsaylanParagrafYazTipi"/>
    <w:link w:val="Balk3"/>
    <w:uiPriority w:val="99"/>
    <w:semiHidden/>
    <w:locked/>
    <w:rsid w:val="000E562D"/>
    <w:rPr>
      <w:rFonts w:ascii="Cambria" w:hAnsi="Cambria" w:cs="Times New Roman"/>
      <w:b/>
      <w:bCs/>
      <w:color w:val="4F81BD"/>
      <w:sz w:val="20"/>
    </w:rPr>
  </w:style>
  <w:style w:type="paragraph" w:customStyle="1" w:styleId="MakaleBal">
    <w:name w:val="Makale Başlığı"/>
    <w:basedOn w:val="Balk1"/>
    <w:next w:val="MakaleBalalt"/>
    <w:link w:val="MakaleBalChar"/>
    <w:autoRedefine/>
    <w:uiPriority w:val="99"/>
    <w:rsid w:val="005B5A19"/>
    <w:pPr>
      <w:widowControl w:val="0"/>
      <w:tabs>
        <w:tab w:val="left" w:pos="3969"/>
      </w:tabs>
      <w:suppressAutoHyphens/>
    </w:pPr>
    <w:rPr>
      <w:b/>
      <w:sz w:val="28"/>
      <w:szCs w:val="28"/>
    </w:rPr>
  </w:style>
  <w:style w:type="paragraph" w:customStyle="1" w:styleId="MakaleBalalt">
    <w:name w:val="Makale Başlığı_alt"/>
    <w:basedOn w:val="Normal"/>
    <w:next w:val="YazarAdlar"/>
    <w:uiPriority w:val="99"/>
    <w:rsid w:val="00AF0A2A"/>
    <w:pPr>
      <w:spacing w:before="0" w:after="360"/>
      <w:jc w:val="left"/>
    </w:pPr>
    <w:rPr>
      <w:lang w:val="en-GB"/>
    </w:rPr>
  </w:style>
  <w:style w:type="paragraph" w:customStyle="1" w:styleId="YazarAdlar">
    <w:name w:val="Yazar Adları"/>
    <w:basedOn w:val="Normal"/>
    <w:next w:val="Normal"/>
    <w:uiPriority w:val="99"/>
    <w:rsid w:val="00AF0A2A"/>
    <w:pPr>
      <w:jc w:val="left"/>
    </w:pPr>
  </w:style>
  <w:style w:type="paragraph" w:styleId="DipnotMetni">
    <w:name w:val="footnote text"/>
    <w:basedOn w:val="Normal"/>
    <w:link w:val="DipnotMetniChar"/>
    <w:uiPriority w:val="99"/>
    <w:semiHidden/>
    <w:rsid w:val="00F70E45"/>
    <w:pPr>
      <w:spacing w:before="0" w:after="0"/>
    </w:pPr>
    <w:rPr>
      <w:szCs w:val="20"/>
    </w:rPr>
  </w:style>
  <w:style w:type="character" w:customStyle="1" w:styleId="DipnotMetniChar">
    <w:name w:val="Dipnot Metni Char"/>
    <w:basedOn w:val="VarsaylanParagrafYazTipi"/>
    <w:link w:val="DipnotMetni"/>
    <w:uiPriority w:val="99"/>
    <w:semiHidden/>
    <w:locked/>
    <w:rsid w:val="00F70E45"/>
    <w:rPr>
      <w:rFonts w:ascii="Times New Roman" w:hAnsi="Times New Roman" w:cs="Times New Roman"/>
      <w:sz w:val="20"/>
      <w:szCs w:val="20"/>
    </w:rPr>
  </w:style>
  <w:style w:type="character" w:styleId="DipnotBavurusu">
    <w:name w:val="footnote reference"/>
    <w:basedOn w:val="VarsaylanParagrafYazTipi"/>
    <w:uiPriority w:val="99"/>
    <w:semiHidden/>
    <w:rsid w:val="00F70E45"/>
    <w:rPr>
      <w:rFonts w:cs="Times New Roman"/>
      <w:vertAlign w:val="superscript"/>
    </w:rPr>
  </w:style>
  <w:style w:type="paragraph" w:customStyle="1" w:styleId="Dipnot">
    <w:name w:val="Dipnot"/>
    <w:basedOn w:val="DipnotMetni"/>
    <w:uiPriority w:val="99"/>
    <w:rsid w:val="0049331E"/>
    <w:rPr>
      <w:sz w:val="16"/>
    </w:rPr>
  </w:style>
  <w:style w:type="paragraph" w:customStyle="1" w:styleId="zBal">
    <w:name w:val="Öz Başlığı"/>
    <w:basedOn w:val="Normal"/>
    <w:next w:val="Abstract"/>
    <w:link w:val="zBalChar"/>
    <w:uiPriority w:val="99"/>
    <w:rsid w:val="00616996"/>
    <w:pPr>
      <w:spacing w:before="0" w:after="0"/>
      <w:ind w:left="567" w:right="567"/>
    </w:pPr>
    <w:rPr>
      <w:b/>
    </w:rPr>
  </w:style>
  <w:style w:type="paragraph" w:customStyle="1" w:styleId="Abstract">
    <w:name w:val="Abstract"/>
    <w:basedOn w:val="Normal"/>
    <w:link w:val="AbstractChar"/>
    <w:autoRedefine/>
    <w:uiPriority w:val="99"/>
    <w:rsid w:val="00186332"/>
    <w:pPr>
      <w:suppressAutoHyphens/>
      <w:spacing w:before="0" w:after="0"/>
      <w:ind w:right="-29"/>
    </w:pPr>
    <w:rPr>
      <w:sz w:val="24"/>
      <w:szCs w:val="24"/>
    </w:rPr>
  </w:style>
  <w:style w:type="paragraph" w:styleId="AralkYok">
    <w:name w:val="No Spacing"/>
    <w:uiPriority w:val="99"/>
    <w:rsid w:val="00AF0A2A"/>
    <w:pPr>
      <w:ind w:firstLine="567"/>
      <w:jc w:val="both"/>
    </w:pPr>
    <w:rPr>
      <w:rFonts w:ascii="Times New Roman" w:hAnsi="Times New Roman"/>
      <w:sz w:val="20"/>
      <w:lang w:eastAsia="en-US"/>
    </w:rPr>
  </w:style>
  <w:style w:type="character" w:customStyle="1" w:styleId="AbstractChar">
    <w:name w:val="Abstract Char"/>
    <w:basedOn w:val="VarsaylanParagrafYazTipi"/>
    <w:link w:val="Abstract"/>
    <w:uiPriority w:val="99"/>
    <w:locked/>
    <w:rsid w:val="00186332"/>
    <w:rPr>
      <w:rFonts w:ascii="Times New Roman" w:hAnsi="Times New Roman" w:cs="Times New Roman"/>
      <w:sz w:val="24"/>
      <w:szCs w:val="24"/>
    </w:rPr>
  </w:style>
  <w:style w:type="paragraph" w:customStyle="1" w:styleId="1LevelTitle">
    <w:name w:val="1. Level Title"/>
    <w:basedOn w:val="Balk1"/>
    <w:next w:val="Normalilk"/>
    <w:link w:val="1LevelTitleChar"/>
    <w:autoRedefine/>
    <w:uiPriority w:val="99"/>
    <w:rsid w:val="000E2BCE"/>
    <w:pPr>
      <w:widowControl w:val="0"/>
      <w:tabs>
        <w:tab w:val="clear" w:pos="268"/>
      </w:tabs>
      <w:suppressAutoHyphens/>
      <w:spacing w:line="276" w:lineRule="auto"/>
      <w:ind w:firstLine="567"/>
      <w:jc w:val="both"/>
    </w:pPr>
    <w:rPr>
      <w:b/>
      <w:sz w:val="24"/>
      <w:szCs w:val="24"/>
      <w:lang w:val="en-GB"/>
    </w:rPr>
  </w:style>
  <w:style w:type="paragraph" w:customStyle="1" w:styleId="zet-Abstract">
    <w:name w:val="Özet-Abstract"/>
    <w:basedOn w:val="Balk1"/>
    <w:link w:val="zet-AbstractChar"/>
    <w:autoRedefine/>
    <w:uiPriority w:val="99"/>
    <w:rsid w:val="00186332"/>
    <w:pPr>
      <w:ind w:right="567"/>
      <w:jc w:val="both"/>
    </w:pPr>
    <w:rPr>
      <w:b/>
      <w:sz w:val="24"/>
      <w:lang w:val="en-GB"/>
    </w:rPr>
  </w:style>
  <w:style w:type="paragraph" w:customStyle="1" w:styleId="AbstractBody">
    <w:name w:val="Abstract Body"/>
    <w:basedOn w:val="Abstract"/>
    <w:link w:val="AbstractBodyChar"/>
    <w:uiPriority w:val="99"/>
    <w:rsid w:val="004D7D2A"/>
    <w:rPr>
      <w:lang w:val="en-GB"/>
    </w:rPr>
  </w:style>
  <w:style w:type="character" w:customStyle="1" w:styleId="AbstractBodyChar">
    <w:name w:val="Abstract Body Char"/>
    <w:basedOn w:val="AbstractChar"/>
    <w:link w:val="AbstractBody"/>
    <w:uiPriority w:val="99"/>
    <w:locked/>
    <w:rsid w:val="004D7D2A"/>
    <w:rPr>
      <w:rFonts w:ascii="Cambria" w:hAnsi="Cambria" w:cs="Times New Roman"/>
      <w:sz w:val="24"/>
      <w:szCs w:val="24"/>
      <w:lang w:val="en-GB"/>
    </w:rPr>
  </w:style>
  <w:style w:type="paragraph" w:styleId="ListeParagraf">
    <w:name w:val="List Paragraph"/>
    <w:basedOn w:val="Normal"/>
    <w:uiPriority w:val="34"/>
    <w:rsid w:val="000D1D74"/>
    <w:pPr>
      <w:ind w:left="720"/>
      <w:contextualSpacing/>
    </w:pPr>
  </w:style>
  <w:style w:type="paragraph" w:customStyle="1" w:styleId="2LevelTitle">
    <w:name w:val="2. Level Title"/>
    <w:basedOn w:val="Balk2"/>
    <w:next w:val="Normalilk"/>
    <w:link w:val="2LevelTitleChar"/>
    <w:autoRedefine/>
    <w:uiPriority w:val="99"/>
    <w:rsid w:val="0036365E"/>
    <w:pPr>
      <w:numPr>
        <w:ilvl w:val="1"/>
        <w:numId w:val="20"/>
      </w:numPr>
      <w:spacing w:before="240" w:after="240" w:line="276" w:lineRule="auto"/>
      <w:ind w:left="0" w:firstLine="0"/>
      <w:jc w:val="left"/>
    </w:pPr>
    <w:rPr>
      <w:rFonts w:ascii="Times New Roman" w:hAnsi="Times New Roman"/>
      <w:color w:val="auto"/>
      <w:sz w:val="22"/>
      <w:szCs w:val="22"/>
    </w:rPr>
  </w:style>
  <w:style w:type="paragraph" w:customStyle="1" w:styleId="Balk30">
    <w:name w:val="Başlık3"/>
    <w:basedOn w:val="2LevelTitle"/>
    <w:next w:val="Normalilk"/>
    <w:uiPriority w:val="99"/>
    <w:rsid w:val="00B52F7E"/>
    <w:rPr>
      <w:b w:val="0"/>
    </w:rPr>
  </w:style>
  <w:style w:type="paragraph" w:customStyle="1" w:styleId="Balk4">
    <w:name w:val="Başlık4"/>
    <w:basedOn w:val="Balk30"/>
    <w:next w:val="Normalilk"/>
    <w:uiPriority w:val="99"/>
    <w:rsid w:val="00616996"/>
    <w:rPr>
      <w:i/>
    </w:rPr>
  </w:style>
  <w:style w:type="paragraph" w:customStyle="1" w:styleId="TableName">
    <w:name w:val="Table Name"/>
    <w:basedOn w:val="Normal"/>
    <w:next w:val="Normal"/>
    <w:link w:val="TableNameChar"/>
    <w:autoRedefine/>
    <w:uiPriority w:val="99"/>
    <w:rsid w:val="003206B6"/>
    <w:pPr>
      <w:widowControl w:val="0"/>
      <w:suppressAutoHyphens/>
      <w:spacing w:before="0" w:after="0" w:line="276" w:lineRule="auto"/>
      <w:jc w:val="left"/>
    </w:pPr>
    <w:rPr>
      <w:sz w:val="20"/>
      <w:szCs w:val="20"/>
      <w:lang w:val="en-GB"/>
    </w:rPr>
  </w:style>
  <w:style w:type="character" w:styleId="Gl">
    <w:name w:val="Strong"/>
    <w:aliases w:val="Koyu"/>
    <w:basedOn w:val="VarsaylanParagrafYazTipi"/>
    <w:uiPriority w:val="99"/>
    <w:rsid w:val="00837CF3"/>
    <w:rPr>
      <w:rFonts w:cs="Times New Roman"/>
      <w:b/>
      <w:bCs/>
    </w:rPr>
  </w:style>
  <w:style w:type="character" w:customStyle="1" w:styleId="1LevelTitleChar">
    <w:name w:val="1. Level Title Char"/>
    <w:basedOn w:val="Balk1Char"/>
    <w:link w:val="1LevelTitle"/>
    <w:uiPriority w:val="99"/>
    <w:locked/>
    <w:rsid w:val="000E2BCE"/>
    <w:rPr>
      <w:rFonts w:ascii="Times New Roman" w:eastAsia="Times New Roman" w:hAnsi="Times New Roman" w:cs="Times New Roman"/>
      <w:b/>
      <w:sz w:val="24"/>
      <w:szCs w:val="24"/>
      <w:lang w:val="en-GB" w:eastAsia="en-US"/>
    </w:rPr>
  </w:style>
  <w:style w:type="paragraph" w:customStyle="1" w:styleId="Normalilk">
    <w:name w:val="Normal_ilk"/>
    <w:basedOn w:val="Normal"/>
    <w:next w:val="Normal"/>
    <w:uiPriority w:val="99"/>
    <w:rsid w:val="00722F7F"/>
    <w:pPr>
      <w:spacing w:after="0"/>
    </w:pPr>
    <w:rPr>
      <w:szCs w:val="20"/>
    </w:rPr>
  </w:style>
  <w:style w:type="paragraph" w:customStyle="1" w:styleId="Default">
    <w:name w:val="Default"/>
    <w:link w:val="DefaultChar"/>
    <w:rsid w:val="009361C7"/>
    <w:pPr>
      <w:autoSpaceDE w:val="0"/>
      <w:autoSpaceDN w:val="0"/>
      <w:adjustRightInd w:val="0"/>
    </w:pPr>
    <w:rPr>
      <w:rFonts w:ascii="Tahoma" w:hAnsi="Tahoma" w:cs="Tahoma"/>
      <w:color w:val="000000"/>
      <w:sz w:val="24"/>
      <w:szCs w:val="24"/>
      <w:lang w:val="en-US" w:eastAsia="en-US"/>
    </w:rPr>
  </w:style>
  <w:style w:type="paragraph" w:customStyle="1" w:styleId="Kaynaka">
    <w:name w:val="Kaynakça"/>
    <w:basedOn w:val="Normal"/>
    <w:uiPriority w:val="99"/>
    <w:rsid w:val="00353C73"/>
    <w:pPr>
      <w:ind w:left="567" w:hanging="567"/>
    </w:pPr>
    <w:rPr>
      <w:sz w:val="18"/>
      <w:szCs w:val="18"/>
    </w:rPr>
  </w:style>
  <w:style w:type="character" w:styleId="HTMLCite">
    <w:name w:val="HTML Cite"/>
    <w:basedOn w:val="VarsaylanParagrafYazTipi"/>
    <w:uiPriority w:val="99"/>
    <w:semiHidden/>
    <w:rsid w:val="00781E15"/>
    <w:rPr>
      <w:rFonts w:cs="Times New Roman"/>
      <w:i/>
      <w:iCs/>
    </w:rPr>
  </w:style>
  <w:style w:type="character" w:styleId="Kpr">
    <w:name w:val="Hyperlink"/>
    <w:basedOn w:val="VarsaylanParagrafYazTipi"/>
    <w:uiPriority w:val="99"/>
    <w:rsid w:val="00781E15"/>
    <w:rPr>
      <w:rFonts w:cs="Times New Roman"/>
      <w:color w:val="0000FF"/>
      <w:u w:val="single"/>
    </w:rPr>
  </w:style>
  <w:style w:type="paragraph" w:customStyle="1" w:styleId="Keywords">
    <w:name w:val="Key words"/>
    <w:basedOn w:val="Abstract"/>
    <w:link w:val="KeywordsChar"/>
    <w:autoRedefine/>
    <w:uiPriority w:val="99"/>
    <w:rsid w:val="00AF0A2A"/>
  </w:style>
  <w:style w:type="paragraph" w:customStyle="1" w:styleId="Keywords0">
    <w:name w:val="Keywords"/>
    <w:basedOn w:val="Keywords"/>
    <w:next w:val="1LevelTitle"/>
    <w:uiPriority w:val="99"/>
    <w:rsid w:val="00353C73"/>
    <w:rPr>
      <w:lang w:val="en-GB"/>
    </w:rPr>
  </w:style>
  <w:style w:type="paragraph" w:customStyle="1" w:styleId="TabloMetni">
    <w:name w:val="Tablo Metni"/>
    <w:basedOn w:val="Default"/>
    <w:uiPriority w:val="99"/>
    <w:rsid w:val="000D1D74"/>
    <w:rPr>
      <w:rFonts w:ascii="Times New Roman" w:hAnsi="Times New Roman"/>
      <w:sz w:val="18"/>
      <w:szCs w:val="18"/>
      <w:lang w:val="tr-TR"/>
    </w:rPr>
  </w:style>
  <w:style w:type="paragraph" w:styleId="stbilgi">
    <w:name w:val="header"/>
    <w:basedOn w:val="Normal"/>
    <w:link w:val="stbilgiChar"/>
    <w:uiPriority w:val="99"/>
    <w:rsid w:val="00356758"/>
    <w:pPr>
      <w:tabs>
        <w:tab w:val="center" w:pos="4536"/>
        <w:tab w:val="right" w:pos="9072"/>
      </w:tabs>
      <w:spacing w:before="0" w:after="0"/>
    </w:pPr>
  </w:style>
  <w:style w:type="character" w:customStyle="1" w:styleId="stbilgiChar">
    <w:name w:val="Üstbilgi Char"/>
    <w:basedOn w:val="VarsaylanParagrafYazTipi"/>
    <w:link w:val="stbilgi"/>
    <w:uiPriority w:val="99"/>
    <w:locked/>
    <w:rsid w:val="00356758"/>
    <w:rPr>
      <w:rFonts w:ascii="Times New Roman" w:hAnsi="Times New Roman" w:cs="Times New Roman"/>
      <w:sz w:val="20"/>
    </w:rPr>
  </w:style>
  <w:style w:type="paragraph" w:styleId="Altbilgi">
    <w:name w:val="footer"/>
    <w:basedOn w:val="Normal"/>
    <w:link w:val="AltbilgiChar"/>
    <w:uiPriority w:val="99"/>
    <w:rsid w:val="00356758"/>
    <w:pPr>
      <w:tabs>
        <w:tab w:val="center" w:pos="4536"/>
        <w:tab w:val="right" w:pos="9072"/>
      </w:tabs>
      <w:spacing w:before="0" w:after="0"/>
    </w:pPr>
  </w:style>
  <w:style w:type="character" w:customStyle="1" w:styleId="AltbilgiChar">
    <w:name w:val="Altbilgi Char"/>
    <w:basedOn w:val="VarsaylanParagrafYazTipi"/>
    <w:link w:val="Altbilgi"/>
    <w:uiPriority w:val="99"/>
    <w:locked/>
    <w:rsid w:val="00356758"/>
    <w:rPr>
      <w:rFonts w:ascii="Times New Roman" w:hAnsi="Times New Roman" w:cs="Times New Roman"/>
      <w:sz w:val="20"/>
    </w:rPr>
  </w:style>
  <w:style w:type="character" w:styleId="YerTutucuMetni">
    <w:name w:val="Placeholder Text"/>
    <w:basedOn w:val="VarsaylanParagrafYazTipi"/>
    <w:uiPriority w:val="99"/>
    <w:semiHidden/>
    <w:rsid w:val="00356758"/>
    <w:rPr>
      <w:rFonts w:cs="Times New Roman"/>
      <w:color w:val="808080"/>
    </w:rPr>
  </w:style>
  <w:style w:type="paragraph" w:styleId="BalonMetni">
    <w:name w:val="Balloon Text"/>
    <w:basedOn w:val="Normal"/>
    <w:link w:val="BalonMetniChar"/>
    <w:uiPriority w:val="99"/>
    <w:semiHidden/>
    <w:rsid w:val="00BC6C4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C6C46"/>
    <w:rPr>
      <w:rFonts w:ascii="Tahoma" w:hAnsi="Tahoma" w:cs="Tahoma"/>
      <w:sz w:val="16"/>
      <w:szCs w:val="16"/>
    </w:rPr>
  </w:style>
  <w:style w:type="paragraph" w:customStyle="1" w:styleId="ngilizceBalk">
    <w:name w:val="İngilizce Başlık"/>
    <w:basedOn w:val="Normal"/>
    <w:uiPriority w:val="99"/>
    <w:rsid w:val="00EB6181"/>
    <w:pPr>
      <w:spacing w:before="0" w:after="240"/>
    </w:pPr>
    <w:rPr>
      <w:rFonts w:eastAsia="Times New Roman"/>
      <w:b/>
      <w:caps/>
      <w:szCs w:val="20"/>
      <w:lang w:val="en-AU"/>
    </w:rPr>
  </w:style>
  <w:style w:type="paragraph" w:customStyle="1" w:styleId="Metin">
    <w:name w:val="Metin"/>
    <w:basedOn w:val="Normal"/>
    <w:uiPriority w:val="99"/>
    <w:rsid w:val="00EB6181"/>
    <w:pPr>
      <w:spacing w:before="0" w:after="0"/>
    </w:pPr>
    <w:rPr>
      <w:rFonts w:eastAsia="Times New Roman"/>
      <w:szCs w:val="20"/>
      <w:lang w:val="en-AU"/>
    </w:rPr>
  </w:style>
  <w:style w:type="paragraph" w:customStyle="1" w:styleId="AnaBalk">
    <w:name w:val="Ana Başlık"/>
    <w:basedOn w:val="Normal"/>
    <w:uiPriority w:val="99"/>
    <w:rsid w:val="00EB6181"/>
    <w:pPr>
      <w:spacing w:before="0" w:after="0"/>
    </w:pPr>
    <w:rPr>
      <w:rFonts w:eastAsia="Times New Roman"/>
      <w:b/>
      <w:sz w:val="24"/>
      <w:szCs w:val="20"/>
    </w:rPr>
  </w:style>
  <w:style w:type="table" w:styleId="TabloKlavuzu">
    <w:name w:val="Table Grid"/>
    <w:basedOn w:val="NormalTablo"/>
    <w:uiPriority w:val="59"/>
    <w:rsid w:val="004B1F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ekkr">
    <w:name w:val="Teşekkür"/>
    <w:basedOn w:val="1LevelTitle"/>
    <w:next w:val="Normal"/>
    <w:autoRedefine/>
    <w:uiPriority w:val="99"/>
    <w:rsid w:val="000C6670"/>
    <w:pPr>
      <w:jc w:val="left"/>
    </w:pPr>
    <w:rPr>
      <w:sz w:val="22"/>
      <w:szCs w:val="22"/>
    </w:rPr>
  </w:style>
  <w:style w:type="paragraph" w:styleId="KaynakaBal">
    <w:name w:val="toa heading"/>
    <w:basedOn w:val="1LevelTitle"/>
    <w:next w:val="Normal"/>
    <w:link w:val="KaynakaBalChar"/>
    <w:autoRedefine/>
    <w:uiPriority w:val="99"/>
    <w:rsid w:val="00CA5F28"/>
    <w:pPr>
      <w:spacing w:line="360" w:lineRule="auto"/>
      <w:contextualSpacing/>
      <w:jc w:val="left"/>
    </w:pPr>
    <w:rPr>
      <w:sz w:val="20"/>
      <w:szCs w:val="20"/>
      <w:lang w:val="tr-TR"/>
    </w:rPr>
  </w:style>
  <w:style w:type="character" w:customStyle="1" w:styleId="KaynakaBalChar">
    <w:name w:val="Kaynakça Başlığı Char"/>
    <w:basedOn w:val="1LevelTitleChar"/>
    <w:link w:val="KaynakaBal"/>
    <w:uiPriority w:val="99"/>
    <w:locked/>
    <w:rsid w:val="00CA5F28"/>
    <w:rPr>
      <w:rFonts w:ascii="Times New Roman" w:eastAsia="Times New Roman" w:hAnsi="Times New Roman" w:cs="Times New Roman"/>
      <w:b/>
      <w:sz w:val="20"/>
      <w:szCs w:val="20"/>
      <w:lang w:val="en-GB" w:eastAsia="en-US"/>
    </w:rPr>
  </w:style>
  <w:style w:type="paragraph" w:styleId="GvdeMetni">
    <w:name w:val="Body Text"/>
    <w:aliases w:val="First Pharagraf"/>
    <w:basedOn w:val="Normalilk"/>
    <w:link w:val="GvdeMetniChar"/>
    <w:autoRedefine/>
    <w:uiPriority w:val="99"/>
    <w:rsid w:val="00011D80"/>
    <w:pPr>
      <w:widowControl w:val="0"/>
      <w:suppressAutoHyphens/>
      <w:spacing w:before="0" w:line="276" w:lineRule="auto"/>
      <w:ind w:firstLine="567"/>
    </w:pPr>
    <w:rPr>
      <w:szCs w:val="22"/>
      <w:lang w:val="tr-TR"/>
    </w:rPr>
  </w:style>
  <w:style w:type="character" w:customStyle="1" w:styleId="GvdeMetniChar">
    <w:name w:val="Gövde Metni Char"/>
    <w:aliases w:val="First Pharagraf Char"/>
    <w:basedOn w:val="VarsaylanParagrafYazTipi"/>
    <w:link w:val="GvdeMetni"/>
    <w:uiPriority w:val="99"/>
    <w:locked/>
    <w:rsid w:val="00011D80"/>
    <w:rPr>
      <w:rFonts w:ascii="Times New Roman" w:hAnsi="Times New Roman"/>
      <w:lang w:eastAsia="en-US"/>
    </w:rPr>
  </w:style>
  <w:style w:type="character" w:customStyle="1" w:styleId="2LevelTitleChar">
    <w:name w:val="2. Level Title Char"/>
    <w:basedOn w:val="Balk2Char"/>
    <w:link w:val="2LevelTitle"/>
    <w:uiPriority w:val="99"/>
    <w:locked/>
    <w:rsid w:val="0036365E"/>
    <w:rPr>
      <w:rFonts w:ascii="Times New Roman" w:eastAsia="Times New Roman" w:hAnsi="Times New Roman" w:cs="Times New Roman"/>
      <w:b/>
      <w:bCs/>
      <w:color w:val="4F81BD"/>
      <w:sz w:val="26"/>
      <w:szCs w:val="26"/>
      <w:lang w:eastAsia="en-US"/>
    </w:rPr>
  </w:style>
  <w:style w:type="character" w:customStyle="1" w:styleId="MakaleBalChar">
    <w:name w:val="Makale Başlığı Char"/>
    <w:basedOn w:val="Balk1Char"/>
    <w:link w:val="MakaleBal"/>
    <w:uiPriority w:val="99"/>
    <w:locked/>
    <w:rsid w:val="005B5A19"/>
    <w:rPr>
      <w:rFonts w:ascii="Times New Roman" w:hAnsi="Times New Roman" w:cs="Times New Roman"/>
      <w:b/>
      <w:sz w:val="28"/>
      <w:szCs w:val="28"/>
    </w:rPr>
  </w:style>
  <w:style w:type="character" w:customStyle="1" w:styleId="zBalChar">
    <w:name w:val="Öz Başlığı Char"/>
    <w:basedOn w:val="VarsaylanParagrafYazTipi"/>
    <w:link w:val="zBal"/>
    <w:uiPriority w:val="99"/>
    <w:locked/>
    <w:rsid w:val="001A69BD"/>
    <w:rPr>
      <w:rFonts w:ascii="Times New Roman" w:hAnsi="Times New Roman" w:cs="Times New Roman"/>
      <w:b/>
      <w:sz w:val="20"/>
    </w:rPr>
  </w:style>
  <w:style w:type="character" w:customStyle="1" w:styleId="zet-AbstractChar">
    <w:name w:val="Özet-Abstract Char"/>
    <w:basedOn w:val="zBalChar"/>
    <w:link w:val="zet-Abstract"/>
    <w:uiPriority w:val="99"/>
    <w:locked/>
    <w:rsid w:val="00186332"/>
    <w:rPr>
      <w:rFonts w:ascii="Times New Roman" w:hAnsi="Times New Roman" w:cs="Times New Roman"/>
      <w:b/>
      <w:sz w:val="18"/>
      <w:szCs w:val="18"/>
      <w:lang w:val="en-GB"/>
    </w:rPr>
  </w:style>
  <w:style w:type="character" w:customStyle="1" w:styleId="KeywordsChar">
    <w:name w:val="Key words Char"/>
    <w:basedOn w:val="AbstractChar"/>
    <w:link w:val="Keywords"/>
    <w:uiPriority w:val="99"/>
    <w:locked/>
    <w:rsid w:val="00243B64"/>
    <w:rPr>
      <w:rFonts w:ascii="Times New Roman" w:hAnsi="Times New Roman" w:cs="Times New Roman"/>
      <w:sz w:val="24"/>
      <w:szCs w:val="24"/>
    </w:rPr>
  </w:style>
  <w:style w:type="character" w:customStyle="1" w:styleId="TableNameChar">
    <w:name w:val="Table Name Char"/>
    <w:basedOn w:val="VarsaylanParagrafYazTipi"/>
    <w:link w:val="TableName"/>
    <w:uiPriority w:val="99"/>
    <w:locked/>
    <w:rsid w:val="003206B6"/>
    <w:rPr>
      <w:rFonts w:ascii="Times New Roman" w:hAnsi="Times New Roman"/>
      <w:sz w:val="20"/>
      <w:szCs w:val="20"/>
      <w:lang w:val="en-GB" w:eastAsia="en-US"/>
    </w:rPr>
  </w:style>
  <w:style w:type="paragraph" w:customStyle="1" w:styleId="FigureName">
    <w:name w:val="Figure Name"/>
    <w:basedOn w:val="TableName"/>
    <w:link w:val="FigureNameChar"/>
    <w:autoRedefine/>
    <w:uiPriority w:val="99"/>
    <w:rsid w:val="009929CF"/>
    <w:pPr>
      <w:spacing w:after="240"/>
    </w:pPr>
    <w:rPr>
      <w:b/>
    </w:rPr>
  </w:style>
  <w:style w:type="paragraph" w:customStyle="1" w:styleId="3LevelTitle">
    <w:name w:val="3. Level Title"/>
    <w:basedOn w:val="Balk3"/>
    <w:link w:val="3LevelTitleChar"/>
    <w:autoRedefine/>
    <w:uiPriority w:val="99"/>
    <w:rsid w:val="00A921DB"/>
    <w:pPr>
      <w:numPr>
        <w:ilvl w:val="2"/>
        <w:numId w:val="20"/>
      </w:numPr>
      <w:spacing w:before="240" w:after="240" w:line="276" w:lineRule="auto"/>
      <w:ind w:left="0" w:firstLine="0"/>
      <w:jc w:val="left"/>
    </w:pPr>
    <w:rPr>
      <w:rFonts w:ascii="Times New Roman" w:hAnsi="Times New Roman"/>
      <w:color w:val="auto"/>
    </w:rPr>
  </w:style>
  <w:style w:type="character" w:customStyle="1" w:styleId="FigureNameChar">
    <w:name w:val="Figure Name Char"/>
    <w:basedOn w:val="TableNameChar"/>
    <w:link w:val="FigureName"/>
    <w:uiPriority w:val="99"/>
    <w:locked/>
    <w:rsid w:val="009929CF"/>
    <w:rPr>
      <w:rFonts w:ascii="Times New Roman" w:hAnsi="Times New Roman" w:cs="Times New Roman"/>
      <w:b w:val="0"/>
      <w:bCs w:val="0"/>
      <w:sz w:val="24"/>
      <w:szCs w:val="20"/>
      <w:lang w:val="en-GB" w:eastAsia="en-US"/>
    </w:rPr>
  </w:style>
  <w:style w:type="paragraph" w:customStyle="1" w:styleId="References">
    <w:name w:val="References"/>
    <w:basedOn w:val="Normal"/>
    <w:link w:val="ReferencesChar"/>
    <w:autoRedefine/>
    <w:uiPriority w:val="99"/>
    <w:rsid w:val="00E82B56"/>
    <w:pPr>
      <w:widowControl w:val="0"/>
      <w:suppressAutoHyphens/>
      <w:spacing w:before="0" w:after="0"/>
      <w:ind w:left="567" w:hanging="567"/>
    </w:pPr>
    <w:rPr>
      <w:color w:val="000000"/>
      <w:lang w:val="en-GB" w:eastAsia="ar-SA"/>
    </w:rPr>
  </w:style>
  <w:style w:type="character" w:customStyle="1" w:styleId="3LevelTitleChar">
    <w:name w:val="3. Level Title Char"/>
    <w:basedOn w:val="Balk3Char"/>
    <w:link w:val="3LevelTitle"/>
    <w:uiPriority w:val="99"/>
    <w:locked/>
    <w:rsid w:val="00A921DB"/>
    <w:rPr>
      <w:rFonts w:ascii="Times New Roman" w:eastAsia="Times New Roman" w:hAnsi="Times New Roman" w:cs="Times New Roman"/>
      <w:b/>
      <w:bCs/>
      <w:color w:val="4F81BD"/>
      <w:sz w:val="20"/>
      <w:lang w:eastAsia="en-US"/>
    </w:rPr>
  </w:style>
  <w:style w:type="character" w:customStyle="1" w:styleId="ReferencesChar">
    <w:name w:val="References Char"/>
    <w:basedOn w:val="VarsaylanParagrafYazTipi"/>
    <w:link w:val="References"/>
    <w:uiPriority w:val="99"/>
    <w:locked/>
    <w:rsid w:val="00E82B56"/>
    <w:rPr>
      <w:rFonts w:ascii="Times New Roman" w:hAnsi="Times New Roman" w:cs="Times New Roman"/>
      <w:color w:val="000000"/>
      <w:lang w:val="en-GB" w:eastAsia="ar-SA" w:bidi="ar-SA"/>
    </w:rPr>
  </w:style>
  <w:style w:type="character" w:customStyle="1" w:styleId="zmlenmeyenBahsetme1">
    <w:name w:val="Çözümlenmeyen Bahsetme1"/>
    <w:basedOn w:val="VarsaylanParagrafYazTipi"/>
    <w:uiPriority w:val="99"/>
    <w:semiHidden/>
    <w:rsid w:val="0004140D"/>
    <w:rPr>
      <w:rFonts w:cs="Times New Roman"/>
      <w:color w:val="605E5C"/>
      <w:shd w:val="clear" w:color="auto" w:fill="E1DFDD"/>
    </w:rPr>
  </w:style>
  <w:style w:type="paragraph" w:styleId="SonnotMetni">
    <w:name w:val="endnote text"/>
    <w:basedOn w:val="Normal"/>
    <w:link w:val="SonnotMetniChar"/>
    <w:uiPriority w:val="99"/>
    <w:semiHidden/>
    <w:rsid w:val="006207B7"/>
    <w:pPr>
      <w:spacing w:before="0" w:after="0"/>
    </w:pPr>
    <w:rPr>
      <w:szCs w:val="20"/>
    </w:rPr>
  </w:style>
  <w:style w:type="character" w:customStyle="1" w:styleId="SonnotMetniChar">
    <w:name w:val="Sonnot Metni Char"/>
    <w:basedOn w:val="VarsaylanParagrafYazTipi"/>
    <w:link w:val="SonnotMetni"/>
    <w:uiPriority w:val="99"/>
    <w:semiHidden/>
    <w:locked/>
    <w:rsid w:val="006207B7"/>
    <w:rPr>
      <w:rFonts w:ascii="Times New Roman" w:hAnsi="Times New Roman" w:cs="Times New Roman"/>
      <w:sz w:val="20"/>
      <w:szCs w:val="20"/>
    </w:rPr>
  </w:style>
  <w:style w:type="character" w:styleId="SonnotBavurusu">
    <w:name w:val="endnote reference"/>
    <w:basedOn w:val="VarsaylanParagrafYazTipi"/>
    <w:uiPriority w:val="99"/>
    <w:semiHidden/>
    <w:rsid w:val="006207B7"/>
    <w:rPr>
      <w:rFonts w:cs="Times New Roman"/>
      <w:vertAlign w:val="superscript"/>
    </w:rPr>
  </w:style>
  <w:style w:type="character" w:styleId="Vurgu">
    <w:name w:val="Emphasis"/>
    <w:basedOn w:val="VarsaylanParagrafYazTipi"/>
    <w:uiPriority w:val="99"/>
    <w:rsid w:val="006D0657"/>
    <w:rPr>
      <w:rFonts w:cs="Times New Roman"/>
      <w:i/>
      <w:iCs/>
    </w:rPr>
  </w:style>
  <w:style w:type="paragraph" w:styleId="KonuBal">
    <w:name w:val="Title"/>
    <w:aliases w:val="Topic Title"/>
    <w:basedOn w:val="Normal"/>
    <w:next w:val="Normal"/>
    <w:link w:val="KonuBalChar"/>
    <w:uiPriority w:val="99"/>
    <w:rsid w:val="006D0657"/>
    <w:pPr>
      <w:spacing w:before="0" w:after="0"/>
      <w:contextualSpacing/>
    </w:pPr>
    <w:rPr>
      <w:rFonts w:ascii="Cambria" w:eastAsia="Times New Roman" w:hAnsi="Cambria"/>
      <w:spacing w:val="-10"/>
      <w:kern w:val="28"/>
      <w:sz w:val="56"/>
      <w:szCs w:val="56"/>
    </w:rPr>
  </w:style>
  <w:style w:type="character" w:customStyle="1" w:styleId="KonuBalChar">
    <w:name w:val="Konu Başlığı Char"/>
    <w:aliases w:val="Topic Title Char"/>
    <w:basedOn w:val="VarsaylanParagrafYazTipi"/>
    <w:link w:val="KonuBal"/>
    <w:uiPriority w:val="99"/>
    <w:locked/>
    <w:rsid w:val="006D0657"/>
    <w:rPr>
      <w:rFonts w:ascii="Cambria" w:hAnsi="Cambria" w:cs="Times New Roman"/>
      <w:spacing w:val="-10"/>
      <w:kern w:val="28"/>
      <w:sz w:val="56"/>
      <w:szCs w:val="56"/>
    </w:rPr>
  </w:style>
  <w:style w:type="paragraph" w:styleId="Altyaz">
    <w:name w:val="Subtitle"/>
    <w:basedOn w:val="Normal"/>
    <w:next w:val="Normal"/>
    <w:link w:val="AltyazChar"/>
    <w:uiPriority w:val="99"/>
    <w:rsid w:val="006D0657"/>
    <w:pPr>
      <w:numPr>
        <w:ilvl w:val="1"/>
      </w:numPr>
      <w:spacing w:after="160"/>
      <w:ind w:firstLine="567"/>
    </w:pPr>
    <w:rPr>
      <w:rFonts w:ascii="Calibri" w:eastAsia="Times New Roman" w:hAnsi="Calibri"/>
      <w:color w:val="5A5A5A"/>
      <w:spacing w:val="15"/>
    </w:rPr>
  </w:style>
  <w:style w:type="character" w:customStyle="1" w:styleId="AltyazChar">
    <w:name w:val="Altyazı Char"/>
    <w:basedOn w:val="VarsaylanParagrafYazTipi"/>
    <w:link w:val="Altyaz"/>
    <w:uiPriority w:val="99"/>
    <w:locked/>
    <w:rsid w:val="006D0657"/>
    <w:rPr>
      <w:rFonts w:eastAsia="Times New Roman" w:cs="Times New Roman"/>
      <w:color w:val="5A5A5A"/>
      <w:spacing w:val="15"/>
    </w:rPr>
  </w:style>
  <w:style w:type="character" w:styleId="HafifVurgulama">
    <w:name w:val="Subtle Emphasis"/>
    <w:aliases w:val="Light Highlighting"/>
    <w:basedOn w:val="VarsaylanParagrafYazTipi"/>
    <w:uiPriority w:val="99"/>
    <w:rsid w:val="006D0657"/>
    <w:rPr>
      <w:rFonts w:cs="Times New Roman"/>
      <w:i/>
      <w:iCs/>
      <w:color w:val="404040"/>
    </w:rPr>
  </w:style>
  <w:style w:type="character" w:styleId="GlVurgulama">
    <w:name w:val="Intense Emphasis"/>
    <w:aliases w:val="Strong Highlighting"/>
    <w:basedOn w:val="VarsaylanParagrafYazTipi"/>
    <w:uiPriority w:val="99"/>
    <w:rsid w:val="006D0657"/>
    <w:rPr>
      <w:rFonts w:cs="Times New Roman"/>
      <w:i/>
      <w:iCs/>
      <w:color w:val="4F81BD"/>
    </w:rPr>
  </w:style>
  <w:style w:type="paragraph" w:styleId="Alnt">
    <w:name w:val="Quote"/>
    <w:aliases w:val="Quotation"/>
    <w:basedOn w:val="Normal"/>
    <w:next w:val="Normal"/>
    <w:link w:val="AlntChar"/>
    <w:uiPriority w:val="99"/>
    <w:rsid w:val="006D0657"/>
    <w:pPr>
      <w:spacing w:before="200" w:after="160"/>
      <w:ind w:left="864" w:right="864"/>
      <w:jc w:val="center"/>
    </w:pPr>
    <w:rPr>
      <w:i/>
      <w:iCs/>
      <w:color w:val="404040"/>
    </w:rPr>
  </w:style>
  <w:style w:type="character" w:customStyle="1" w:styleId="AlntChar">
    <w:name w:val="Alıntı Char"/>
    <w:aliases w:val="Quotation Char"/>
    <w:basedOn w:val="VarsaylanParagrafYazTipi"/>
    <w:link w:val="Alnt"/>
    <w:uiPriority w:val="99"/>
    <w:locked/>
    <w:rsid w:val="006D0657"/>
    <w:rPr>
      <w:rFonts w:ascii="Times New Roman" w:hAnsi="Times New Roman" w:cs="Times New Roman"/>
      <w:i/>
      <w:iCs/>
      <w:color w:val="404040"/>
      <w:sz w:val="20"/>
    </w:rPr>
  </w:style>
  <w:style w:type="paragraph" w:styleId="GlAlnt">
    <w:name w:val="Intense Quote"/>
    <w:aliases w:val="Strong Quotation"/>
    <w:basedOn w:val="Normal"/>
    <w:next w:val="Normal"/>
    <w:link w:val="GlAlntChar"/>
    <w:uiPriority w:val="99"/>
    <w:rsid w:val="006D0657"/>
    <w:pPr>
      <w:pBdr>
        <w:top w:val="single" w:sz="4" w:space="10" w:color="4F81BD"/>
        <w:bottom w:val="single" w:sz="4" w:space="10" w:color="4F81BD"/>
      </w:pBdr>
      <w:spacing w:before="360" w:after="360"/>
      <w:ind w:left="864" w:right="864"/>
      <w:jc w:val="center"/>
    </w:pPr>
    <w:rPr>
      <w:i/>
      <w:iCs/>
      <w:color w:val="4F81BD"/>
    </w:rPr>
  </w:style>
  <w:style w:type="character" w:customStyle="1" w:styleId="GlAlntChar">
    <w:name w:val="Güçlü Alıntı Char"/>
    <w:aliases w:val="Strong Quotation Char"/>
    <w:basedOn w:val="VarsaylanParagrafYazTipi"/>
    <w:link w:val="GlAlnt"/>
    <w:uiPriority w:val="99"/>
    <w:locked/>
    <w:rsid w:val="006D0657"/>
    <w:rPr>
      <w:rFonts w:ascii="Times New Roman" w:hAnsi="Times New Roman" w:cs="Times New Roman"/>
      <w:i/>
      <w:iCs/>
      <w:color w:val="4F81BD"/>
      <w:sz w:val="20"/>
    </w:rPr>
  </w:style>
  <w:style w:type="character" w:styleId="HafifBavuru">
    <w:name w:val="Subtle Reference"/>
    <w:aliases w:val="Light Reference"/>
    <w:basedOn w:val="VarsaylanParagrafYazTipi"/>
    <w:uiPriority w:val="99"/>
    <w:rsid w:val="006D0657"/>
    <w:rPr>
      <w:rFonts w:cs="Times New Roman"/>
      <w:smallCaps/>
      <w:color w:val="5A5A5A"/>
    </w:rPr>
  </w:style>
  <w:style w:type="paragraph" w:customStyle="1" w:styleId="OtherPharagraph">
    <w:name w:val="Other Pharagraph"/>
    <w:basedOn w:val="Normal"/>
    <w:link w:val="OtherPharagraphChar"/>
    <w:uiPriority w:val="99"/>
    <w:rsid w:val="006F6AC9"/>
    <w:pPr>
      <w:spacing w:after="100" w:afterAutospacing="1" w:line="276" w:lineRule="auto"/>
    </w:pPr>
    <w:rPr>
      <w:rFonts w:eastAsia="Times New Roman"/>
      <w:szCs w:val="30"/>
      <w:lang w:val="en-GB"/>
    </w:rPr>
  </w:style>
  <w:style w:type="character" w:customStyle="1" w:styleId="OtherPharagraphChar">
    <w:name w:val="Other Pharagraph Char"/>
    <w:basedOn w:val="VarsaylanParagrafYazTipi"/>
    <w:link w:val="OtherPharagraph"/>
    <w:uiPriority w:val="99"/>
    <w:locked/>
    <w:rsid w:val="006F6AC9"/>
    <w:rPr>
      <w:rFonts w:ascii="Times New Roman" w:hAnsi="Times New Roman" w:cs="Times New Roman"/>
      <w:sz w:val="30"/>
      <w:szCs w:val="30"/>
      <w:lang w:val="en-GB"/>
    </w:rPr>
  </w:style>
  <w:style w:type="character" w:customStyle="1" w:styleId="shorttext">
    <w:name w:val="short_text"/>
    <w:basedOn w:val="VarsaylanParagrafYazTipi"/>
    <w:rsid w:val="00496BAD"/>
    <w:rPr>
      <w:rFonts w:cs="Times New Roman"/>
    </w:rPr>
  </w:style>
  <w:style w:type="paragraph" w:customStyle="1" w:styleId="Kaynaklar">
    <w:name w:val="Kaynaklar"/>
    <w:basedOn w:val="Normal"/>
    <w:link w:val="KaynaklarChar"/>
    <w:autoRedefine/>
    <w:uiPriority w:val="99"/>
    <w:rsid w:val="00A23073"/>
    <w:pPr>
      <w:widowControl w:val="0"/>
      <w:suppressAutoHyphens/>
      <w:spacing w:before="0" w:after="0" w:line="252" w:lineRule="auto"/>
    </w:pPr>
    <w:rPr>
      <w:color w:val="000000"/>
      <w:lang w:eastAsia="ar-SA"/>
    </w:rPr>
  </w:style>
  <w:style w:type="character" w:customStyle="1" w:styleId="KaynaklarChar">
    <w:name w:val="Kaynaklar Char"/>
    <w:basedOn w:val="VarsaylanParagrafYazTipi"/>
    <w:link w:val="Kaynaklar"/>
    <w:uiPriority w:val="99"/>
    <w:locked/>
    <w:rsid w:val="00A23073"/>
    <w:rPr>
      <w:rFonts w:ascii="Times New Roman" w:hAnsi="Times New Roman"/>
      <w:color w:val="000000"/>
      <w:lang w:val="en-US" w:eastAsia="ar-SA"/>
    </w:rPr>
  </w:style>
  <w:style w:type="character" w:customStyle="1" w:styleId="zmlenmeyenBahsetme2">
    <w:name w:val="Çözümlenmeyen Bahsetme2"/>
    <w:basedOn w:val="VarsaylanParagrafYazTipi"/>
    <w:uiPriority w:val="99"/>
    <w:semiHidden/>
    <w:unhideWhenUsed/>
    <w:rsid w:val="00686131"/>
    <w:rPr>
      <w:color w:val="605E5C"/>
      <w:shd w:val="clear" w:color="auto" w:fill="E1DFDD"/>
    </w:rPr>
  </w:style>
  <w:style w:type="character" w:customStyle="1" w:styleId="zmlenmeyenBahsetme3">
    <w:name w:val="Çözümlenmeyen Bahsetme3"/>
    <w:basedOn w:val="VarsaylanParagrafYazTipi"/>
    <w:uiPriority w:val="99"/>
    <w:semiHidden/>
    <w:unhideWhenUsed/>
    <w:rsid w:val="007F572B"/>
    <w:rPr>
      <w:color w:val="605E5C"/>
      <w:shd w:val="clear" w:color="auto" w:fill="E1DFDD"/>
    </w:rPr>
  </w:style>
  <w:style w:type="character" w:styleId="zlenenKpr">
    <w:name w:val="FollowedHyperlink"/>
    <w:basedOn w:val="VarsaylanParagrafYazTipi"/>
    <w:uiPriority w:val="99"/>
    <w:semiHidden/>
    <w:unhideWhenUsed/>
    <w:rsid w:val="007F572B"/>
    <w:rPr>
      <w:color w:val="800080" w:themeColor="followedHyperlink"/>
      <w:u w:val="single"/>
    </w:rPr>
  </w:style>
  <w:style w:type="table" w:customStyle="1" w:styleId="TableGrid1">
    <w:name w:val="Table Grid1"/>
    <w:basedOn w:val="NormalTablo"/>
    <w:next w:val="TabloKlavuzu"/>
    <w:uiPriority w:val="59"/>
    <w:rsid w:val="00C80AD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nklem">
    <w:name w:val="Denklem"/>
    <w:basedOn w:val="Normal"/>
    <w:link w:val="DenklemChar"/>
    <w:rsid w:val="000B3D95"/>
    <w:pPr>
      <w:spacing w:line="276" w:lineRule="auto"/>
    </w:pPr>
    <w:rPr>
      <w:rFonts w:eastAsiaTheme="minorHAnsi" w:cstheme="minorBidi"/>
      <w:lang w:val="en-GB"/>
    </w:rPr>
  </w:style>
  <w:style w:type="character" w:customStyle="1" w:styleId="DenklemChar">
    <w:name w:val="Denklem Char"/>
    <w:basedOn w:val="VarsaylanParagrafYazTipi"/>
    <w:link w:val="Denklem"/>
    <w:rsid w:val="000B3D95"/>
    <w:rPr>
      <w:rFonts w:ascii="Times New Roman" w:eastAsiaTheme="minorHAnsi" w:hAnsi="Times New Roman" w:cstheme="minorBidi"/>
      <w:lang w:val="en-GB" w:eastAsia="en-US"/>
    </w:rPr>
  </w:style>
  <w:style w:type="paragraph" w:customStyle="1" w:styleId="Headings">
    <w:name w:val="Headings"/>
    <w:basedOn w:val="Normal"/>
    <w:qFormat/>
    <w:rsid w:val="0061555D"/>
    <w:pPr>
      <w:numPr>
        <w:numId w:val="26"/>
      </w:numPr>
      <w:spacing w:before="240" w:after="240" w:line="276" w:lineRule="auto"/>
    </w:pPr>
    <w:rPr>
      <w:b/>
      <w:sz w:val="26"/>
    </w:rPr>
  </w:style>
  <w:style w:type="paragraph" w:customStyle="1" w:styleId="Headings2">
    <w:name w:val="Headings 2"/>
    <w:basedOn w:val="Normal"/>
    <w:qFormat/>
    <w:rsid w:val="00F31173"/>
    <w:pPr>
      <w:widowControl w:val="0"/>
      <w:numPr>
        <w:numId w:val="27"/>
      </w:numPr>
      <w:spacing w:before="240" w:after="240" w:line="276" w:lineRule="auto"/>
      <w:ind w:left="0" w:firstLine="0"/>
    </w:pPr>
    <w:rPr>
      <w:b/>
      <w:sz w:val="26"/>
    </w:rPr>
  </w:style>
  <w:style w:type="table" w:styleId="TabloKlavuzuAk">
    <w:name w:val="Grid Table Light"/>
    <w:basedOn w:val="NormalTablo"/>
    <w:uiPriority w:val="40"/>
    <w:rsid w:val="00D9740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AC794D"/>
  </w:style>
  <w:style w:type="table" w:styleId="KlavuzTablo1Ak">
    <w:name w:val="Grid Table 1 Light"/>
    <w:basedOn w:val="NormalTablo"/>
    <w:uiPriority w:val="46"/>
    <w:rsid w:val="001601B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faultChar">
    <w:name w:val="Default Char"/>
    <w:basedOn w:val="VarsaylanParagrafYazTipi"/>
    <w:link w:val="Default"/>
    <w:rsid w:val="001601BE"/>
    <w:rPr>
      <w:rFonts w:ascii="Tahoma" w:hAnsi="Tahoma"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0002-0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canakkale17@gmail.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Downloads\Jo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F7E207F-6ACE-44C5-8D0C-979A81C2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JoTS-Template</Template>
  <TotalTime>71</TotalTime>
  <Pages>4</Pages>
  <Words>1623</Words>
  <Characters>9257</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Full Title of The Paper</vt:lpstr>
      <vt:lpstr>Full Title of The Paper</vt:lpstr>
    </vt:vector>
  </TitlesOfParts>
  <Company>Hewlett-Packard Company</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The Paper</dc:title>
  <dc:creator>Çomü</dc:creator>
  <cp:lastModifiedBy>sony</cp:lastModifiedBy>
  <cp:revision>63</cp:revision>
  <cp:lastPrinted>2019-11-20T06:52:00Z</cp:lastPrinted>
  <dcterms:created xsi:type="dcterms:W3CDTF">2024-06-05T20:57:00Z</dcterms:created>
  <dcterms:modified xsi:type="dcterms:W3CDTF">2024-06-07T21:15:00Z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http://www.zotero.org/styles/elsevier-with-titles</vt:lpwstr>
  </property>
  <property fmtid="{D5CDD505-2E9C-101B-9397-08002B2CF9AE}" pid="9" name="Mendeley Recent Style Name 3_1">
    <vt:lpwstr>Elsevier (numeric, with titles)</vt:lpwstr>
  </property>
  <property fmtid="{D5CDD505-2E9C-101B-9397-08002B2CF9AE}" pid="10" name="Mendeley Recent Style Id 4_1">
    <vt:lpwstr>http://csl.mendeley.com/styles/78725591/FCDS-2</vt:lpwstr>
  </property>
  <property fmtid="{D5CDD505-2E9C-101B-9397-08002B2CF9AE}" pid="11" name="Mendeley Recent Style Name 4_1">
    <vt:lpwstr>Foundations of Computing and Decision Sciences</vt:lpwstr>
  </property>
  <property fmtid="{D5CDD505-2E9C-101B-9397-08002B2CF9AE}" pid="12" name="Mendeley Recent Style Id 5_1">
    <vt:lpwstr>http://csl.mendeley.com/styles/78725591/FoundationsofComputingandDecisionSciences</vt:lpwstr>
  </property>
  <property fmtid="{D5CDD505-2E9C-101B-9397-08002B2CF9AE}" pid="13" name="Mendeley Recent Style Name 5_1">
    <vt:lpwstr>Foundations of Computing and Decision Sciences</vt:lpwstr>
  </property>
  <property fmtid="{D5CDD505-2E9C-101B-9397-08002B2CF9AE}" pid="14" name="Mendeley Recent Style Id 6_1">
    <vt:lpwstr>http://csl.mendeley.com/styles/78725591/jnrs</vt:lpwstr>
  </property>
  <property fmtid="{D5CDD505-2E9C-101B-9397-08002B2CF9AE}" pid="15" name="Mendeley Recent Style Name 6_1">
    <vt:lpwstr>JNRS - Harvard - Serdar ENGİNOĞLU, PhD</vt:lpwstr>
  </property>
  <property fmtid="{D5CDD505-2E9C-101B-9397-08002B2CF9AE}" pid="16" name="Mendeley Recent Style Id 7_1">
    <vt:lpwstr>http://csl.mendeley.com/styles/78725591/zoological-journal-of-the-linnean-society</vt:lpwstr>
  </property>
  <property fmtid="{D5CDD505-2E9C-101B-9397-08002B2CF9AE}" pid="17" name="Mendeley Recent Style Name 7_1">
    <vt:lpwstr>PublicaitonName - Serdar ENGİNOĞLU, PhD</vt:lpwstr>
  </property>
  <property fmtid="{D5CDD505-2E9C-101B-9397-08002B2CF9AE}" pid="18" name="Mendeley Recent Style Id 8_1">
    <vt:lpwstr>https://csl.mendeley.com/styles/78725591/zoological-journal-of-the-linnean-society</vt:lpwstr>
  </property>
  <property fmtid="{D5CDD505-2E9C-101B-9397-08002B2CF9AE}" pid="19" name="Mendeley Recent Style Name 8_1">
    <vt:lpwstr>PublicaitonName - Serdar ENGİNOĞLU, PhD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292143d779ef8f329e3e5ba5763d9a85cc9e49dbebc8dae65e479c397c986861</vt:lpwstr>
  </property>
</Properties>
</file>