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862D" w14:textId="3736D156" w:rsidR="00B9235E" w:rsidRPr="00E854BC" w:rsidRDefault="00044B33" w:rsidP="006178A7">
      <w:pPr>
        <w:widowControl w:val="0"/>
        <w:suppressAutoHyphens/>
        <w:spacing w:before="240" w:line="276" w:lineRule="auto"/>
        <w:jc w:val="center"/>
        <w:rPr>
          <w:b/>
          <w:sz w:val="30"/>
        </w:rPr>
      </w:pPr>
      <w:r w:rsidRPr="00964F06">
        <w:rPr>
          <w:b/>
          <w:sz w:val="30"/>
          <w:lang w:val="tr-TR"/>
        </w:rPr>
        <w:t>M</w:t>
      </w:r>
      <w:r w:rsidR="00EC0266" w:rsidRPr="00964F06">
        <w:rPr>
          <w:b/>
          <w:sz w:val="30"/>
          <w:lang w:val="tr-TR"/>
        </w:rPr>
        <w:t>aka</w:t>
      </w:r>
      <w:r w:rsidR="00B9235E" w:rsidRPr="00964F06">
        <w:rPr>
          <w:b/>
          <w:sz w:val="30"/>
          <w:lang w:val="tr-TR"/>
        </w:rPr>
        <w:t>le</w:t>
      </w:r>
      <w:r w:rsidR="00EC0266" w:rsidRPr="00964F06">
        <w:rPr>
          <w:b/>
          <w:sz w:val="30"/>
          <w:lang w:val="tr-TR"/>
        </w:rPr>
        <w:t xml:space="preserve"> Türkçe B</w:t>
      </w:r>
      <w:r w:rsidR="00B9235E" w:rsidRPr="00964F06">
        <w:rPr>
          <w:b/>
          <w:sz w:val="30"/>
          <w:lang w:val="tr-TR"/>
        </w:rPr>
        <w:t>a</w:t>
      </w:r>
      <w:r w:rsidR="00EC0266" w:rsidRPr="00964F06">
        <w:rPr>
          <w:b/>
          <w:sz w:val="30"/>
          <w:lang w:val="tr-TR"/>
        </w:rPr>
        <w:t>şlık</w:t>
      </w:r>
      <w:r w:rsidR="00EC0266">
        <w:rPr>
          <w:b/>
          <w:sz w:val="30"/>
        </w:rPr>
        <w:t xml:space="preserve"> </w:t>
      </w:r>
      <w:r w:rsidR="00964F06">
        <w:rPr>
          <w:b/>
          <w:sz w:val="30"/>
        </w:rPr>
        <w:t>(</w:t>
      </w:r>
      <w:r w:rsidR="00964F06" w:rsidRPr="00084B40">
        <w:rPr>
          <w:b/>
          <w:color w:val="FF0000"/>
          <w:sz w:val="30"/>
        </w:rPr>
        <w:t>Times New Roman</w:t>
      </w:r>
      <w:r w:rsidR="00125720" w:rsidRPr="00084B40">
        <w:rPr>
          <w:b/>
          <w:color w:val="FF0000"/>
          <w:sz w:val="30"/>
        </w:rPr>
        <w:t xml:space="preserve">, </w:t>
      </w:r>
      <w:r w:rsidR="00424505" w:rsidRPr="00084B40">
        <w:rPr>
          <w:b/>
          <w:color w:val="FF0000"/>
          <w:sz w:val="30"/>
        </w:rPr>
        <w:t>15</w:t>
      </w:r>
      <w:r w:rsidR="004743BE" w:rsidRPr="00084B40">
        <w:rPr>
          <w:b/>
          <w:color w:val="FF0000"/>
          <w:sz w:val="30"/>
        </w:rPr>
        <w:t xml:space="preserve"> </w:t>
      </w:r>
      <w:r w:rsidR="004743BE" w:rsidRPr="00C6297F">
        <w:rPr>
          <w:b/>
          <w:color w:val="FF0000"/>
          <w:sz w:val="30"/>
          <w:lang w:val="tr-TR"/>
        </w:rPr>
        <w:t>Punto</w:t>
      </w:r>
      <w:r w:rsidR="00424505" w:rsidRPr="00084B40">
        <w:rPr>
          <w:b/>
          <w:color w:val="FF0000"/>
          <w:sz w:val="30"/>
        </w:rPr>
        <w:t xml:space="preserve">, </w:t>
      </w:r>
      <w:r w:rsidR="00424505" w:rsidRPr="00084B40">
        <w:rPr>
          <w:b/>
          <w:color w:val="FF0000"/>
          <w:sz w:val="30"/>
          <w:lang w:val="tr-TR"/>
        </w:rPr>
        <w:t>K</w:t>
      </w:r>
      <w:r w:rsidR="00215742">
        <w:rPr>
          <w:b/>
          <w:color w:val="FF0000"/>
          <w:sz w:val="30"/>
          <w:lang w:val="tr-TR"/>
        </w:rPr>
        <w:t>oyu</w:t>
      </w:r>
      <w:r w:rsidR="00424505" w:rsidRPr="00084B40">
        <w:rPr>
          <w:b/>
          <w:color w:val="FF0000"/>
          <w:sz w:val="30"/>
          <w:lang w:val="tr-TR"/>
        </w:rPr>
        <w:t>, Orta</w:t>
      </w:r>
      <w:r w:rsidR="006D603F">
        <w:rPr>
          <w:b/>
          <w:color w:val="FF0000"/>
          <w:sz w:val="30"/>
          <w:lang w:val="tr-TR"/>
        </w:rPr>
        <w:t>la</w:t>
      </w:r>
      <w:r w:rsidR="00424505">
        <w:rPr>
          <w:b/>
          <w:sz w:val="30"/>
        </w:rPr>
        <w:t>)</w:t>
      </w:r>
      <w:r w:rsidR="00964F06">
        <w:rPr>
          <w:b/>
          <w:sz w:val="30"/>
        </w:rPr>
        <w:t xml:space="preserve"> </w:t>
      </w:r>
    </w:p>
    <w:p w14:paraId="5029BCCB" w14:textId="78302265" w:rsidR="00300B76" w:rsidRPr="001F4745" w:rsidRDefault="00FF77D7" w:rsidP="00300B76">
      <w:pPr>
        <w:widowControl w:val="0"/>
        <w:suppressAutoHyphens/>
        <w:spacing w:before="0" w:after="240" w:line="276" w:lineRule="auto"/>
        <w:jc w:val="center"/>
        <w:rPr>
          <w:color w:val="FF0000"/>
          <w:sz w:val="18"/>
          <w:szCs w:val="18"/>
          <w:lang w:val="tr-TR"/>
        </w:rPr>
      </w:pPr>
      <w:r w:rsidRPr="001F4745">
        <w:rPr>
          <w:noProof/>
          <w:color w:val="FF0000"/>
          <w:sz w:val="18"/>
          <w:szCs w:val="18"/>
          <w:vertAlign w:val="superscript"/>
          <w:lang w:val="tr-TR" w:eastAsia="tr-TR"/>
        </w:rPr>
        <mc:AlternateContent>
          <mc:Choice Requires="wps">
            <w:drawing>
              <wp:anchor distT="0" distB="0" distL="114300" distR="114300" simplePos="0" relativeHeight="251659264" behindDoc="0" locked="0" layoutInCell="1" allowOverlap="1" wp14:anchorId="729A30DB" wp14:editId="0B4CE23A">
                <wp:simplePos x="0" y="0"/>
                <wp:positionH relativeFrom="margin">
                  <wp:align>left</wp:align>
                </wp:positionH>
                <wp:positionV relativeFrom="paragraph">
                  <wp:posOffset>1203325</wp:posOffset>
                </wp:positionV>
                <wp:extent cx="1079500" cy="904875"/>
                <wp:effectExtent l="0" t="0" r="6350" b="9525"/>
                <wp:wrapSquare wrapText="bothSides"/>
                <wp:docPr id="822168849" name="Metin Kutusu 3"/>
                <wp:cNvGraphicFramePr/>
                <a:graphic xmlns:a="http://schemas.openxmlformats.org/drawingml/2006/main">
                  <a:graphicData uri="http://schemas.microsoft.com/office/word/2010/wordprocessingShape">
                    <wps:wsp>
                      <wps:cNvSpPr txBox="1"/>
                      <wps:spPr>
                        <a:xfrm>
                          <a:off x="0" y="0"/>
                          <a:ext cx="1079500" cy="904875"/>
                        </a:xfrm>
                        <a:prstGeom prst="rect">
                          <a:avLst/>
                        </a:prstGeom>
                        <a:solidFill>
                          <a:schemeClr val="lt1"/>
                        </a:solidFill>
                        <a:ln w="6350">
                          <a:noFill/>
                        </a:ln>
                      </wps:spPr>
                      <wps:txb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1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85"/>
                            </w:tblGrid>
                            <w:tr w:rsidR="001601BE" w:rsidRPr="001601BE" w14:paraId="60CAAC62" w14:textId="77777777" w:rsidTr="00026BE7">
                              <w:trPr>
                                <w:trHeight w:val="306"/>
                                <w:jc w:val="center"/>
                              </w:trPr>
                              <w:tc>
                                <w:tcPr>
                                  <w:tcW w:w="803" w:type="dxa"/>
                                  <w:tcMar>
                                    <w:left w:w="28" w:type="dxa"/>
                                    <w:right w:w="28" w:type="dxa"/>
                                  </w:tcMar>
                                  <w:vAlign w:val="center"/>
                                </w:tcPr>
                                <w:p w14:paraId="5C4D0420"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Geliş:</w:t>
                                  </w:r>
                                </w:p>
                              </w:tc>
                              <w:tc>
                                <w:tcPr>
                                  <w:tcW w:w="785" w:type="dxa"/>
                                  <w:tcMar>
                                    <w:left w:w="28" w:type="dxa"/>
                                    <w:right w:w="28" w:type="dxa"/>
                                  </w:tcMar>
                                  <w:vAlign w:val="center"/>
                                </w:tcPr>
                                <w:p w14:paraId="11A42275" w14:textId="4B0423AB"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3B50EE21" w14:textId="77777777" w:rsidTr="00026BE7">
                              <w:trPr>
                                <w:trHeight w:val="306"/>
                                <w:jc w:val="center"/>
                              </w:trPr>
                              <w:tc>
                                <w:tcPr>
                                  <w:tcW w:w="803" w:type="dxa"/>
                                  <w:tcMar>
                                    <w:left w:w="28" w:type="dxa"/>
                                    <w:right w:w="28" w:type="dxa"/>
                                  </w:tcMar>
                                  <w:vAlign w:val="center"/>
                                </w:tcPr>
                                <w:p w14:paraId="5A440930" w14:textId="77777777" w:rsidR="001601BE" w:rsidRPr="001601BE" w:rsidRDefault="001601BE" w:rsidP="001601BE">
                                  <w:pPr>
                                    <w:widowControl w:val="0"/>
                                    <w:suppressAutoHyphens/>
                                    <w:spacing w:before="0" w:after="0" w:line="360" w:lineRule="auto"/>
                                    <w:jc w:val="center"/>
                                    <w:rPr>
                                      <w:bCs/>
                                      <w:iCs/>
                                      <w:sz w:val="16"/>
                                      <w:szCs w:val="16"/>
                                    </w:rPr>
                                  </w:pPr>
                                  <w:r w:rsidRPr="001601BE">
                                    <w:rPr>
                                      <w:bCs/>
                                      <w:iCs/>
                                      <w:sz w:val="16"/>
                                      <w:szCs w:val="16"/>
                                    </w:rPr>
                                    <w:t>Kabul:</w:t>
                                  </w:r>
                                </w:p>
                              </w:tc>
                              <w:tc>
                                <w:tcPr>
                                  <w:tcW w:w="785" w:type="dxa"/>
                                  <w:tcMar>
                                    <w:left w:w="28" w:type="dxa"/>
                                    <w:right w:w="28" w:type="dxa"/>
                                  </w:tcMar>
                                  <w:vAlign w:val="center"/>
                                </w:tcPr>
                                <w:p w14:paraId="7F214B41" w14:textId="1DE8667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30DB" id="_x0000_t202" coordsize="21600,21600" o:spt="202" path="m,l,21600r21600,l21600,xe">
                <v:stroke joinstyle="miter"/>
                <v:path gradientshapeok="t" o:connecttype="rect"/>
              </v:shapetype>
              <v:shape id="Metin Kutusu 3" o:spid="_x0000_s1026" type="#_x0000_t202" style="position:absolute;left:0;text-align:left;margin-left:0;margin-top:94.75pt;width:85pt;height:7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" fillcolor="white [3201]" stroked="f" strokeweight=".5pt">
                <v:textbo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1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85"/>
                      </w:tblGrid>
                      <w:tr w:rsidR="001601BE" w:rsidRPr="001601BE" w14:paraId="60CAAC62" w14:textId="77777777" w:rsidTr="00026BE7">
                        <w:trPr>
                          <w:trHeight w:val="306"/>
                          <w:jc w:val="center"/>
                        </w:trPr>
                        <w:tc>
                          <w:tcPr>
                            <w:tcW w:w="803" w:type="dxa"/>
                            <w:tcMar>
                              <w:left w:w="28" w:type="dxa"/>
                              <w:right w:w="28" w:type="dxa"/>
                            </w:tcMar>
                            <w:vAlign w:val="center"/>
                          </w:tcPr>
                          <w:p w14:paraId="5C4D0420"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Geliş:</w:t>
                            </w:r>
                          </w:p>
                        </w:tc>
                        <w:tc>
                          <w:tcPr>
                            <w:tcW w:w="785" w:type="dxa"/>
                            <w:tcMar>
                              <w:left w:w="28" w:type="dxa"/>
                              <w:right w:w="28" w:type="dxa"/>
                            </w:tcMar>
                            <w:vAlign w:val="center"/>
                          </w:tcPr>
                          <w:p w14:paraId="11A42275" w14:textId="4B0423AB"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3B50EE21" w14:textId="77777777" w:rsidTr="00026BE7">
                        <w:trPr>
                          <w:trHeight w:val="306"/>
                          <w:jc w:val="center"/>
                        </w:trPr>
                        <w:tc>
                          <w:tcPr>
                            <w:tcW w:w="803" w:type="dxa"/>
                            <w:tcMar>
                              <w:left w:w="28" w:type="dxa"/>
                              <w:right w:w="28" w:type="dxa"/>
                            </w:tcMar>
                            <w:vAlign w:val="center"/>
                          </w:tcPr>
                          <w:p w14:paraId="5A440930" w14:textId="77777777" w:rsidR="001601BE" w:rsidRPr="001601BE" w:rsidRDefault="001601BE" w:rsidP="001601BE">
                            <w:pPr>
                              <w:widowControl w:val="0"/>
                              <w:suppressAutoHyphens/>
                              <w:spacing w:before="0" w:after="0" w:line="360" w:lineRule="auto"/>
                              <w:jc w:val="center"/>
                              <w:rPr>
                                <w:bCs/>
                                <w:iCs/>
                                <w:sz w:val="16"/>
                                <w:szCs w:val="16"/>
                              </w:rPr>
                            </w:pPr>
                            <w:r w:rsidRPr="001601BE">
                              <w:rPr>
                                <w:bCs/>
                                <w:iCs/>
                                <w:sz w:val="16"/>
                                <w:szCs w:val="16"/>
                              </w:rPr>
                              <w:t>Kabul:</w:t>
                            </w:r>
                          </w:p>
                        </w:tc>
                        <w:tc>
                          <w:tcPr>
                            <w:tcW w:w="785" w:type="dxa"/>
                            <w:tcMar>
                              <w:left w:w="28" w:type="dxa"/>
                              <w:right w:w="28" w:type="dxa"/>
                            </w:tcMar>
                            <w:vAlign w:val="center"/>
                          </w:tcPr>
                          <w:p w14:paraId="7F214B41" w14:textId="1DE8667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v:textbox>
                <w10:wrap type="square" anchorx="margin"/>
              </v:shape>
            </w:pict>
          </mc:Fallback>
        </mc:AlternateContent>
      </w:r>
      <w:r w:rsidR="00221A79">
        <w:rPr>
          <w:color w:val="FF0000"/>
          <w:sz w:val="18"/>
          <w:szCs w:val="18"/>
          <w:lang w:val="tr-TR"/>
        </w:rPr>
        <w:t>İsimsiz (</w:t>
      </w:r>
      <w:r w:rsidR="001F4745" w:rsidRPr="001F4745">
        <w:rPr>
          <w:color w:val="FF0000"/>
          <w:sz w:val="18"/>
          <w:szCs w:val="18"/>
          <w:lang w:val="tr-TR"/>
        </w:rPr>
        <w:t>Yaza</w:t>
      </w:r>
      <w:r w:rsidR="00E513DE" w:rsidRPr="001F4745">
        <w:rPr>
          <w:color w:val="FF0000"/>
          <w:sz w:val="18"/>
          <w:szCs w:val="18"/>
          <w:lang w:val="tr-TR"/>
        </w:rPr>
        <w:t>r</w:t>
      </w:r>
      <w:r w:rsidR="001F4745" w:rsidRPr="001F4745">
        <w:rPr>
          <w:color w:val="FF0000"/>
          <w:sz w:val="18"/>
          <w:szCs w:val="18"/>
          <w:lang w:val="tr-TR"/>
        </w:rPr>
        <w:t xml:space="preserve"> b</w:t>
      </w:r>
      <w:r w:rsidR="00E513DE" w:rsidRPr="001F4745">
        <w:rPr>
          <w:color w:val="FF0000"/>
          <w:sz w:val="18"/>
          <w:szCs w:val="18"/>
          <w:lang w:val="tr-TR"/>
        </w:rPr>
        <w:t>i</w:t>
      </w:r>
      <w:r w:rsidR="001F4745" w:rsidRPr="001F4745">
        <w:rPr>
          <w:color w:val="FF0000"/>
          <w:sz w:val="18"/>
          <w:szCs w:val="18"/>
          <w:lang w:val="tr-TR"/>
        </w:rPr>
        <w:t>lgileri</w:t>
      </w:r>
      <w:r w:rsidR="002F63BB">
        <w:rPr>
          <w:color w:val="FF0000"/>
          <w:sz w:val="18"/>
          <w:szCs w:val="18"/>
          <w:lang w:val="tr-TR"/>
        </w:rPr>
        <w:t>ni</w:t>
      </w:r>
      <w:r w:rsidR="00221A79">
        <w:rPr>
          <w:color w:val="FF0000"/>
          <w:sz w:val="18"/>
          <w:szCs w:val="18"/>
          <w:lang w:val="tr-TR"/>
        </w:rPr>
        <w:t xml:space="preserve"> burada</w:t>
      </w:r>
      <w:r w:rsidR="001F4745" w:rsidRPr="001F4745">
        <w:rPr>
          <w:color w:val="FF0000"/>
          <w:sz w:val="18"/>
          <w:szCs w:val="18"/>
          <w:lang w:val="tr-TR"/>
        </w:rPr>
        <w:t xml:space="preserve"> </w:t>
      </w:r>
      <w:r w:rsidR="00E513DE" w:rsidRPr="001F4745">
        <w:rPr>
          <w:color w:val="FF0000"/>
          <w:sz w:val="18"/>
          <w:szCs w:val="18"/>
          <w:lang w:val="tr-TR"/>
        </w:rPr>
        <w:t>y</w:t>
      </w:r>
      <w:r w:rsidR="001F4745" w:rsidRPr="001F4745">
        <w:rPr>
          <w:color w:val="FF0000"/>
          <w:sz w:val="18"/>
          <w:szCs w:val="18"/>
          <w:lang w:val="tr-TR"/>
        </w:rPr>
        <w:t>azmayınız</w:t>
      </w:r>
      <w:r w:rsidR="001D62D1">
        <w:rPr>
          <w:color w:val="FF0000"/>
          <w:sz w:val="18"/>
          <w:szCs w:val="18"/>
          <w:lang w:val="tr-TR"/>
        </w:rPr>
        <w:t>. Kapak / Başlık Sayfasında yazmanız yeterlidir</w:t>
      </w:r>
      <w:r w:rsidR="00221A79">
        <w:rPr>
          <w:color w:val="FF0000"/>
          <w:sz w:val="18"/>
          <w:szCs w:val="18"/>
          <w:lang w:val="tr-TR"/>
        </w:rPr>
        <w:t>)</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691189" w:rsidRPr="006D4103" w14:paraId="64BE3451" w14:textId="77777777" w:rsidTr="001E700C">
        <w:trPr>
          <w:trHeight w:val="1570"/>
          <w:jc w:val="right"/>
        </w:trPr>
        <w:tc>
          <w:tcPr>
            <w:tcW w:w="7994" w:type="dxa"/>
          </w:tcPr>
          <w:p w14:paraId="363D3244" w14:textId="47A077D3" w:rsidR="00FF77D7" w:rsidRPr="00FF77D7" w:rsidRDefault="00691189" w:rsidP="00943B47">
            <w:pPr>
              <w:pStyle w:val="Default"/>
              <w:spacing w:line="276" w:lineRule="auto"/>
              <w:jc w:val="both"/>
              <w:rPr>
                <w:rFonts w:ascii="Times New Roman" w:hAnsi="Times New Roman" w:cs="Times New Roman"/>
                <w:b/>
                <w:bCs/>
                <w:sz w:val="20"/>
                <w:szCs w:val="20"/>
                <w:lang w:val="tr-TR"/>
              </w:rPr>
            </w:pPr>
            <w:bookmarkStart w:id="0" w:name="_Hlk165328026"/>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xml:space="preserve"> Times New Roman, tek satır aralık 10 punto, metin iki yana yaslı, siyah yazı karakteri. Özet</w:t>
            </w:r>
            <w:r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Pr="000F6E4D">
              <w:rPr>
                <w:rFonts w:ascii="Times New Roman" w:hAnsi="Times New Roman" w:cs="Times New Roman"/>
                <w:sz w:val="20"/>
                <w:szCs w:val="20"/>
                <w:lang w:val="tr-TR"/>
              </w:rPr>
              <w:t xml:space="preserve">0 </w:t>
            </w:r>
            <w:r w:rsidRPr="00691189">
              <w:rPr>
                <w:rFonts w:ascii="Times New Roman" w:hAnsi="Times New Roman" w:cs="Times New Roman"/>
                <w:sz w:val="20"/>
                <w:szCs w:val="20"/>
                <w:lang w:val="tr-TR"/>
              </w:rPr>
              <w:t>kelimeyi geçmemelidir (en az</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Pr="00691189">
              <w:rPr>
                <w:rFonts w:ascii="Times New Roman" w:hAnsi="Times New Roman" w:cs="Times New Roman"/>
                <w:sz w:val="20"/>
                <w:szCs w:val="20"/>
                <w:lang w:val="tr-TR"/>
              </w:rPr>
              <w:t>0 kelime</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Pr="000F6E4D">
              <w:rPr>
                <w:rFonts w:ascii="Times New Roman" w:hAnsi="Times New Roman" w:cs="Times New Roman"/>
                <w:sz w:val="20"/>
                <w:szCs w:val="20"/>
                <w:lang w:val="tr-TR"/>
              </w:rPr>
              <w:t xml:space="preserve"> 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 Times New Roman, tek satır aralık 10 punto, metin iki yana yaslı, siyah yazı karakteri. Özet</w:t>
            </w:r>
            <w:r w:rsidRPr="000F6E4D">
              <w:rPr>
                <w:rFonts w:ascii="Times New Roman" w:hAnsi="Times New Roman" w:cs="Times New Roman"/>
                <w:sz w:val="20"/>
                <w:szCs w:val="20"/>
                <w:lang w:val="tr-TR"/>
              </w:rPr>
              <w:t xml:space="preserve"> 2</w:t>
            </w:r>
            <w:r w:rsidR="004D3A4B">
              <w:rPr>
                <w:rFonts w:ascii="Times New Roman" w:hAnsi="Times New Roman" w:cs="Times New Roman"/>
                <w:sz w:val="20"/>
                <w:szCs w:val="20"/>
                <w:lang w:val="tr-TR"/>
              </w:rPr>
              <w:t>5</w:t>
            </w:r>
            <w:r w:rsidRPr="000F6E4D">
              <w:rPr>
                <w:rFonts w:ascii="Times New Roman" w:hAnsi="Times New Roman" w:cs="Times New Roman"/>
                <w:sz w:val="20"/>
                <w:szCs w:val="20"/>
                <w:lang w:val="tr-TR"/>
              </w:rPr>
              <w:t xml:space="preserve">0 </w:t>
            </w:r>
            <w:r w:rsidRPr="00691189">
              <w:rPr>
                <w:rFonts w:ascii="Times New Roman" w:hAnsi="Times New Roman" w:cs="Times New Roman"/>
                <w:sz w:val="20"/>
                <w:szCs w:val="20"/>
                <w:lang w:val="tr-TR"/>
              </w:rPr>
              <w:t>kelimeyi geçmemelidir (en az</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Pr="00691189">
              <w:rPr>
                <w:rFonts w:ascii="Times New Roman" w:hAnsi="Times New Roman" w:cs="Times New Roman"/>
                <w:sz w:val="20"/>
                <w:szCs w:val="20"/>
                <w:lang w:val="tr-TR"/>
              </w:rPr>
              <w:t>0 kelime</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Pr="000F6E4D">
              <w:rPr>
                <w:rFonts w:ascii="Times New Roman" w:hAnsi="Times New Roman" w:cs="Times New Roman"/>
                <w:sz w:val="20"/>
                <w:szCs w:val="20"/>
                <w:lang w:val="tr-TR"/>
              </w:rPr>
              <w:t xml:space="preserve"> </w:t>
            </w:r>
            <w:r w:rsidRPr="000F3514">
              <w:rPr>
                <w:rFonts w:ascii="Times New Roman" w:hAnsi="Times New Roman" w:cs="Times New Roman"/>
                <w:sz w:val="20"/>
                <w:szCs w:val="20"/>
                <w:lang w:val="tr-TR"/>
              </w:rPr>
              <w:t>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w:t>
            </w:r>
            <w:r w:rsidRPr="00691189">
              <w:rPr>
                <w:rFonts w:ascii="Times New Roman" w:hAnsi="Times New Roman" w:cs="Times New Roman"/>
                <w:b/>
                <w:bCs/>
                <w:sz w:val="20"/>
                <w:szCs w:val="20"/>
                <w:lang w:val="tr-TR"/>
              </w:rPr>
              <w:t>.</w:t>
            </w:r>
            <w:r w:rsidR="00FD72CF">
              <w:rPr>
                <w:rFonts w:ascii="Times New Roman" w:hAnsi="Times New Roman" w:cs="Times New Roman"/>
                <w:b/>
                <w:bCs/>
                <w:sz w:val="20"/>
                <w:szCs w:val="20"/>
                <w:lang w:val="tr-TR"/>
              </w:rPr>
              <w:t xml:space="preserve"> </w:t>
            </w:r>
            <w:r w:rsidR="00FD72CF" w:rsidRPr="00691189">
              <w:rPr>
                <w:rFonts w:ascii="Times New Roman" w:hAnsi="Times New Roman" w:cs="Times New Roman"/>
                <w:sz w:val="20"/>
                <w:szCs w:val="20"/>
                <w:lang w:val="tr-TR"/>
              </w:rPr>
              <w:t>Times New Roman, tek satır aralık 10 punto, metin iki yana yaslı, siyah yazı karakteri. Özet</w:t>
            </w:r>
            <w:r w:rsidR="00FD72CF"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00FD72CF" w:rsidRPr="000F6E4D">
              <w:rPr>
                <w:rFonts w:ascii="Times New Roman" w:hAnsi="Times New Roman" w:cs="Times New Roman"/>
                <w:sz w:val="20"/>
                <w:szCs w:val="20"/>
                <w:lang w:val="tr-TR"/>
              </w:rPr>
              <w:t xml:space="preserve">0 </w:t>
            </w:r>
            <w:r w:rsidR="00FD72CF" w:rsidRPr="00691189">
              <w:rPr>
                <w:rFonts w:ascii="Times New Roman" w:hAnsi="Times New Roman" w:cs="Times New Roman"/>
                <w:sz w:val="20"/>
                <w:szCs w:val="20"/>
                <w:lang w:val="tr-TR"/>
              </w:rPr>
              <w:t>kelimeyi geçmemelidir (en az</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00FD72CF" w:rsidRPr="00691189">
              <w:rPr>
                <w:rFonts w:ascii="Times New Roman" w:hAnsi="Times New Roman" w:cs="Times New Roman"/>
                <w:sz w:val="20"/>
                <w:szCs w:val="20"/>
                <w:lang w:val="tr-TR"/>
              </w:rPr>
              <w:t>0 kelime</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00FD72CF" w:rsidRPr="000F6E4D">
              <w:rPr>
                <w:rFonts w:ascii="Times New Roman" w:hAnsi="Times New Roman" w:cs="Times New Roman"/>
                <w:sz w:val="20"/>
                <w:szCs w:val="20"/>
                <w:lang w:val="tr-TR"/>
              </w:rPr>
              <w:t xml:space="preserve"> Ö</w:t>
            </w:r>
            <w:r w:rsidR="00FD72CF" w:rsidRPr="00691189">
              <w:rPr>
                <w:rFonts w:ascii="Times New Roman" w:hAnsi="Times New Roman" w:cs="Times New Roman"/>
                <w:sz w:val="20"/>
                <w:szCs w:val="20"/>
                <w:lang w:val="tr-TR"/>
              </w:rPr>
              <w:t>zet başlığı ‘</w:t>
            </w:r>
            <w:r w:rsidR="00FD72CF" w:rsidRPr="00691189">
              <w:rPr>
                <w:rFonts w:ascii="Times New Roman" w:hAnsi="Times New Roman" w:cs="Times New Roman"/>
                <w:b/>
                <w:sz w:val="20"/>
                <w:szCs w:val="20"/>
                <w:lang w:val="tr-TR"/>
              </w:rPr>
              <w:t>Öz</w:t>
            </w:r>
            <w:r w:rsidR="00FD72CF" w:rsidRPr="00691189">
              <w:rPr>
                <w:rFonts w:ascii="Times New Roman" w:hAnsi="Times New Roman" w:cs="Times New Roman"/>
                <w:sz w:val="20"/>
                <w:szCs w:val="20"/>
                <w:lang w:val="tr-TR"/>
              </w:rPr>
              <w:t>’ olarak yazılmalıdır. Times New Roman, tek satır aralık 10 punto, metin iki yana yaslı, siyah yazı karakteri. Özet</w:t>
            </w:r>
            <w:r w:rsidR="00FD72CF"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00FD72CF" w:rsidRPr="000F6E4D">
              <w:rPr>
                <w:rFonts w:ascii="Times New Roman" w:hAnsi="Times New Roman" w:cs="Times New Roman"/>
                <w:sz w:val="20"/>
                <w:szCs w:val="20"/>
                <w:lang w:val="tr-TR"/>
              </w:rPr>
              <w:t xml:space="preserve">0 </w:t>
            </w:r>
            <w:r w:rsidR="00FD72CF" w:rsidRPr="00691189">
              <w:rPr>
                <w:rFonts w:ascii="Times New Roman" w:hAnsi="Times New Roman" w:cs="Times New Roman"/>
                <w:sz w:val="20"/>
                <w:szCs w:val="20"/>
                <w:lang w:val="tr-TR"/>
              </w:rPr>
              <w:t>kelimeyi geçmemelidir (en az</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00FD72CF" w:rsidRPr="00691189">
              <w:rPr>
                <w:rFonts w:ascii="Times New Roman" w:hAnsi="Times New Roman" w:cs="Times New Roman"/>
                <w:sz w:val="20"/>
                <w:szCs w:val="20"/>
                <w:lang w:val="tr-TR"/>
              </w:rPr>
              <w:t>0 kelime</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Özette referans veya atıf kullanmayın (örneğin; Alatürk ve Ali, 2024). Özet kısmında herhangi bir kısaltma kullanmayı</w:t>
            </w:r>
            <w:r w:rsidR="00943B47">
              <w:rPr>
                <w:rFonts w:ascii="Times New Roman" w:hAnsi="Times New Roman" w:cs="Times New Roman"/>
                <w:sz w:val="20"/>
                <w:szCs w:val="20"/>
                <w:lang w:val="tr-TR"/>
              </w:rPr>
              <w:t>n (örneğin; vs., vb., vd., AB).</w:t>
            </w:r>
          </w:p>
        </w:tc>
      </w:tr>
    </w:tbl>
    <w:tbl>
      <w:tblPr>
        <w:tblStyle w:val="TabloKlavuzu"/>
        <w:tblpPr w:leftFromText="141" w:rightFromText="141" w:vertAnchor="text" w:horzAnchor="margin" w:tblpXSpec="right" w:tblpY="233"/>
        <w:tblW w:w="0" w:type="auto"/>
        <w:tblLook w:val="04A0" w:firstRow="1" w:lastRow="0" w:firstColumn="1" w:lastColumn="0" w:noHBand="0" w:noVBand="1"/>
      </w:tblPr>
      <w:tblGrid>
        <w:gridCol w:w="9356"/>
      </w:tblGrid>
      <w:tr w:rsidR="00C93961" w:rsidRPr="006D4103" w14:paraId="2DEE38CB" w14:textId="77777777" w:rsidTr="00746EFF">
        <w:trPr>
          <w:trHeight w:val="80"/>
        </w:trPr>
        <w:tc>
          <w:tcPr>
            <w:tcW w:w="9356" w:type="dxa"/>
            <w:tcBorders>
              <w:top w:val="nil"/>
              <w:left w:val="nil"/>
              <w:bottom w:val="nil"/>
              <w:right w:val="nil"/>
            </w:tcBorders>
          </w:tcPr>
          <w:bookmarkEnd w:id="0"/>
          <w:p w14:paraId="574284D1" w14:textId="776406D3" w:rsidR="00C93961" w:rsidRPr="00FF77D7" w:rsidRDefault="008866F8" w:rsidP="006A1CAD">
            <w:pPr>
              <w:tabs>
                <w:tab w:val="left" w:pos="3084"/>
              </w:tabs>
              <w:spacing w:before="0" w:after="0" w:line="276" w:lineRule="auto"/>
              <w:rPr>
                <w:b/>
                <w:bCs/>
                <w:lang w:val="tr-TR"/>
              </w:rPr>
            </w:pPr>
            <w:r>
              <w:rPr>
                <w:b/>
                <w:bCs/>
                <w:lang w:val="tr-TR"/>
              </w:rPr>
              <w:t xml:space="preserve">          </w:t>
            </w:r>
            <w:r w:rsidR="00AB6E3A">
              <w:rPr>
                <w:b/>
                <w:bCs/>
                <w:lang w:val="tr-TR"/>
              </w:rPr>
              <w:t xml:space="preserve">                  </w:t>
            </w:r>
            <w:r w:rsidR="00C93961" w:rsidRPr="00FF77D7">
              <w:rPr>
                <w:b/>
                <w:bCs/>
                <w:lang w:val="tr-TR"/>
              </w:rPr>
              <w:t>Anahtar Kelimeler</w:t>
            </w:r>
            <w:r w:rsidR="00C93961" w:rsidRPr="00FF77D7">
              <w:rPr>
                <w:lang w:val="tr-TR"/>
              </w:rPr>
              <w:t xml:space="preserve">: </w:t>
            </w:r>
            <w:r w:rsidR="00C93961" w:rsidRPr="00FF77D7">
              <w:rPr>
                <w:iCs/>
                <w:lang w:val="tr-TR"/>
              </w:rPr>
              <w:t>Birinci kelime, ikinci kelime,</w:t>
            </w:r>
            <w:r w:rsidR="00C93961" w:rsidRPr="000F3514">
              <w:rPr>
                <w:iCs/>
                <w:lang w:val="tr-TR"/>
              </w:rPr>
              <w:t xml:space="preserve"> </w:t>
            </w:r>
            <w:r w:rsidR="00C93961" w:rsidRPr="00FF77D7">
              <w:rPr>
                <w:iCs/>
                <w:lang w:val="tr-TR"/>
              </w:rPr>
              <w:t>üçüncü kelime,</w:t>
            </w:r>
            <w:r w:rsidR="00C93961" w:rsidRPr="000F3514">
              <w:rPr>
                <w:iCs/>
                <w:lang w:val="tr-TR"/>
              </w:rPr>
              <w:t xml:space="preserve"> </w:t>
            </w:r>
            <w:r w:rsidR="00C93961" w:rsidRPr="00FF77D7">
              <w:rPr>
                <w:iCs/>
                <w:lang w:val="tr-TR"/>
              </w:rPr>
              <w:t>dördüncü kelime</w:t>
            </w:r>
          </w:p>
        </w:tc>
      </w:tr>
    </w:tbl>
    <w:p w14:paraId="6E3BEB2F" w14:textId="77777777" w:rsidR="00AB6E3A" w:rsidRDefault="00AB6E3A" w:rsidP="00AB6E3A">
      <w:pPr>
        <w:spacing w:before="0" w:after="0" w:line="276" w:lineRule="auto"/>
        <w:jc w:val="center"/>
        <w:rPr>
          <w:b/>
          <w:bCs/>
          <w:sz w:val="24"/>
          <w:szCs w:val="24"/>
          <w:lang w:val="tr-TR"/>
        </w:rPr>
      </w:pPr>
    </w:p>
    <w:p w14:paraId="0BBA687B" w14:textId="77777777" w:rsidR="00AB6E3A" w:rsidRDefault="00AB6E3A" w:rsidP="00AB6E3A">
      <w:pPr>
        <w:spacing w:before="0" w:after="0" w:line="276" w:lineRule="auto"/>
        <w:jc w:val="center"/>
        <w:rPr>
          <w:b/>
          <w:bCs/>
          <w:sz w:val="24"/>
          <w:szCs w:val="24"/>
          <w:lang w:val="tr-TR"/>
        </w:rPr>
      </w:pPr>
    </w:p>
    <w:p w14:paraId="1500E509" w14:textId="77777777" w:rsidR="002F229C" w:rsidRDefault="00D86EA6" w:rsidP="00AB6E3A">
      <w:pPr>
        <w:spacing w:before="0" w:after="0" w:line="276" w:lineRule="auto"/>
        <w:jc w:val="center"/>
        <w:rPr>
          <w:b/>
          <w:bCs/>
          <w:sz w:val="24"/>
          <w:szCs w:val="24"/>
        </w:rPr>
      </w:pPr>
      <w:r w:rsidRPr="00017A65">
        <w:rPr>
          <w:b/>
          <w:bCs/>
          <w:sz w:val="24"/>
          <w:szCs w:val="24"/>
          <w:lang w:val="tr-TR"/>
        </w:rPr>
        <w:t>Makale İngilizce Başlık</w:t>
      </w:r>
      <w:r w:rsidRPr="00017A65">
        <w:rPr>
          <w:b/>
          <w:bCs/>
          <w:sz w:val="24"/>
          <w:szCs w:val="24"/>
        </w:rPr>
        <w:t xml:space="preserve"> (</w:t>
      </w:r>
      <w:r w:rsidRPr="00017A65">
        <w:rPr>
          <w:b/>
          <w:bCs/>
          <w:color w:val="FF0000"/>
          <w:sz w:val="24"/>
          <w:szCs w:val="24"/>
        </w:rPr>
        <w:t>Times New Roman, 12</w:t>
      </w:r>
      <w:r w:rsidR="002528C8" w:rsidRPr="00017A65">
        <w:rPr>
          <w:b/>
          <w:bCs/>
          <w:color w:val="FF0000"/>
          <w:sz w:val="24"/>
          <w:szCs w:val="24"/>
        </w:rPr>
        <w:t xml:space="preserve"> </w:t>
      </w:r>
      <w:r w:rsidR="002528C8" w:rsidRPr="00017A65">
        <w:rPr>
          <w:b/>
          <w:bCs/>
          <w:color w:val="FF0000"/>
          <w:sz w:val="24"/>
          <w:szCs w:val="24"/>
          <w:lang w:val="tr-TR"/>
        </w:rPr>
        <w:t>Punto, K</w:t>
      </w:r>
      <w:r w:rsidR="00215742" w:rsidRPr="00017A65">
        <w:rPr>
          <w:b/>
          <w:bCs/>
          <w:color w:val="FF0000"/>
          <w:sz w:val="24"/>
          <w:szCs w:val="24"/>
          <w:lang w:val="tr-TR"/>
        </w:rPr>
        <w:t>oyu</w:t>
      </w:r>
      <w:r w:rsidR="00156B29" w:rsidRPr="00017A65">
        <w:rPr>
          <w:b/>
          <w:bCs/>
          <w:color w:val="FF0000"/>
          <w:sz w:val="24"/>
          <w:szCs w:val="24"/>
          <w:lang w:val="tr-TR"/>
        </w:rPr>
        <w:t>, Orta</w:t>
      </w:r>
      <w:r w:rsidR="006D603F" w:rsidRPr="00017A65">
        <w:rPr>
          <w:b/>
          <w:bCs/>
          <w:color w:val="FF0000"/>
          <w:sz w:val="24"/>
          <w:szCs w:val="24"/>
          <w:lang w:val="tr-TR"/>
        </w:rPr>
        <w:t>la</w:t>
      </w:r>
      <w:r w:rsidR="00156B29" w:rsidRPr="00017A65">
        <w:rPr>
          <w:b/>
          <w:bCs/>
          <w:sz w:val="24"/>
          <w:szCs w:val="24"/>
        </w:rPr>
        <w:t>)</w:t>
      </w:r>
    </w:p>
    <w:p w14:paraId="334E5D6F" w14:textId="4B9101DA" w:rsidR="00482C0A" w:rsidRPr="00AB6E3A" w:rsidRDefault="00C93961" w:rsidP="00AB6E3A">
      <w:pPr>
        <w:spacing w:before="0" w:after="0" w:line="276" w:lineRule="auto"/>
        <w:jc w:val="center"/>
        <w:rPr>
          <w:b/>
          <w:bCs/>
        </w:rPr>
      </w:pPr>
      <w:r w:rsidRPr="00AB6E3A">
        <w:rPr>
          <w:noProof/>
          <w:vertAlign w:val="superscript"/>
          <w:lang w:val="tr-TR" w:eastAsia="tr-TR"/>
        </w:rPr>
        <mc:AlternateContent>
          <mc:Choice Requires="wps">
            <w:drawing>
              <wp:anchor distT="0" distB="0" distL="114300" distR="114300" simplePos="0" relativeHeight="251664384" behindDoc="0" locked="0" layoutInCell="1" allowOverlap="1" wp14:anchorId="4E9E40B1" wp14:editId="2FB3C084">
                <wp:simplePos x="0" y="0"/>
                <wp:positionH relativeFrom="margin">
                  <wp:align>left</wp:align>
                </wp:positionH>
                <wp:positionV relativeFrom="paragraph">
                  <wp:posOffset>917575</wp:posOffset>
                </wp:positionV>
                <wp:extent cx="1079500" cy="838200"/>
                <wp:effectExtent l="0" t="0" r="6350" b="0"/>
                <wp:wrapSquare wrapText="bothSides"/>
                <wp:docPr id="213470331" name="Metin Kutusu 3"/>
                <wp:cNvGraphicFramePr/>
                <a:graphic xmlns:a="http://schemas.openxmlformats.org/drawingml/2006/main">
                  <a:graphicData uri="http://schemas.microsoft.com/office/word/2010/wordprocessingShape">
                    <wps:wsp>
                      <wps:cNvSpPr txBox="1"/>
                      <wps:spPr>
                        <a:xfrm>
                          <a:off x="0" y="0"/>
                          <a:ext cx="1079500" cy="838200"/>
                        </a:xfrm>
                        <a:prstGeom prst="rect">
                          <a:avLst/>
                        </a:prstGeom>
                        <a:solidFill>
                          <a:schemeClr val="lt1"/>
                        </a:solidFill>
                        <a:ln w="6350">
                          <a:noFill/>
                        </a:ln>
                      </wps:spPr>
                      <wps:txbx>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912"/>
                            </w:tblGrid>
                            <w:tr w:rsidR="00080D53" w:rsidRPr="00080D53" w14:paraId="258A1E72" w14:textId="77777777" w:rsidTr="00026BE7">
                              <w:trPr>
                                <w:trHeight w:val="248"/>
                                <w:jc w:val="center"/>
                              </w:trPr>
                              <w:tc>
                                <w:tcPr>
                                  <w:tcW w:w="778" w:type="dxa"/>
                                  <w:tcMar>
                                    <w:left w:w="28" w:type="dxa"/>
                                    <w:right w:w="28" w:type="dxa"/>
                                  </w:tcMar>
                                  <w:vAlign w:val="center"/>
                                </w:tcPr>
                                <w:p w14:paraId="614A7497"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Received:</w:t>
                                  </w:r>
                                </w:p>
                              </w:tc>
                              <w:tc>
                                <w:tcPr>
                                  <w:tcW w:w="912" w:type="dxa"/>
                                  <w:tcMar>
                                    <w:left w:w="28" w:type="dxa"/>
                                    <w:right w:w="28" w:type="dxa"/>
                                  </w:tcMar>
                                  <w:vAlign w:val="center"/>
                                </w:tcPr>
                                <w:p w14:paraId="0067B4A7" w14:textId="51FC32F1"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D44E24E" w14:textId="77777777" w:rsidTr="00026BE7">
                              <w:trPr>
                                <w:trHeight w:val="248"/>
                                <w:jc w:val="center"/>
                              </w:trPr>
                              <w:tc>
                                <w:tcPr>
                                  <w:tcW w:w="778" w:type="dxa"/>
                                  <w:tcMar>
                                    <w:left w:w="28" w:type="dxa"/>
                                    <w:right w:w="28" w:type="dxa"/>
                                  </w:tcMar>
                                  <w:vAlign w:val="center"/>
                                </w:tcPr>
                                <w:p w14:paraId="3EBEC299"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Accepted:</w:t>
                                  </w:r>
                                </w:p>
                              </w:tc>
                              <w:tc>
                                <w:tcPr>
                                  <w:tcW w:w="912" w:type="dxa"/>
                                  <w:tcMar>
                                    <w:left w:w="28" w:type="dxa"/>
                                    <w:right w:w="28" w:type="dxa"/>
                                  </w:tcMar>
                                  <w:vAlign w:val="center"/>
                                </w:tcPr>
                                <w:p w14:paraId="373C3EE0" w14:textId="7EFEF7DD"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40B1" id="_x0000_s1027" type="#_x0000_t202" style="position:absolute;left:0;text-align:left;margin-left:0;margin-top:72.25pt;width:85pt;height:6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" fillcolor="white [3201]" stroked="f" strokeweight=".5pt">
                <v:textbox inset="0,,0">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912"/>
                      </w:tblGrid>
                      <w:tr w:rsidR="00080D53" w:rsidRPr="00080D53" w14:paraId="258A1E72" w14:textId="77777777" w:rsidTr="00026BE7">
                        <w:trPr>
                          <w:trHeight w:val="248"/>
                          <w:jc w:val="center"/>
                        </w:trPr>
                        <w:tc>
                          <w:tcPr>
                            <w:tcW w:w="778" w:type="dxa"/>
                            <w:tcMar>
                              <w:left w:w="28" w:type="dxa"/>
                              <w:right w:w="28" w:type="dxa"/>
                            </w:tcMar>
                            <w:vAlign w:val="center"/>
                          </w:tcPr>
                          <w:p w14:paraId="614A7497"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Received:</w:t>
                            </w:r>
                          </w:p>
                        </w:tc>
                        <w:tc>
                          <w:tcPr>
                            <w:tcW w:w="912" w:type="dxa"/>
                            <w:tcMar>
                              <w:left w:w="28" w:type="dxa"/>
                              <w:right w:w="28" w:type="dxa"/>
                            </w:tcMar>
                            <w:vAlign w:val="center"/>
                          </w:tcPr>
                          <w:p w14:paraId="0067B4A7" w14:textId="51FC32F1"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D44E24E" w14:textId="77777777" w:rsidTr="00026BE7">
                        <w:trPr>
                          <w:trHeight w:val="248"/>
                          <w:jc w:val="center"/>
                        </w:trPr>
                        <w:tc>
                          <w:tcPr>
                            <w:tcW w:w="778" w:type="dxa"/>
                            <w:tcMar>
                              <w:left w:w="28" w:type="dxa"/>
                              <w:right w:w="28" w:type="dxa"/>
                            </w:tcMar>
                            <w:vAlign w:val="center"/>
                          </w:tcPr>
                          <w:p w14:paraId="3EBEC299"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Accepted:</w:t>
                            </w:r>
                          </w:p>
                        </w:tc>
                        <w:tc>
                          <w:tcPr>
                            <w:tcW w:w="912" w:type="dxa"/>
                            <w:tcMar>
                              <w:left w:w="28" w:type="dxa"/>
                              <w:right w:w="28" w:type="dxa"/>
                            </w:tcMar>
                            <w:vAlign w:val="center"/>
                          </w:tcPr>
                          <w:p w14:paraId="373C3EE0" w14:textId="7EFEF7DD"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v:textbox>
                <w10:wrap type="square" anchorx="margin"/>
              </v:shape>
            </w:pict>
          </mc:Fallback>
        </mc:AlternateConten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482C0A" w:rsidRPr="00742418" w14:paraId="594A85FC" w14:textId="77777777" w:rsidTr="00943B47">
        <w:trPr>
          <w:trHeight w:val="80"/>
          <w:jc w:val="right"/>
        </w:trPr>
        <w:tc>
          <w:tcPr>
            <w:tcW w:w="7994" w:type="dxa"/>
          </w:tcPr>
          <w:p w14:paraId="6063373A" w14:textId="7548CE0A" w:rsidR="00346CB1" w:rsidRPr="00742418" w:rsidRDefault="00482C0A" w:rsidP="00943B47">
            <w:pPr>
              <w:spacing w:before="0" w:after="0" w:line="276" w:lineRule="auto"/>
              <w:rPr>
                <w:noProof/>
                <w:sz w:val="30"/>
              </w:rPr>
            </w:pPr>
            <w:r w:rsidRPr="00742418">
              <w:rPr>
                <w:b/>
                <w:bCs/>
              </w:rPr>
              <w:t>Abstract:</w:t>
            </w:r>
            <w:r w:rsidRPr="00742418">
              <w:t xml:space="preserve"> Time New Roman, single-spaced, 10 punt, justified, use only black color. The abstract must not exceed 2</w:t>
            </w:r>
            <w:r w:rsidR="00076953">
              <w:t>5</w:t>
            </w:r>
            <w:r w:rsidRPr="00742418">
              <w:t>0 words (minimum 1</w:t>
            </w:r>
            <w:r w:rsidR="00076953">
              <w:t>5</w:t>
            </w:r>
            <w:r w:rsidRPr="00742418">
              <w:t>0 words). Do not use references or citation (for example; Alatürk and Ali, 2024) in the abstract. Do not use any abbreviations (for example; etc., et al., EU, TL, TR, e.g., i.e.,) in abstract. Write a minimum of 3, a maximum of 6 keywords. Each wor</w:t>
            </w:r>
            <w:r w:rsidR="00076953">
              <w:t>d must be separated using comma</w:t>
            </w:r>
            <w:r w:rsidRPr="00742418">
              <w:t>. Time New Roman, single-spaced, 10 punt, justified, use only black color. The abstract must not exceed 2</w:t>
            </w:r>
            <w:r w:rsidR="004D3A4B">
              <w:t>5</w:t>
            </w:r>
            <w:r w:rsidRPr="00742418">
              <w:t>0 words (minimum 1</w:t>
            </w:r>
            <w:r w:rsidR="00076953">
              <w:t>5</w:t>
            </w:r>
            <w:r w:rsidRPr="00742418">
              <w:t>0 words). Do not use references or citation (for example; Alatürk and Ali, 2024) in the abstract. Do not use any abbreviations (for example; etc., et al., EU, TL, TR, e.g., i.e.,) in abstract. Write a minimum of 3, a maximum of 6 keywords. Each word must be separated with comma.</w:t>
            </w:r>
            <w:r w:rsidR="007B03F3">
              <w:t xml:space="preserve"> </w:t>
            </w:r>
            <w:r w:rsidR="007B03F3" w:rsidRPr="00742418">
              <w:t>Time New Roman, single-spaced, 10 punt, justified, use only black color. The abstract must not exceed 2</w:t>
            </w:r>
            <w:r w:rsidR="007B03F3">
              <w:t>5</w:t>
            </w:r>
            <w:r w:rsidR="007B03F3" w:rsidRPr="00742418">
              <w:t>0 words (minimum 1</w:t>
            </w:r>
            <w:r w:rsidR="007B03F3">
              <w:t>5</w:t>
            </w:r>
            <w:r w:rsidR="007B03F3" w:rsidRPr="00742418">
              <w:t>0 words). Do not use references or citation (for example; Alatürk and Ali, 2024) in the abstract. Do not use any abbreviations (for example; etc., et al., EU, TL, TR, e.g., i.e.,) in abstract. Write a minimum of 3, a maximum of 6 keywords. Each wor</w:t>
            </w:r>
            <w:r w:rsidR="007B03F3">
              <w:t>d must be separated using comma</w:t>
            </w:r>
            <w:r w:rsidR="007B03F3" w:rsidRPr="00742418">
              <w:t>. Time New Roman, single-spaced, 10 punt, justified, use only black color. The abstract must not exceed 2</w:t>
            </w:r>
            <w:r w:rsidR="007B03F3">
              <w:t>5</w:t>
            </w:r>
            <w:r w:rsidR="007B03F3" w:rsidRPr="00742418">
              <w:t>0 words (minimum 1</w:t>
            </w:r>
            <w:r w:rsidR="007B03F3">
              <w:t>5</w:t>
            </w:r>
            <w:r w:rsidR="007B03F3" w:rsidRPr="00742418">
              <w:t xml:space="preserve">0 words). Do not use references or citation (for example; Alatürk </w:t>
            </w:r>
            <w:r w:rsidR="007B03F3">
              <w:t>and Ali, 2024) in the abstract.</w:t>
            </w:r>
          </w:p>
        </w:tc>
      </w:tr>
    </w:tbl>
    <w:tbl>
      <w:tblPr>
        <w:tblStyle w:val="TabloKlavuzu"/>
        <w:tblpPr w:leftFromText="141" w:rightFromText="141" w:vertAnchor="text" w:horzAnchor="margin" w:tblpY="258"/>
        <w:tblW w:w="9406" w:type="dxa"/>
        <w:tblLook w:val="04A0" w:firstRow="1" w:lastRow="0" w:firstColumn="1" w:lastColumn="0" w:noHBand="0" w:noVBand="1"/>
      </w:tblPr>
      <w:tblGrid>
        <w:gridCol w:w="9406"/>
      </w:tblGrid>
      <w:tr w:rsidR="002F229C" w:rsidRPr="00742418" w14:paraId="3CCBC27D" w14:textId="77777777" w:rsidTr="00CF6D26">
        <w:trPr>
          <w:trHeight w:val="66"/>
        </w:trPr>
        <w:tc>
          <w:tcPr>
            <w:tcW w:w="9406" w:type="dxa"/>
            <w:tcBorders>
              <w:top w:val="nil"/>
              <w:left w:val="nil"/>
              <w:bottom w:val="nil"/>
              <w:right w:val="nil"/>
            </w:tcBorders>
          </w:tcPr>
          <w:p w14:paraId="479F13EA" w14:textId="294E35B3" w:rsidR="002F229C" w:rsidRPr="00742418" w:rsidRDefault="00194FBC" w:rsidP="00710834">
            <w:pPr>
              <w:pStyle w:val="Normalilk"/>
              <w:tabs>
                <w:tab w:val="left" w:pos="2589"/>
              </w:tabs>
              <w:ind w:left="397"/>
              <w:rPr>
                <w:b/>
                <w:bCs/>
              </w:rPr>
            </w:pPr>
            <w:r>
              <w:rPr>
                <w:b/>
                <w:bCs/>
              </w:rPr>
              <w:t xml:space="preserve"> </w:t>
            </w:r>
            <w:r w:rsidR="00DD6407">
              <w:rPr>
                <w:b/>
                <w:bCs/>
              </w:rPr>
              <w:t xml:space="preserve">                             </w:t>
            </w:r>
            <w:r w:rsidR="002F229C" w:rsidRPr="00742418">
              <w:rPr>
                <w:b/>
                <w:bCs/>
              </w:rPr>
              <w:t xml:space="preserve">Keywords: </w:t>
            </w:r>
            <w:r w:rsidR="002F229C" w:rsidRPr="00742418">
              <w:t>First keyword, second keyword, third keyword, fourth keywo</w:t>
            </w:r>
            <w:r>
              <w:t>rd</w:t>
            </w:r>
          </w:p>
        </w:tc>
      </w:tr>
    </w:tbl>
    <w:p w14:paraId="15286A02" w14:textId="5F55EF8D" w:rsidR="008E1E73" w:rsidRPr="00CF6D26" w:rsidRDefault="008E1E73" w:rsidP="00E2229F">
      <w:pPr>
        <w:pStyle w:val="1LevelTitle"/>
        <w:sectPr w:rsidR="008E1E73" w:rsidRPr="00CF6D26" w:rsidSect="00591A8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code="9"/>
          <w:pgMar w:top="1134" w:right="851" w:bottom="1134" w:left="1134" w:header="482" w:footer="493" w:gutter="0"/>
          <w:pgNumType w:start="1"/>
          <w:cols w:space="708"/>
          <w:titlePg/>
          <w:docGrid w:linePitch="360"/>
        </w:sectPr>
      </w:pPr>
    </w:p>
    <w:p w14:paraId="1ABC6C9D" w14:textId="23FCEF8C" w:rsidR="009560C0" w:rsidRPr="0013260F" w:rsidRDefault="00391ECA" w:rsidP="00E2229F">
      <w:pPr>
        <w:pStyle w:val="1LevelTitle"/>
      </w:pPr>
      <w:r w:rsidRPr="00A75363">
        <w:rPr>
          <w:lang w:val="tr-TR"/>
        </w:rPr>
        <w:lastRenderedPageBreak/>
        <w:t>G</w:t>
      </w:r>
      <w:r w:rsidR="009560C0" w:rsidRPr="00A75363">
        <w:rPr>
          <w:lang w:val="tr-TR"/>
        </w:rPr>
        <w:t>i</w:t>
      </w:r>
      <w:r w:rsidRPr="00A75363">
        <w:rPr>
          <w:lang w:val="tr-TR"/>
        </w:rPr>
        <w:t>riş</w:t>
      </w:r>
      <w:r w:rsidR="002926A5" w:rsidRPr="00A75363">
        <w:rPr>
          <w:lang w:val="tr-TR"/>
        </w:rPr>
        <w:t xml:space="preserve"> </w:t>
      </w:r>
      <w:r w:rsidR="00623714" w:rsidRPr="0013260F">
        <w:t>/</w:t>
      </w:r>
      <w:r w:rsidR="002926A5" w:rsidRPr="0013260F">
        <w:t xml:space="preserve"> </w:t>
      </w:r>
      <w:r w:rsidR="00623714" w:rsidRPr="0013260F">
        <w:t>Introduction</w:t>
      </w:r>
      <w:r w:rsidR="00F65860" w:rsidRPr="0013260F">
        <w:t xml:space="preserve"> (Times New Roman, 12 </w:t>
      </w:r>
      <w:r w:rsidR="001A7C34" w:rsidRPr="0013260F">
        <w:t>p</w:t>
      </w:r>
      <w:r w:rsidR="00F65860" w:rsidRPr="0013260F">
        <w:t xml:space="preserve">unto, </w:t>
      </w:r>
      <w:r w:rsidR="001A7C34" w:rsidRPr="00743D64">
        <w:rPr>
          <w:lang w:val="tr-TR"/>
        </w:rPr>
        <w:t>k</w:t>
      </w:r>
      <w:r w:rsidR="00BB7D2D" w:rsidRPr="00743D64">
        <w:rPr>
          <w:lang w:val="tr-TR"/>
        </w:rPr>
        <w:t>oyu</w:t>
      </w:r>
      <w:r w:rsidR="00EF292A" w:rsidRPr="0013260F">
        <w:t>)</w:t>
      </w:r>
    </w:p>
    <w:p w14:paraId="5C39CB4F" w14:textId="6C65DFC1" w:rsidR="008B3577" w:rsidRPr="0013260F" w:rsidRDefault="00BB7D2D" w:rsidP="004E6CF6">
      <w:pPr>
        <w:widowControl w:val="0"/>
        <w:suppressAutoHyphens/>
        <w:spacing w:before="0" w:after="0" w:line="276" w:lineRule="auto"/>
        <w:ind w:firstLine="567"/>
        <w:rPr>
          <w:lang w:val="tr-TR"/>
        </w:rPr>
      </w:pPr>
      <w:r w:rsidRPr="0013260F">
        <w:rPr>
          <w:lang w:val="tr-TR"/>
        </w:rPr>
        <w:t>Ana başlığın i</w:t>
      </w:r>
      <w:r w:rsidR="008B3577" w:rsidRPr="0013260F">
        <w:rPr>
          <w:lang w:val="tr-TR"/>
        </w:rPr>
        <w:t>l</w:t>
      </w:r>
      <w:r w:rsidRPr="0013260F">
        <w:rPr>
          <w:lang w:val="tr-TR"/>
        </w:rPr>
        <w:t xml:space="preserve">k harfi </w:t>
      </w:r>
      <w:r w:rsidR="008B3577" w:rsidRPr="0013260F">
        <w:rPr>
          <w:lang w:val="tr-TR"/>
        </w:rPr>
        <w:t>büyük, 1</w:t>
      </w:r>
      <w:r w:rsidRPr="0013260F">
        <w:rPr>
          <w:lang w:val="tr-TR"/>
        </w:rPr>
        <w:t>2</w:t>
      </w:r>
      <w:r w:rsidR="008B3577" w:rsidRPr="0013260F">
        <w:rPr>
          <w:lang w:val="tr-TR"/>
        </w:rPr>
        <w:t xml:space="preserve"> punto, koyu, alt başlıklar</w:t>
      </w:r>
      <w:r w:rsidR="001A7C34" w:rsidRPr="0013260F">
        <w:rPr>
          <w:lang w:val="tr-TR"/>
        </w:rPr>
        <w:t xml:space="preserve"> (eğer varsa)</w:t>
      </w:r>
      <w:r w:rsidR="008B3577" w:rsidRPr="0013260F">
        <w:rPr>
          <w:lang w:val="tr-TR"/>
        </w:rPr>
        <w:t xml:space="preserve"> ise 1</w:t>
      </w:r>
      <w:r w:rsidRPr="0013260F">
        <w:rPr>
          <w:lang w:val="tr-TR"/>
        </w:rPr>
        <w:t>1</w:t>
      </w:r>
      <w:r w:rsidR="008B3577" w:rsidRPr="0013260F">
        <w:rPr>
          <w:lang w:val="tr-TR"/>
        </w:rPr>
        <w:t xml:space="preserve"> punto koyu, </w:t>
      </w:r>
      <w:r w:rsidR="00CF6D26">
        <w:rPr>
          <w:lang w:val="tr-TR"/>
        </w:rPr>
        <w:t>h</w:t>
      </w:r>
      <w:r w:rsidR="008B3577" w:rsidRPr="0013260F">
        <w:rPr>
          <w:lang w:val="tr-TR"/>
        </w:rPr>
        <w:t>e</w:t>
      </w:r>
      <w:r w:rsidR="00CF6D26">
        <w:rPr>
          <w:lang w:val="tr-TR"/>
        </w:rPr>
        <w:t>r kelimenin</w:t>
      </w:r>
      <w:r w:rsidR="008B3577" w:rsidRPr="0013260F">
        <w:rPr>
          <w:lang w:val="tr-TR"/>
        </w:rPr>
        <w:t xml:space="preserve"> ilk harfi büyük</w:t>
      </w:r>
      <w:r w:rsidR="004C0F64" w:rsidRPr="0013260F">
        <w:rPr>
          <w:lang w:val="tr-TR"/>
        </w:rPr>
        <w:t xml:space="preserve"> </w:t>
      </w:r>
      <w:r w:rsidR="008B3577" w:rsidRPr="0013260F">
        <w:rPr>
          <w:lang w:val="tr-TR"/>
        </w:rPr>
        <w:t>yazılmalıdır. Metin alanı: sayfa yapısı 2 cm üstten, 2 cm alttan, 1,5 cm sağdan, 2 cm soldan boşluk bırakılmalı</w:t>
      </w:r>
      <w:r w:rsidR="001A7C34" w:rsidRPr="0013260F">
        <w:rPr>
          <w:lang w:val="tr-TR"/>
        </w:rPr>
        <w:t>dır.</w:t>
      </w:r>
      <w:r w:rsidR="008B3577" w:rsidRPr="0013260F">
        <w:rPr>
          <w:lang w:val="tr-TR"/>
        </w:rPr>
        <w:t xml:space="preserve"> </w:t>
      </w:r>
      <w:r w:rsidR="00CF6D26">
        <w:rPr>
          <w:lang w:val="tr-TR"/>
        </w:rPr>
        <w:t>S</w:t>
      </w:r>
      <w:r w:rsidR="008B3577" w:rsidRPr="0013260F">
        <w:rPr>
          <w:lang w:val="tr-TR"/>
        </w:rPr>
        <w:t>atır aralığı</w:t>
      </w:r>
      <w:r w:rsidR="00CF6D26">
        <w:rPr>
          <w:lang w:val="tr-TR"/>
        </w:rPr>
        <w:t xml:space="preserve"> </w:t>
      </w:r>
      <w:r w:rsidR="002B5B1E">
        <w:rPr>
          <w:lang w:val="tr-TR"/>
        </w:rPr>
        <w:t xml:space="preserve">Kat </w:t>
      </w:r>
      <w:r w:rsidR="00CF6D26">
        <w:rPr>
          <w:lang w:val="tr-TR"/>
        </w:rPr>
        <w:t>1,</w:t>
      </w:r>
      <w:r w:rsidR="002B5B1E">
        <w:rPr>
          <w:lang w:val="tr-TR"/>
        </w:rPr>
        <w:t>1</w:t>
      </w:r>
      <w:r w:rsidR="00CF6D26">
        <w:rPr>
          <w:lang w:val="tr-TR"/>
        </w:rPr>
        <w:t>5</w:t>
      </w:r>
      <w:r w:rsidR="008B3577" w:rsidRPr="0013260F">
        <w:rPr>
          <w:lang w:val="tr-TR"/>
        </w:rPr>
        <w:t>, Times New Roman 1</w:t>
      </w:r>
      <w:r w:rsidR="00431A50" w:rsidRPr="0013260F">
        <w:rPr>
          <w:lang w:val="tr-TR"/>
        </w:rPr>
        <w:t>1</w:t>
      </w:r>
      <w:r w:rsidR="008B3577" w:rsidRPr="0013260F">
        <w:rPr>
          <w:lang w:val="tr-TR"/>
        </w:rPr>
        <w:t xml:space="preserve"> punto fontu kullanılmalı</w:t>
      </w:r>
      <w:r w:rsidR="00431A50" w:rsidRPr="0013260F">
        <w:rPr>
          <w:lang w:val="tr-TR"/>
        </w:rPr>
        <w:t xml:space="preserve">dır. </w:t>
      </w:r>
      <w:r w:rsidR="008B3577" w:rsidRPr="0013260F">
        <w:rPr>
          <w:lang w:val="tr-TR"/>
        </w:rPr>
        <w:t>Hizalama; iki yana yaslı, Girinti; sol: 0 cm, sağ: 0 c</w:t>
      </w:r>
      <w:r w:rsidR="000B67DB" w:rsidRPr="0013260F">
        <w:rPr>
          <w:lang w:val="tr-TR"/>
        </w:rPr>
        <w:t>m</w:t>
      </w:r>
      <w:r w:rsidR="008B3577" w:rsidRPr="0013260F">
        <w:rPr>
          <w:lang w:val="tr-TR"/>
        </w:rPr>
        <w:t>; Özel:</w:t>
      </w:r>
      <w:r w:rsidR="000B67DB" w:rsidRPr="0013260F">
        <w:rPr>
          <w:lang w:val="tr-TR"/>
        </w:rPr>
        <w:t xml:space="preserve"> </w:t>
      </w:r>
      <w:r w:rsidR="00BA1E44" w:rsidRPr="0013260F">
        <w:rPr>
          <w:lang w:val="tr-TR"/>
        </w:rPr>
        <w:t>il</w:t>
      </w:r>
      <w:r w:rsidR="008B3577" w:rsidRPr="0013260F">
        <w:rPr>
          <w:lang w:val="tr-TR"/>
        </w:rPr>
        <w:t>k</w:t>
      </w:r>
      <w:r w:rsidR="00BA1E44" w:rsidRPr="0013260F">
        <w:rPr>
          <w:lang w:val="tr-TR"/>
        </w:rPr>
        <w:t xml:space="preserve"> satır, 1 cm</w:t>
      </w:r>
      <w:r w:rsidR="008B3577" w:rsidRPr="0013260F">
        <w:rPr>
          <w:lang w:val="tr-TR"/>
        </w:rPr>
        <w:t xml:space="preserve">; Aralık, önce </w:t>
      </w:r>
      <w:r w:rsidR="00655DEA">
        <w:rPr>
          <w:lang w:val="tr-TR"/>
        </w:rPr>
        <w:t>0</w:t>
      </w:r>
      <w:r w:rsidR="008B3577" w:rsidRPr="0013260F">
        <w:rPr>
          <w:lang w:val="tr-TR"/>
        </w:rPr>
        <w:t xml:space="preserve"> nk, sonra </w:t>
      </w:r>
      <w:r w:rsidR="00655DEA">
        <w:rPr>
          <w:lang w:val="tr-TR"/>
        </w:rPr>
        <w:t>0</w:t>
      </w:r>
      <w:r w:rsidR="008B3577" w:rsidRPr="0013260F">
        <w:rPr>
          <w:lang w:val="tr-TR"/>
        </w:rPr>
        <w:t xml:space="preserve"> nk olacak şekilde yazılmalıdır.</w:t>
      </w:r>
      <w:r w:rsidR="00655DEA">
        <w:rPr>
          <w:lang w:val="tr-TR"/>
        </w:rPr>
        <w:t xml:space="preserve"> Araştırma makale</w:t>
      </w:r>
      <w:r w:rsidR="00523A2E">
        <w:rPr>
          <w:lang w:val="tr-TR"/>
        </w:rPr>
        <w:t>sin</w:t>
      </w:r>
      <w:r w:rsidR="00655DEA">
        <w:rPr>
          <w:lang w:val="tr-TR"/>
        </w:rPr>
        <w:t>de m</w:t>
      </w:r>
      <w:r w:rsidR="008B3577" w:rsidRPr="0013260F">
        <w:rPr>
          <w:lang w:val="tr-TR"/>
        </w:rPr>
        <w:t xml:space="preserve">etin toplam </w:t>
      </w:r>
      <w:r w:rsidR="008B3577" w:rsidRPr="005B29FD">
        <w:rPr>
          <w:b/>
          <w:bCs/>
          <w:lang w:val="tr-TR"/>
        </w:rPr>
        <w:t>25</w:t>
      </w:r>
      <w:r w:rsidR="008B3577" w:rsidRPr="0013260F">
        <w:rPr>
          <w:lang w:val="tr-TR"/>
        </w:rPr>
        <w:t xml:space="preserve"> sayfayı geçmemelidir.</w:t>
      </w:r>
      <w:r w:rsidR="007320E4" w:rsidRPr="0013260F">
        <w:rPr>
          <w:lang w:val="tr-TR"/>
        </w:rPr>
        <w:t xml:space="preserve"> Derleme m</w:t>
      </w:r>
      <w:r w:rsidR="004539B0" w:rsidRPr="0013260F">
        <w:rPr>
          <w:lang w:val="tr-TR"/>
        </w:rPr>
        <w:t>akale</w:t>
      </w:r>
      <w:r w:rsidR="004B2027" w:rsidRPr="0013260F">
        <w:rPr>
          <w:lang w:val="tr-TR"/>
        </w:rPr>
        <w:t xml:space="preserve"> (Kaynaklar dahil)</w:t>
      </w:r>
      <w:r w:rsidR="004539B0" w:rsidRPr="0013260F">
        <w:rPr>
          <w:lang w:val="tr-TR"/>
        </w:rPr>
        <w:t xml:space="preserve"> </w:t>
      </w:r>
      <w:r w:rsidR="004539B0" w:rsidRPr="005B29FD">
        <w:rPr>
          <w:b/>
          <w:bCs/>
          <w:lang w:val="tr-TR"/>
        </w:rPr>
        <w:t>35</w:t>
      </w:r>
      <w:r w:rsidR="004539B0" w:rsidRPr="0013260F">
        <w:rPr>
          <w:lang w:val="tr-TR"/>
        </w:rPr>
        <w:t xml:space="preserve"> sayfayı geçmemelidir.</w:t>
      </w:r>
      <w:r w:rsidR="006352A0">
        <w:rPr>
          <w:lang w:val="tr-TR"/>
        </w:rPr>
        <w:t xml:space="preserve"> </w:t>
      </w:r>
      <w:hyperlink r:id="rId14" w:history="1">
        <w:r w:rsidR="006352A0" w:rsidRPr="006352A0">
          <w:rPr>
            <w:rStyle w:val="Kpr"/>
            <w:lang w:val="tr-TR"/>
          </w:rPr>
          <w:t>iThenticate</w:t>
        </w:r>
      </w:hyperlink>
      <w:r w:rsidR="006352A0" w:rsidRPr="006352A0">
        <w:rPr>
          <w:lang w:val="tr-TR"/>
        </w:rPr>
        <w:t xml:space="preserve">’de benzerlik oranı, Kaynaklar kısmı dahil, </w:t>
      </w:r>
      <w:r w:rsidR="006352A0" w:rsidRPr="005B29FD">
        <w:rPr>
          <w:b/>
          <w:bCs/>
          <w:lang w:val="tr-TR"/>
        </w:rPr>
        <w:t>%2</w:t>
      </w:r>
      <w:r w:rsidR="00792D3C" w:rsidRPr="005B29FD">
        <w:rPr>
          <w:b/>
          <w:bCs/>
          <w:lang w:val="tr-TR"/>
        </w:rPr>
        <w:t>0</w:t>
      </w:r>
      <w:r w:rsidR="006352A0" w:rsidRPr="006352A0">
        <w:rPr>
          <w:lang w:val="tr-TR"/>
        </w:rPr>
        <w:t>’</w:t>
      </w:r>
      <w:r w:rsidR="00792D3C">
        <w:rPr>
          <w:lang w:val="tr-TR"/>
        </w:rPr>
        <w:t>yi</w:t>
      </w:r>
      <w:r w:rsidR="006352A0" w:rsidRPr="006352A0">
        <w:rPr>
          <w:lang w:val="tr-TR"/>
        </w:rPr>
        <w:t xml:space="preserve"> geçmemelidir.</w:t>
      </w:r>
    </w:p>
    <w:p w14:paraId="30398139" w14:textId="4C9792B8" w:rsidR="008B3577" w:rsidRPr="008B3577" w:rsidRDefault="008B3577" w:rsidP="004E6CF6">
      <w:pPr>
        <w:widowControl w:val="0"/>
        <w:suppressAutoHyphens/>
        <w:spacing w:before="0" w:after="0" w:line="276" w:lineRule="auto"/>
        <w:ind w:firstLine="567"/>
        <w:rPr>
          <w:lang w:val="tr-TR"/>
        </w:rPr>
      </w:pPr>
      <w:r w:rsidRPr="008B3577">
        <w:rPr>
          <w:lang w:val="tr-TR"/>
        </w:rPr>
        <w:t>Giriş bölümünde çalışmanın kuramsal temeli, ilgili araştırmalar, çalışmanın önemi, problem, amaç(ları)/hipotez(leri) giriş kısmında detaylandırılmalıdır. Gerekirse, bu bölümde alt başlıklar kullanılabilir.</w:t>
      </w:r>
      <w:r w:rsidR="004C0F64">
        <w:rPr>
          <w:lang w:val="tr-TR"/>
        </w:rPr>
        <w:t xml:space="preserve"> </w:t>
      </w:r>
      <w:r w:rsidR="00627F92">
        <w:rPr>
          <w:lang w:val="tr-TR"/>
        </w:rPr>
        <w:t xml:space="preserve">Metinde atıflar </w:t>
      </w:r>
      <w:r w:rsidR="00D75860">
        <w:rPr>
          <w:lang w:val="tr-TR"/>
        </w:rPr>
        <w:t>(</w:t>
      </w:r>
      <w:r w:rsidR="00D75860" w:rsidRPr="006A1F37">
        <w:rPr>
          <w:color w:val="FF0000"/>
          <w:lang w:val="tr-TR"/>
        </w:rPr>
        <w:t xml:space="preserve">Alatürk </w:t>
      </w:r>
      <w:r w:rsidR="00655DEA">
        <w:rPr>
          <w:color w:val="FF0000"/>
          <w:lang w:val="tr-TR"/>
        </w:rPr>
        <w:t>&amp;</w:t>
      </w:r>
      <w:r w:rsidR="00D75860" w:rsidRPr="006A1F37">
        <w:rPr>
          <w:color w:val="FF0000"/>
          <w:lang w:val="tr-TR"/>
        </w:rPr>
        <w:t xml:space="preserve"> Ali, 202</w:t>
      </w:r>
      <w:r w:rsidR="00743D64">
        <w:rPr>
          <w:color w:val="FF0000"/>
          <w:lang w:val="tr-TR"/>
        </w:rPr>
        <w:t>3</w:t>
      </w:r>
      <w:r w:rsidR="00D75860">
        <w:rPr>
          <w:lang w:val="tr-TR"/>
        </w:rPr>
        <w:t>)</w:t>
      </w:r>
      <w:r w:rsidR="00002236">
        <w:rPr>
          <w:lang w:val="tr-TR"/>
        </w:rPr>
        <w:t>, (</w:t>
      </w:r>
      <w:r w:rsidR="00002236" w:rsidRPr="006A1F37">
        <w:rPr>
          <w:color w:val="FF0000"/>
          <w:lang w:val="tr-TR"/>
        </w:rPr>
        <w:t>Alatürk ve ark., 2024</w:t>
      </w:r>
      <w:r w:rsidR="00DA0BDD">
        <w:rPr>
          <w:lang w:val="tr-TR"/>
        </w:rPr>
        <w:t>), (</w:t>
      </w:r>
      <w:r w:rsidR="00DA0BDD" w:rsidRPr="006A1F37">
        <w:rPr>
          <w:color w:val="FF0000"/>
          <w:lang w:val="tr-TR"/>
        </w:rPr>
        <w:t xml:space="preserve">Alatürk, </w:t>
      </w:r>
      <w:r w:rsidR="001E665D" w:rsidRPr="006A1F37">
        <w:rPr>
          <w:color w:val="FF0000"/>
          <w:lang w:val="tr-TR"/>
        </w:rPr>
        <w:t>202</w:t>
      </w:r>
      <w:r w:rsidR="00743D64">
        <w:rPr>
          <w:color w:val="FF0000"/>
          <w:lang w:val="tr-TR"/>
        </w:rPr>
        <w:t>5</w:t>
      </w:r>
      <w:r w:rsidR="001E665D">
        <w:rPr>
          <w:lang w:val="tr-TR"/>
        </w:rPr>
        <w:t>), (</w:t>
      </w:r>
      <w:r w:rsidR="001E665D" w:rsidRPr="006A1F37">
        <w:rPr>
          <w:color w:val="FF0000"/>
          <w:lang w:val="tr-TR"/>
        </w:rPr>
        <w:t>Alatürk, 202</w:t>
      </w:r>
      <w:r w:rsidR="00743D64">
        <w:rPr>
          <w:color w:val="FF0000"/>
          <w:lang w:val="tr-TR"/>
        </w:rPr>
        <w:t>2</w:t>
      </w:r>
      <w:r w:rsidR="001E665D" w:rsidRPr="006A1F37">
        <w:rPr>
          <w:color w:val="FF0000"/>
          <w:lang w:val="tr-TR"/>
        </w:rPr>
        <w:t xml:space="preserve">; Ali, </w:t>
      </w:r>
      <w:r w:rsidR="00CB61A0" w:rsidRPr="006A1F37">
        <w:rPr>
          <w:color w:val="FF0000"/>
          <w:lang w:val="tr-TR"/>
        </w:rPr>
        <w:t>202</w:t>
      </w:r>
      <w:r w:rsidR="00743D64">
        <w:rPr>
          <w:color w:val="FF0000"/>
          <w:lang w:val="tr-TR"/>
        </w:rPr>
        <w:t>3</w:t>
      </w:r>
      <w:r w:rsidR="00CB61A0" w:rsidRPr="006A1F37">
        <w:rPr>
          <w:color w:val="FF0000"/>
          <w:lang w:val="tr-TR"/>
        </w:rPr>
        <w:t xml:space="preserve">; Alatürk </w:t>
      </w:r>
      <w:r w:rsidR="00655DEA">
        <w:rPr>
          <w:color w:val="FF0000"/>
          <w:lang w:val="tr-TR"/>
        </w:rPr>
        <w:t>&amp;</w:t>
      </w:r>
      <w:r w:rsidR="00CB61A0" w:rsidRPr="006A1F37">
        <w:rPr>
          <w:color w:val="FF0000"/>
          <w:lang w:val="tr-TR"/>
        </w:rPr>
        <w:t xml:space="preserve"> Ali</w:t>
      </w:r>
      <w:r w:rsidR="00CC5E6D" w:rsidRPr="006A1F37">
        <w:rPr>
          <w:color w:val="FF0000"/>
          <w:lang w:val="tr-TR"/>
        </w:rPr>
        <w:t>,</w:t>
      </w:r>
      <w:r w:rsidR="00CB61A0" w:rsidRPr="006A1F37">
        <w:rPr>
          <w:color w:val="FF0000"/>
          <w:lang w:val="tr-TR"/>
        </w:rPr>
        <w:t xml:space="preserve"> 202</w:t>
      </w:r>
      <w:r w:rsidR="00743D64">
        <w:rPr>
          <w:color w:val="FF0000"/>
          <w:lang w:val="tr-TR"/>
        </w:rPr>
        <w:t>4</w:t>
      </w:r>
      <w:r w:rsidR="00CC5E6D" w:rsidRPr="006A1F37">
        <w:rPr>
          <w:color w:val="FF0000"/>
          <w:lang w:val="tr-TR"/>
        </w:rPr>
        <w:t>;</w:t>
      </w:r>
      <w:r w:rsidR="00CB61A0" w:rsidRPr="006A1F37">
        <w:rPr>
          <w:color w:val="FF0000"/>
          <w:lang w:val="tr-TR"/>
        </w:rPr>
        <w:t xml:space="preserve"> </w:t>
      </w:r>
      <w:r w:rsidR="00CC5E6D" w:rsidRPr="006A1F37">
        <w:rPr>
          <w:color w:val="FF0000"/>
          <w:lang w:val="tr-TR"/>
        </w:rPr>
        <w:t xml:space="preserve">Alatürk ve ark., </w:t>
      </w:r>
      <w:r w:rsidR="002218C8" w:rsidRPr="006A1F37">
        <w:rPr>
          <w:color w:val="FF0000"/>
          <w:lang w:val="tr-TR"/>
        </w:rPr>
        <w:t>202</w:t>
      </w:r>
      <w:r w:rsidR="00743D64">
        <w:rPr>
          <w:color w:val="FF0000"/>
          <w:lang w:val="tr-TR"/>
        </w:rPr>
        <w:t>5</w:t>
      </w:r>
      <w:r w:rsidR="002218C8">
        <w:rPr>
          <w:lang w:val="tr-TR"/>
        </w:rPr>
        <w:t>) şeklinde verilmelidir.</w:t>
      </w:r>
      <w:r w:rsidR="00093CCC">
        <w:rPr>
          <w:lang w:val="tr-TR"/>
        </w:rPr>
        <w:t xml:space="preserve"> </w:t>
      </w:r>
      <w:r w:rsidR="00093CCC" w:rsidRPr="000F6E4D">
        <w:rPr>
          <w:lang w:val="tr-TR"/>
        </w:rPr>
        <w:t>(</w:t>
      </w:r>
      <w:r w:rsidR="00093CCC" w:rsidRPr="000F6E4D">
        <w:rPr>
          <w:color w:val="FF0000"/>
          <w:lang w:val="tr-TR"/>
        </w:rPr>
        <w:t xml:space="preserve">Times New Roman, 11 </w:t>
      </w:r>
      <w:r w:rsidR="00093CCC" w:rsidRPr="00B26FB5">
        <w:rPr>
          <w:color w:val="FF0000"/>
          <w:lang w:val="tr-TR"/>
        </w:rPr>
        <w:t>punto</w:t>
      </w:r>
      <w:r w:rsidR="00093CCC" w:rsidRPr="000F6E4D">
        <w:rPr>
          <w:lang w:val="tr-TR"/>
        </w:rPr>
        <w:t>)</w:t>
      </w:r>
    </w:p>
    <w:p w14:paraId="424FBF1A" w14:textId="65C015A4" w:rsidR="00DC6B8A" w:rsidRDefault="008B3577" w:rsidP="004E6CF6">
      <w:pPr>
        <w:widowControl w:val="0"/>
        <w:suppressAutoHyphens/>
        <w:spacing w:before="0" w:after="0" w:line="276" w:lineRule="auto"/>
        <w:ind w:firstLine="567"/>
        <w:rPr>
          <w:lang w:val="tr-TR"/>
        </w:rPr>
      </w:pPr>
      <w:r w:rsidRPr="008B3577">
        <w:rPr>
          <w:lang w:val="tr-TR"/>
        </w:rPr>
        <w:t>Bir sonraki paragrafın yazımında giriş bölümünde olduğu gibi paragraf başına herhangi bir boşluk atılmamalıdır. Yazım düzeni bir karakter aşağı indirilerek devam ettirilmelidir.</w:t>
      </w:r>
    </w:p>
    <w:p w14:paraId="125E1D50" w14:textId="77777777" w:rsidR="005C0205" w:rsidRPr="008B3577" w:rsidRDefault="005C0205" w:rsidP="004E6CF6">
      <w:pPr>
        <w:widowControl w:val="0"/>
        <w:suppressAutoHyphens/>
        <w:spacing w:before="0" w:after="0" w:line="276" w:lineRule="auto"/>
        <w:ind w:firstLine="567"/>
        <w:rPr>
          <w:lang w:val="tr-TR"/>
        </w:rPr>
      </w:pPr>
    </w:p>
    <w:p w14:paraId="19B03ADA" w14:textId="0AED594D" w:rsidR="009560C0" w:rsidRPr="00523A2E" w:rsidRDefault="009560C0" w:rsidP="00E2229F">
      <w:pPr>
        <w:pStyle w:val="1LevelTitle"/>
        <w:rPr>
          <w:lang w:val="tr-TR"/>
        </w:rPr>
      </w:pPr>
      <w:r w:rsidRPr="00FF22B5">
        <w:rPr>
          <w:lang w:val="tr-TR"/>
        </w:rPr>
        <w:t>Mater</w:t>
      </w:r>
      <w:r w:rsidR="00F5188B" w:rsidRPr="00FF22B5">
        <w:rPr>
          <w:lang w:val="tr-TR"/>
        </w:rPr>
        <w:t>y</w:t>
      </w:r>
      <w:r w:rsidRPr="00FF22B5">
        <w:rPr>
          <w:lang w:val="tr-TR"/>
        </w:rPr>
        <w:t xml:space="preserve">al </w:t>
      </w:r>
      <w:r w:rsidR="00F5188B" w:rsidRPr="00FF22B5">
        <w:rPr>
          <w:lang w:val="tr-TR"/>
        </w:rPr>
        <w:t>ve</w:t>
      </w:r>
      <w:r w:rsidRPr="00FF22B5">
        <w:rPr>
          <w:lang w:val="tr-TR"/>
        </w:rPr>
        <w:t xml:space="preserve"> </w:t>
      </w:r>
      <w:r w:rsidR="00F5188B" w:rsidRPr="00FF22B5">
        <w:rPr>
          <w:lang w:val="tr-TR"/>
        </w:rPr>
        <w:t>Yön</w:t>
      </w:r>
      <w:r w:rsidRPr="00FF22B5">
        <w:rPr>
          <w:lang w:val="tr-TR"/>
        </w:rPr>
        <w:t>t</w:t>
      </w:r>
      <w:r w:rsidR="00F5188B" w:rsidRPr="00FF22B5">
        <w:rPr>
          <w:lang w:val="tr-TR"/>
        </w:rPr>
        <w:t>em</w:t>
      </w:r>
      <w:r w:rsidR="00434C60" w:rsidRPr="0030620D">
        <w:rPr>
          <w:lang w:val="tr-TR"/>
        </w:rPr>
        <w:t xml:space="preserve"> </w:t>
      </w:r>
      <w:r w:rsidR="00B46940" w:rsidRPr="0030620D">
        <w:rPr>
          <w:lang w:val="tr-TR"/>
        </w:rPr>
        <w:t>/</w:t>
      </w:r>
      <w:r w:rsidR="00434C60" w:rsidRPr="0030620D">
        <w:rPr>
          <w:lang w:val="tr-TR"/>
        </w:rPr>
        <w:t xml:space="preserve"> </w:t>
      </w:r>
      <w:r w:rsidR="00B46940" w:rsidRPr="0030620D">
        <w:rPr>
          <w:lang w:val="tr-TR"/>
        </w:rPr>
        <w:t>Materials and Methods</w:t>
      </w:r>
      <w:r w:rsidR="006B1561" w:rsidRPr="0030620D">
        <w:rPr>
          <w:lang w:val="tr-TR"/>
        </w:rPr>
        <w:t xml:space="preserve"> (</w:t>
      </w:r>
      <w:r w:rsidR="006B1561" w:rsidRPr="0030620D">
        <w:rPr>
          <w:color w:val="FF0000"/>
          <w:lang w:val="tr-TR"/>
        </w:rPr>
        <w:t xml:space="preserve">Times New Roman, 12 </w:t>
      </w:r>
      <w:r w:rsidR="00E61256" w:rsidRPr="0030620D">
        <w:rPr>
          <w:color w:val="FF0000"/>
          <w:lang w:val="tr-TR"/>
        </w:rPr>
        <w:t>p</w:t>
      </w:r>
      <w:r w:rsidR="006B1561" w:rsidRPr="0030620D">
        <w:rPr>
          <w:color w:val="FF0000"/>
          <w:lang w:val="tr-TR"/>
        </w:rPr>
        <w:t xml:space="preserve">unto, </w:t>
      </w:r>
      <w:r w:rsidR="00E61256" w:rsidRPr="00374524">
        <w:rPr>
          <w:color w:val="FF0000"/>
          <w:lang w:val="tr-TR"/>
        </w:rPr>
        <w:t>koyu</w:t>
      </w:r>
      <w:r w:rsidR="006B1561" w:rsidRPr="00523A2E">
        <w:rPr>
          <w:lang w:val="tr-TR"/>
        </w:rPr>
        <w:t>)</w:t>
      </w:r>
    </w:p>
    <w:p w14:paraId="2D3861A9" w14:textId="3017838B" w:rsidR="00C74B27" w:rsidRPr="007B3527" w:rsidRDefault="003466D4" w:rsidP="00A62C4D">
      <w:pPr>
        <w:pStyle w:val="GvdeMetni"/>
      </w:pPr>
      <w:r w:rsidRPr="007B3527">
        <w:t xml:space="preserve">Ana başlık 12 punto, koyu, alt başlıklar ise 11 punto koyu, </w:t>
      </w:r>
      <w:r w:rsidR="00523A2E">
        <w:t xml:space="preserve">her kelimenin </w:t>
      </w:r>
      <w:r w:rsidRPr="007B3527">
        <w:t xml:space="preserve">ilk harfi büyük, </w:t>
      </w:r>
      <w:r w:rsidR="00523A2E">
        <w:t xml:space="preserve">numarasız olarak </w:t>
      </w:r>
      <w:r w:rsidRPr="007B3527">
        <w:t xml:space="preserve">yazılmalıdır. Metin alanı: sayfa yapısı 2 cm üstten, 2 cm alttan, 1,5 cm sağdan, 2 cm soldan boşluk bırakılmalıdır. </w:t>
      </w:r>
      <w:r w:rsidR="00523A2E">
        <w:t>S</w:t>
      </w:r>
      <w:r w:rsidRPr="007B3527">
        <w:t>atır aralığı</w:t>
      </w:r>
      <w:r w:rsidR="00615595">
        <w:t xml:space="preserve"> Kat</w:t>
      </w:r>
      <w:r w:rsidR="00523A2E">
        <w:t xml:space="preserve"> 1,</w:t>
      </w:r>
      <w:r w:rsidR="00615595">
        <w:t>1</w:t>
      </w:r>
      <w:r w:rsidR="00523A2E">
        <w:t>5</w:t>
      </w:r>
      <w:r w:rsidRPr="007B3527">
        <w:t xml:space="preserve">, Times New Roman 11 punto fontu kullanılmalıdır. Hizalama; iki yana yaslı, Girinti; sol: 0 cm, sağ: 0 cm; Özel: ilk satır, 1 cm; Aralık, önce </w:t>
      </w:r>
      <w:r w:rsidR="00523A2E">
        <w:t>0</w:t>
      </w:r>
      <w:r w:rsidRPr="007B3527">
        <w:t xml:space="preserve"> nk, sonra </w:t>
      </w:r>
      <w:r w:rsidR="00523A2E">
        <w:t>0</w:t>
      </w:r>
      <w:r w:rsidRPr="007B3527">
        <w:t xml:space="preserve"> nk olacak şekilde yazılmalıdır. </w:t>
      </w:r>
      <w:r w:rsidR="00523A2E">
        <w:t>Araştırma makalesinde m</w:t>
      </w:r>
      <w:r w:rsidRPr="007B3527">
        <w:t xml:space="preserve">etin toplam </w:t>
      </w:r>
      <w:r w:rsidRPr="007B3527">
        <w:rPr>
          <w:b/>
        </w:rPr>
        <w:t>25</w:t>
      </w:r>
      <w:r w:rsidRPr="007B3527">
        <w:t xml:space="preserve"> sayfayı geçmemelidir.</w:t>
      </w:r>
      <w:r w:rsidR="00A6764D" w:rsidRPr="007B3527">
        <w:t xml:space="preserve"> Bu bölüm derleme makale</w:t>
      </w:r>
      <w:r w:rsidR="006F4D43">
        <w:t>si</w:t>
      </w:r>
      <w:r w:rsidR="00DE0161" w:rsidRPr="007B3527">
        <w:t xml:space="preserve"> için şart değildir. Deleme makale</w:t>
      </w:r>
      <w:r w:rsidR="006F4D43">
        <w:t>si</w:t>
      </w:r>
      <w:r w:rsidR="00DE0161" w:rsidRPr="007B3527">
        <w:t xml:space="preserve"> </w:t>
      </w:r>
      <w:r w:rsidR="00DE0161" w:rsidRPr="007B3527">
        <w:rPr>
          <w:b/>
          <w:bCs/>
        </w:rPr>
        <w:t>35</w:t>
      </w:r>
      <w:r w:rsidR="00DE0161" w:rsidRPr="007B3527">
        <w:t xml:space="preserve"> sayfa</w:t>
      </w:r>
      <w:r w:rsidR="00040F1F">
        <w:t>yı geçmemelidir.</w:t>
      </w:r>
      <w:r w:rsidR="00152911">
        <w:t xml:space="preserve"> </w:t>
      </w:r>
      <w:bookmarkStart w:id="45" w:name="_Hlk187419581"/>
      <w:r w:rsidR="00372B93">
        <w:fldChar w:fldCharType="begin"/>
      </w:r>
      <w:r w:rsidR="00372B93">
        <w:instrText>HYPERLINK "https://www.ithenticate.com/"</w:instrText>
      </w:r>
      <w:r w:rsidR="00372B93">
        <w:fldChar w:fldCharType="separate"/>
      </w:r>
      <w:r w:rsidR="00152911" w:rsidRPr="00372B93">
        <w:rPr>
          <w:rStyle w:val="Kpr"/>
        </w:rPr>
        <w:t>iThenticate</w:t>
      </w:r>
      <w:r w:rsidR="00372B93">
        <w:fldChar w:fldCharType="end"/>
      </w:r>
      <w:r w:rsidR="00152911">
        <w:t xml:space="preserve">’de benzerlik oranı, Kaynaklar kısmı dahil, </w:t>
      </w:r>
      <w:r w:rsidR="00152911" w:rsidRPr="005B29FD">
        <w:rPr>
          <w:b/>
          <w:bCs/>
        </w:rPr>
        <w:t>%2</w:t>
      </w:r>
      <w:r w:rsidR="001D5B62" w:rsidRPr="005B29FD">
        <w:rPr>
          <w:b/>
          <w:bCs/>
        </w:rPr>
        <w:t>0</w:t>
      </w:r>
      <w:r w:rsidR="00152911">
        <w:t>’</w:t>
      </w:r>
      <w:r w:rsidR="001D5B62">
        <w:t>yi</w:t>
      </w:r>
      <w:r w:rsidR="00152911">
        <w:t xml:space="preserve"> geçmemelidir.</w:t>
      </w:r>
      <w:bookmarkEnd w:id="45"/>
    </w:p>
    <w:p w14:paraId="3E517C59" w14:textId="3954A5B6" w:rsidR="001E779F" w:rsidRDefault="005A1B7B" w:rsidP="00A62C4D">
      <w:pPr>
        <w:pStyle w:val="GvdeMetni"/>
      </w:pPr>
      <w:r w:rsidRPr="007B3527">
        <w:t xml:space="preserve">Çizelge </w:t>
      </w:r>
      <w:r w:rsidR="00CA5C34" w:rsidRPr="007B3527">
        <w:t xml:space="preserve">başlıkları </w:t>
      </w:r>
      <w:r w:rsidRPr="007B3527">
        <w:t>çize</w:t>
      </w:r>
      <w:r w:rsidR="00CA5C34" w:rsidRPr="007B3527">
        <w:t>l</w:t>
      </w:r>
      <w:r w:rsidRPr="007B3527">
        <w:t>ge</w:t>
      </w:r>
      <w:r w:rsidR="00CA5C34" w:rsidRPr="007B3527">
        <w:t>n</w:t>
      </w:r>
      <w:r w:rsidRPr="007B3527">
        <w:t>i</w:t>
      </w:r>
      <w:r w:rsidR="00CA5C34" w:rsidRPr="007B3527">
        <w:t xml:space="preserve">n üstüne numara vererek </w:t>
      </w:r>
      <w:r w:rsidR="00CA5C34" w:rsidRPr="009F2BEB">
        <w:rPr>
          <w:b/>
          <w:bCs/>
        </w:rPr>
        <w:t>9</w:t>
      </w:r>
      <w:r w:rsidR="00CA5C34" w:rsidRPr="007B3527">
        <w:t xml:space="preserve"> punto olarak yazılmalı</w:t>
      </w:r>
      <w:r w:rsidR="00F1253E" w:rsidRPr="007B3527">
        <w:t xml:space="preserve">dır. Eğer Çizelge </w:t>
      </w:r>
      <w:r w:rsidR="00CA5C34" w:rsidRPr="007B3527">
        <w:t xml:space="preserve">belli bir kaynaktan alınıyorsa </w:t>
      </w:r>
      <w:r w:rsidR="00F1253E" w:rsidRPr="007B3527">
        <w:t>çizelge</w:t>
      </w:r>
      <w:r w:rsidR="00CA5C34" w:rsidRPr="007B3527">
        <w:t>n</w:t>
      </w:r>
      <w:r w:rsidR="00F1253E" w:rsidRPr="007B3527">
        <w:t>i</w:t>
      </w:r>
      <w:r w:rsidR="00CA5C34" w:rsidRPr="007B3527">
        <w:t>n altına</w:t>
      </w:r>
      <w:r w:rsidR="009F2BEB">
        <w:t xml:space="preserve"> 9 punto olarak</w:t>
      </w:r>
      <w:r w:rsidR="00CA5C34" w:rsidRPr="007B3527">
        <w:t xml:space="preserve"> kaynağı yazılmalıdır.</w:t>
      </w:r>
      <w:r w:rsidR="006A3776">
        <w:t xml:space="preserve"> Tam metin Türkçe ise Çizelge</w:t>
      </w:r>
      <w:r w:rsidR="009A2BF1">
        <w:t xml:space="preserve"> (Table) ve Şekil (Figure)</w:t>
      </w:r>
      <w:r w:rsidR="006A3776">
        <w:t xml:space="preserve"> başlıklarının İngilizce</w:t>
      </w:r>
      <w:r w:rsidR="009A2BF1">
        <w:t>ler</w:t>
      </w:r>
      <w:r w:rsidR="006A3776">
        <w:t>inin</w:t>
      </w:r>
      <w:r w:rsidR="009A2BF1">
        <w:t xml:space="preserve"> de</w:t>
      </w:r>
      <w:r w:rsidR="006A3776">
        <w:t xml:space="preserve"> yazılma</w:t>
      </w:r>
      <w:r w:rsidR="00424F66">
        <w:t>sı gerekmektedir</w:t>
      </w:r>
      <w:r w:rsidR="006A3776">
        <w:t xml:space="preserve">. </w:t>
      </w:r>
      <w:r w:rsidR="00CA5C34" w:rsidRPr="007B3527">
        <w:t xml:space="preserve">Şekil başlıkları şeklin altına numara vererek </w:t>
      </w:r>
      <w:r w:rsidR="00CA5C34" w:rsidRPr="00424F66">
        <w:rPr>
          <w:b/>
          <w:bCs/>
        </w:rPr>
        <w:t>9</w:t>
      </w:r>
      <w:r w:rsidR="00CA5C34" w:rsidRPr="007B3527">
        <w:t xml:space="preserve"> punto olarak yazılmalı</w:t>
      </w:r>
      <w:r w:rsidR="00F1253E" w:rsidRPr="007B3527">
        <w:t xml:space="preserve">dır. </w:t>
      </w:r>
      <w:r w:rsidR="00322D66" w:rsidRPr="007B3527">
        <w:t xml:space="preserve">Eğer Şekil </w:t>
      </w:r>
      <w:r w:rsidR="00CA5C34" w:rsidRPr="007B3527">
        <w:t>belli bir kaynaktan alın</w:t>
      </w:r>
      <w:r w:rsidR="00424F66">
        <w:t>mış</w:t>
      </w:r>
      <w:r w:rsidR="00CA5C34" w:rsidRPr="007B3527">
        <w:t>sa şeklin altına kaynağı</w:t>
      </w:r>
      <w:r w:rsidR="00424F66">
        <w:t xml:space="preserve"> da</w:t>
      </w:r>
      <w:r w:rsidR="00CA5C34" w:rsidRPr="007B3527">
        <w:t xml:space="preserve"> yazılmalıdır.</w:t>
      </w:r>
      <w:r w:rsidR="00322D66" w:rsidRPr="007B3527">
        <w:t xml:space="preserve"> Çizelge baş</w:t>
      </w:r>
      <w:r w:rsidR="00CA5C34" w:rsidRPr="007B3527">
        <w:t>lı</w:t>
      </w:r>
      <w:r w:rsidR="00322D66" w:rsidRPr="007B3527">
        <w:t>ğı</w:t>
      </w:r>
      <w:r w:rsidR="00CA5C34" w:rsidRPr="007B3527">
        <w:t>nın ilk harfi (ve, de, mi, ile</w:t>
      </w:r>
      <w:r w:rsidR="00424F66">
        <w:t>,</w:t>
      </w:r>
      <w:r w:rsidR="00CA5C34" w:rsidRPr="007B3527">
        <w:t xml:space="preserve"> mi gibi bağlaç ve edatlar hariç) büyük yazıl</w:t>
      </w:r>
      <w:r w:rsidR="00322D66" w:rsidRPr="007B3527">
        <w:t>mal</w:t>
      </w:r>
      <w:r w:rsidR="00CA5C34" w:rsidRPr="007B3527">
        <w:t>ı</w:t>
      </w:r>
      <w:r w:rsidR="00322D66" w:rsidRPr="007B3527">
        <w:t>dı</w:t>
      </w:r>
      <w:r w:rsidR="00CA5C34" w:rsidRPr="007B3527">
        <w:t xml:space="preserve">r. </w:t>
      </w:r>
      <w:r w:rsidR="00322D66" w:rsidRPr="007B3527">
        <w:t>Çize</w:t>
      </w:r>
      <w:r w:rsidR="00CA5C34" w:rsidRPr="007B3527">
        <w:t>l</w:t>
      </w:r>
      <w:r w:rsidR="00322D66" w:rsidRPr="007B3527">
        <w:t>ge</w:t>
      </w:r>
      <w:r w:rsidR="00CA5C34" w:rsidRPr="007B3527">
        <w:t>d</w:t>
      </w:r>
      <w:r w:rsidR="00322D66" w:rsidRPr="007B3527">
        <w:t>e</w:t>
      </w:r>
      <w:r w:rsidR="00CA5C34" w:rsidRPr="007B3527">
        <w:t xml:space="preserve"> ara çizgiler gösterilme</w:t>
      </w:r>
      <w:r w:rsidR="00322D66" w:rsidRPr="007B3527">
        <w:t>melidir</w:t>
      </w:r>
      <w:r w:rsidR="00CA5C34" w:rsidRPr="007B3527">
        <w:t xml:space="preserve">. </w:t>
      </w:r>
      <w:r w:rsidR="00322D66" w:rsidRPr="007B3527">
        <w:t>Çize</w:t>
      </w:r>
      <w:r w:rsidR="00CA5C34" w:rsidRPr="007B3527">
        <w:t>l</w:t>
      </w:r>
      <w:r w:rsidR="00322D66" w:rsidRPr="007B3527">
        <w:t xml:space="preserve">ge </w:t>
      </w:r>
      <w:r w:rsidR="00CA5C34" w:rsidRPr="007B3527">
        <w:t>pencereye otomatik sığdır özelliği ile iki yana yaslanı</w:t>
      </w:r>
      <w:r w:rsidR="00322D66" w:rsidRPr="007B3527">
        <w:t>lmalıdı</w:t>
      </w:r>
      <w:r w:rsidR="00CA5C34" w:rsidRPr="007B3527">
        <w:t xml:space="preserve">r. </w:t>
      </w:r>
      <w:r w:rsidR="00322D66" w:rsidRPr="007B3527">
        <w:t xml:space="preserve">Çizelge </w:t>
      </w:r>
      <w:r w:rsidR="00CA5C34" w:rsidRPr="007B3527">
        <w:t xml:space="preserve">içeriğindeki yazılar 10 punto ile yazılmalıdır.  </w:t>
      </w:r>
      <w:r w:rsidR="00322D66" w:rsidRPr="007B3527">
        <w:t xml:space="preserve">Çizelge </w:t>
      </w:r>
      <w:r w:rsidR="00CA5C34" w:rsidRPr="007B3527">
        <w:t xml:space="preserve">numarası, </w:t>
      </w:r>
      <w:r w:rsidR="00322D66" w:rsidRPr="007B3527">
        <w:t>çize</w:t>
      </w:r>
      <w:r w:rsidR="00CA5C34" w:rsidRPr="007B3527">
        <w:t>l</w:t>
      </w:r>
      <w:r w:rsidR="00322D66" w:rsidRPr="007B3527">
        <w:t>ge</w:t>
      </w:r>
      <w:r w:rsidR="00CA5C34" w:rsidRPr="007B3527">
        <w:t xml:space="preserve"> </w:t>
      </w:r>
      <w:r w:rsidR="000F65DD" w:rsidRPr="007B3527">
        <w:t>b</w:t>
      </w:r>
      <w:r w:rsidR="00CA5C34" w:rsidRPr="007B3527">
        <w:t>a</w:t>
      </w:r>
      <w:r w:rsidR="000F65DD" w:rsidRPr="007B3527">
        <w:t>şl</w:t>
      </w:r>
      <w:r w:rsidR="00CA5C34" w:rsidRPr="007B3527">
        <w:t>ı</w:t>
      </w:r>
      <w:r w:rsidR="000F65DD" w:rsidRPr="007B3527">
        <w:t>ğı</w:t>
      </w:r>
      <w:r w:rsidR="00CA5C34" w:rsidRPr="007B3527">
        <w:t xml:space="preserve">, </w:t>
      </w:r>
      <w:r w:rsidR="000F65DD" w:rsidRPr="007B3527">
        <w:t>çize</w:t>
      </w:r>
      <w:r w:rsidR="00CA5C34" w:rsidRPr="007B3527">
        <w:t>l</w:t>
      </w:r>
      <w:r w:rsidR="000F65DD" w:rsidRPr="007B3527">
        <w:t xml:space="preserve">ge </w:t>
      </w:r>
      <w:r w:rsidR="00CA5C34" w:rsidRPr="007B3527">
        <w:t xml:space="preserve">ve </w:t>
      </w:r>
      <w:r w:rsidR="000F65DD" w:rsidRPr="007B3527">
        <w:t>çize</w:t>
      </w:r>
      <w:r w:rsidR="00CA5C34" w:rsidRPr="007B3527">
        <w:t>l</w:t>
      </w:r>
      <w:r w:rsidR="000F65DD" w:rsidRPr="007B3527">
        <w:t>ge</w:t>
      </w:r>
      <w:r w:rsidR="00CA5C34" w:rsidRPr="007B3527">
        <w:t>n</w:t>
      </w:r>
      <w:r w:rsidR="000F65DD" w:rsidRPr="007B3527">
        <w:t>i</w:t>
      </w:r>
      <w:r w:rsidR="00CA5C34" w:rsidRPr="007B3527">
        <w:t>n satırları arasındaki boşluk 1,5 nk olarak ayarlan</w:t>
      </w:r>
      <w:r w:rsidR="000F65DD" w:rsidRPr="007B3527">
        <w:t>malıd</w:t>
      </w:r>
      <w:r w:rsidR="00CA5C34" w:rsidRPr="007B3527">
        <w:t xml:space="preserve">ır. </w:t>
      </w:r>
      <w:r w:rsidR="000F65DD" w:rsidRPr="007B3527">
        <w:t>Çizelge</w:t>
      </w:r>
      <w:r w:rsidR="00CA5C34" w:rsidRPr="007B3527">
        <w:t>n</w:t>
      </w:r>
      <w:r w:rsidR="000F65DD" w:rsidRPr="007B3527">
        <w:t>i</w:t>
      </w:r>
      <w:r w:rsidR="00CA5C34" w:rsidRPr="007B3527">
        <w:t xml:space="preserve">n son satırı ile </w:t>
      </w:r>
      <w:r w:rsidR="000F65DD" w:rsidRPr="007B3527">
        <w:t>çize</w:t>
      </w:r>
      <w:r w:rsidR="00CA5C34" w:rsidRPr="007B3527">
        <w:t>l</w:t>
      </w:r>
      <w:r w:rsidR="000F65DD" w:rsidRPr="007B3527">
        <w:t>ge</w:t>
      </w:r>
      <w:r w:rsidR="00CA5C34" w:rsidRPr="007B3527">
        <w:t>d</w:t>
      </w:r>
      <w:r w:rsidR="000F65DD" w:rsidRPr="007B3527">
        <w:t>e</w:t>
      </w:r>
      <w:r w:rsidR="00CA5C34" w:rsidRPr="007B3527">
        <w:t>n sonraki paragraf arasında 1 karakterlik boşluk olmalıdır.</w:t>
      </w:r>
      <w:r w:rsidR="00424F66">
        <w:t xml:space="preserve"> </w:t>
      </w:r>
      <w:r w:rsidR="000F65DD" w:rsidRPr="007B3527">
        <w:t xml:space="preserve">Çizelgeler, Çizelge 1., Çizelge 2., Çizelge 3.; </w:t>
      </w:r>
      <w:r w:rsidR="00424F66">
        <w:t>Ş</w:t>
      </w:r>
      <w:r w:rsidR="000F65DD" w:rsidRPr="007B3527">
        <w:t>ekiller ise Şekil 1., Şekil 2. Şekil 3. olarak yazılmalıdır. İngilizce’de Table 1., Table 2.</w:t>
      </w:r>
      <w:r w:rsidR="00571B8A" w:rsidRPr="007B3527">
        <w:t>,</w:t>
      </w:r>
      <w:r w:rsidR="000F65DD" w:rsidRPr="007B3527">
        <w:t xml:space="preserve"> Table 3.; </w:t>
      </w:r>
      <w:r w:rsidR="00424F66">
        <w:t>Ş</w:t>
      </w:r>
      <w:r w:rsidR="000F65DD" w:rsidRPr="007B3527">
        <w:t xml:space="preserve">ekil ise Figure 1., Figure 2., Figure 3. şeklinde yazılmalıdır. </w:t>
      </w:r>
      <w:r w:rsidR="00CA5C34" w:rsidRPr="007B3527">
        <w:t xml:space="preserve">Örnek </w:t>
      </w:r>
      <w:r w:rsidR="00F32781" w:rsidRPr="007B3527">
        <w:t>‘</w:t>
      </w:r>
      <w:r w:rsidR="00571B8A" w:rsidRPr="007B3527">
        <w:t>Çize</w:t>
      </w:r>
      <w:r w:rsidR="00CA5C34" w:rsidRPr="007B3527">
        <w:t>l</w:t>
      </w:r>
      <w:r w:rsidR="00571B8A" w:rsidRPr="007B3527">
        <w:t>ge</w:t>
      </w:r>
      <w:r w:rsidR="00F32781" w:rsidRPr="007B3527">
        <w:t>’</w:t>
      </w:r>
      <w:r w:rsidR="00571B8A" w:rsidRPr="007B3527">
        <w:t xml:space="preserve"> </w:t>
      </w:r>
      <w:r w:rsidR="00CA5C34" w:rsidRPr="007B3527">
        <w:t>gösterimi aşağıda sunulm</w:t>
      </w:r>
      <w:r w:rsidR="000F65DD" w:rsidRPr="007B3527">
        <w:t>aktadı</w:t>
      </w:r>
      <w:r w:rsidR="00CA5C34" w:rsidRPr="007B3527">
        <w:t>r</w:t>
      </w:r>
      <w:r w:rsidR="00330FD1" w:rsidRPr="007B3527">
        <w:t>.</w:t>
      </w:r>
    </w:p>
    <w:p w14:paraId="482CE980" w14:textId="77777777" w:rsidR="00B339AE" w:rsidRPr="007B3527" w:rsidRDefault="00B339AE" w:rsidP="00A62C4D">
      <w:pPr>
        <w:pStyle w:val="GvdeMetni"/>
      </w:pPr>
    </w:p>
    <w:p w14:paraId="7F1A7B4B" w14:textId="4CAFE448" w:rsidR="00B4228A" w:rsidRPr="0030620D" w:rsidRDefault="00B4228A" w:rsidP="00424F66">
      <w:pPr>
        <w:spacing w:before="0" w:after="0" w:line="276" w:lineRule="auto"/>
        <w:jc w:val="left"/>
        <w:rPr>
          <w:sz w:val="18"/>
          <w:szCs w:val="18"/>
          <w:lang w:val="tr-TR" w:eastAsia="tr-TR"/>
        </w:rPr>
      </w:pPr>
      <w:bookmarkStart w:id="46" w:name="tab1"/>
      <w:bookmarkEnd w:id="46"/>
      <w:r w:rsidRPr="00036559">
        <w:rPr>
          <w:b/>
          <w:bCs/>
          <w:sz w:val="18"/>
          <w:szCs w:val="18"/>
          <w:lang w:val="tr-TR" w:eastAsia="tr-TR"/>
        </w:rPr>
        <w:t>Çizelge 1.</w:t>
      </w:r>
      <w:r w:rsidRPr="005A1B7B">
        <w:rPr>
          <w:sz w:val="18"/>
          <w:szCs w:val="18"/>
          <w:lang w:val="tr-TR" w:eastAsia="tr-TR"/>
        </w:rPr>
        <w:t xml:space="preserve"> Çizelge başlığı </w:t>
      </w:r>
      <w:bookmarkStart w:id="47" w:name="_Hlk187058651"/>
      <w:r w:rsidRPr="005A1B7B">
        <w:rPr>
          <w:sz w:val="18"/>
          <w:szCs w:val="18"/>
          <w:lang w:val="tr-TR" w:eastAsia="tr-TR"/>
        </w:rPr>
        <w:t>(</w:t>
      </w:r>
      <w:r w:rsidRPr="005A1B7B">
        <w:rPr>
          <w:color w:val="FF0000"/>
          <w:sz w:val="18"/>
          <w:szCs w:val="18"/>
          <w:lang w:val="tr-TR" w:eastAsia="tr-TR"/>
        </w:rPr>
        <w:t xml:space="preserve">Times New Roman, </w:t>
      </w:r>
      <w:r w:rsidR="00471786">
        <w:rPr>
          <w:color w:val="FF0000"/>
          <w:sz w:val="18"/>
          <w:szCs w:val="18"/>
          <w:lang w:val="tr-TR" w:eastAsia="tr-TR"/>
        </w:rPr>
        <w:t>9</w:t>
      </w:r>
      <w:r w:rsidRPr="005A1B7B">
        <w:rPr>
          <w:color w:val="FF0000"/>
          <w:sz w:val="18"/>
          <w:szCs w:val="18"/>
          <w:lang w:val="tr-TR" w:eastAsia="tr-TR"/>
        </w:rPr>
        <w:t xml:space="preserve"> punto, </w:t>
      </w:r>
      <w:r w:rsidR="00784026" w:rsidRPr="005A1B7B">
        <w:rPr>
          <w:color w:val="FF0000"/>
          <w:sz w:val="18"/>
          <w:szCs w:val="18"/>
          <w:lang w:val="tr-TR" w:eastAsia="tr-TR"/>
        </w:rPr>
        <w:t>n</w:t>
      </w:r>
      <w:r w:rsidRPr="005A1B7B">
        <w:rPr>
          <w:color w:val="FF0000"/>
          <w:sz w:val="18"/>
          <w:szCs w:val="18"/>
          <w:lang w:val="tr-TR" w:eastAsia="tr-TR"/>
        </w:rPr>
        <w:t xml:space="preserve">ormal, </w:t>
      </w:r>
      <w:r w:rsidR="00B15F85" w:rsidRPr="005A1B7B">
        <w:rPr>
          <w:color w:val="FF0000"/>
          <w:sz w:val="18"/>
          <w:szCs w:val="18"/>
          <w:lang w:val="tr-TR" w:eastAsia="tr-TR"/>
        </w:rPr>
        <w:t>s</w:t>
      </w:r>
      <w:r w:rsidRPr="005A1B7B">
        <w:rPr>
          <w:color w:val="FF0000"/>
          <w:sz w:val="18"/>
          <w:szCs w:val="18"/>
          <w:lang w:val="tr-TR" w:eastAsia="tr-TR"/>
        </w:rPr>
        <w:t>ol</w:t>
      </w:r>
      <w:r w:rsidR="00F36989" w:rsidRPr="005A1B7B">
        <w:rPr>
          <w:color w:val="FF0000"/>
          <w:sz w:val="18"/>
          <w:szCs w:val="18"/>
          <w:lang w:val="tr-TR" w:eastAsia="tr-TR"/>
        </w:rPr>
        <w:t>a</w:t>
      </w:r>
      <w:r w:rsidR="006D603F">
        <w:rPr>
          <w:color w:val="FF0000"/>
          <w:sz w:val="18"/>
          <w:szCs w:val="18"/>
          <w:lang w:val="tr-TR" w:eastAsia="tr-TR"/>
        </w:rPr>
        <w:t xml:space="preserve"> hizala</w:t>
      </w:r>
      <w:r w:rsidRPr="0030620D">
        <w:rPr>
          <w:sz w:val="18"/>
          <w:szCs w:val="18"/>
          <w:lang w:val="tr-TR" w:eastAsia="tr-TR"/>
        </w:rPr>
        <w:t>)</w:t>
      </w:r>
      <w:r w:rsidR="00936EDA" w:rsidRPr="0030620D">
        <w:rPr>
          <w:sz w:val="18"/>
          <w:szCs w:val="18"/>
          <w:lang w:val="tr-TR" w:eastAsia="tr-TR"/>
        </w:rPr>
        <w:t>.</w:t>
      </w:r>
      <w:bookmarkEnd w:id="47"/>
    </w:p>
    <w:p w14:paraId="1425C6E3" w14:textId="11D04DF0" w:rsidR="00424F66" w:rsidRPr="005A1B7B" w:rsidRDefault="00424F66" w:rsidP="00424F66">
      <w:pPr>
        <w:spacing w:before="0" w:after="0" w:line="276" w:lineRule="auto"/>
        <w:jc w:val="left"/>
        <w:rPr>
          <w:sz w:val="18"/>
          <w:szCs w:val="18"/>
          <w:lang w:val="en-GB" w:eastAsia="tr-TR"/>
        </w:rPr>
      </w:pPr>
      <w:r w:rsidRPr="00424F66">
        <w:rPr>
          <w:b/>
          <w:bCs/>
          <w:sz w:val="18"/>
          <w:szCs w:val="18"/>
          <w:lang w:val="en-GB" w:eastAsia="tr-TR"/>
        </w:rPr>
        <w:t>Table 1.</w:t>
      </w:r>
      <w:r w:rsidRPr="00424F66">
        <w:rPr>
          <w:sz w:val="18"/>
          <w:szCs w:val="18"/>
          <w:lang w:val="en-GB" w:eastAsia="tr-TR"/>
        </w:rPr>
        <w:t xml:space="preserve"> Table title (</w:t>
      </w:r>
      <w:r w:rsidRPr="00424F66">
        <w:rPr>
          <w:color w:val="FF0000"/>
          <w:sz w:val="18"/>
          <w:szCs w:val="18"/>
          <w:lang w:val="en-GB" w:eastAsia="tr-TR"/>
        </w:rPr>
        <w:t>Times New Roman, 9 punt, normal, left justified</w:t>
      </w:r>
      <w:r w:rsidRPr="00424F66">
        <w:rPr>
          <w:sz w:val="18"/>
          <w:szCs w:val="18"/>
          <w:lang w:val="en-GB" w:eastAsia="tr-TR"/>
        </w:rPr>
        <w:t>).</w:t>
      </w:r>
    </w:p>
    <w:tbl>
      <w:tblPr>
        <w:tblStyle w:val="TabloKlavuzuAk"/>
        <w:tblW w:w="5000" w:type="pct"/>
        <w:jc w:val="center"/>
        <w:tblLook w:val="0000" w:firstRow="0" w:lastRow="0" w:firstColumn="0" w:lastColumn="0" w:noHBand="0" w:noVBand="0"/>
      </w:tblPr>
      <w:tblGrid>
        <w:gridCol w:w="4988"/>
        <w:gridCol w:w="10"/>
        <w:gridCol w:w="1632"/>
        <w:gridCol w:w="1639"/>
        <w:gridCol w:w="1643"/>
      </w:tblGrid>
      <w:tr w:rsidR="003F05FA" w:rsidRPr="00CD0425" w14:paraId="37DE4F4A" w14:textId="77777777" w:rsidTr="00CD0425">
        <w:trPr>
          <w:trHeight w:val="454"/>
          <w:jc w:val="center"/>
        </w:trPr>
        <w:tc>
          <w:tcPr>
            <w:tcW w:w="2516" w:type="pct"/>
          </w:tcPr>
          <w:p w14:paraId="66D25E0E" w14:textId="77777777" w:rsidR="003F05FA" w:rsidRPr="00CD0425" w:rsidRDefault="003F05FA" w:rsidP="00CD0425">
            <w:pPr>
              <w:spacing w:before="0" w:after="0" w:line="240" w:lineRule="auto"/>
              <w:jc w:val="left"/>
              <w:rPr>
                <w:b/>
                <w:noProof/>
                <w:sz w:val="20"/>
                <w:szCs w:val="20"/>
                <w:lang w:val="tr-TR" w:eastAsia="tr-TR"/>
              </w:rPr>
            </w:pPr>
            <w:bookmarkStart w:id="48" w:name="tab2"/>
            <w:bookmarkEnd w:id="48"/>
            <w:r w:rsidRPr="00CD0425">
              <w:rPr>
                <w:b/>
                <w:noProof/>
                <w:sz w:val="20"/>
                <w:szCs w:val="20"/>
                <w:lang w:val="tr-TR" w:eastAsia="tr-TR"/>
              </w:rPr>
              <w:t>Fakülteler</w:t>
            </w:r>
          </w:p>
        </w:tc>
        <w:tc>
          <w:tcPr>
            <w:tcW w:w="828" w:type="pct"/>
            <w:gridSpan w:val="2"/>
          </w:tcPr>
          <w:p w14:paraId="2F6F303B" w14:textId="77777777" w:rsidR="003F05FA" w:rsidRPr="00CD0425" w:rsidRDefault="003F05FA" w:rsidP="00CD0425">
            <w:pPr>
              <w:spacing w:before="0" w:after="0" w:line="240" w:lineRule="auto"/>
              <w:ind w:firstLine="284"/>
              <w:jc w:val="center"/>
              <w:rPr>
                <w:b/>
                <w:noProof/>
                <w:sz w:val="20"/>
                <w:szCs w:val="20"/>
                <w:lang w:val="tr-TR" w:eastAsia="tr-TR"/>
              </w:rPr>
            </w:pPr>
            <w:r w:rsidRPr="00CD0425">
              <w:rPr>
                <w:b/>
                <w:noProof/>
                <w:sz w:val="20"/>
                <w:szCs w:val="20"/>
                <w:lang w:val="tr-TR" w:eastAsia="tr-TR"/>
              </w:rPr>
              <w:t>N</w:t>
            </w:r>
          </w:p>
        </w:tc>
        <w:tc>
          <w:tcPr>
            <w:tcW w:w="827" w:type="pct"/>
          </w:tcPr>
          <w:p w14:paraId="579A058C" w14:textId="77777777" w:rsidR="003F05FA" w:rsidRPr="00CD0425" w:rsidRDefault="00000000" w:rsidP="00CD0425">
            <w:pPr>
              <w:spacing w:before="0" w:after="0" w:line="240" w:lineRule="auto"/>
              <w:ind w:firstLine="284"/>
              <w:jc w:val="center"/>
              <w:rPr>
                <w:b/>
                <w:noProof/>
                <w:sz w:val="20"/>
                <w:szCs w:val="20"/>
                <w:lang w:val="tr-TR" w:eastAsia="tr-TR"/>
              </w:rPr>
            </w:pPr>
            <m:oMathPara>
              <m:oMath>
                <m:acc>
                  <m:accPr>
                    <m:chr m:val="̅"/>
                    <m:ctrlPr>
                      <w:rPr>
                        <w:rFonts w:ascii="Cambria Math" w:hAnsi="Cambria Math"/>
                        <w:b/>
                        <w:noProof/>
                        <w:sz w:val="20"/>
                        <w:szCs w:val="20"/>
                        <w:lang w:val="tr-TR" w:eastAsia="tr-TR"/>
                      </w:rPr>
                    </m:ctrlPr>
                  </m:accPr>
                  <m:e>
                    <m:r>
                      <m:rPr>
                        <m:sty m:val="bi"/>
                      </m:rPr>
                      <w:rPr>
                        <w:rFonts w:ascii="Cambria Math" w:hAnsi="Cambria Math"/>
                        <w:noProof/>
                        <w:sz w:val="20"/>
                        <w:szCs w:val="20"/>
                        <w:lang w:val="tr-TR" w:eastAsia="tr-TR"/>
                      </w:rPr>
                      <m:t>X</m:t>
                    </m:r>
                  </m:e>
                </m:acc>
              </m:oMath>
            </m:oMathPara>
          </w:p>
        </w:tc>
        <w:tc>
          <w:tcPr>
            <w:tcW w:w="829" w:type="pct"/>
          </w:tcPr>
          <w:p w14:paraId="4AD3BBF4" w14:textId="77777777" w:rsidR="003F05FA" w:rsidRPr="00CD0425" w:rsidRDefault="003F05FA" w:rsidP="00CD0425">
            <w:pPr>
              <w:spacing w:before="0" w:after="0" w:line="240" w:lineRule="auto"/>
              <w:ind w:firstLine="284"/>
              <w:jc w:val="center"/>
              <w:rPr>
                <w:b/>
                <w:noProof/>
                <w:sz w:val="20"/>
                <w:szCs w:val="20"/>
                <w:lang w:val="tr-TR" w:eastAsia="tr-TR"/>
              </w:rPr>
            </w:pPr>
            <w:r w:rsidRPr="00CD0425">
              <w:rPr>
                <w:b/>
                <w:noProof/>
                <w:sz w:val="20"/>
                <w:szCs w:val="20"/>
                <w:lang w:val="tr-TR" w:eastAsia="tr-TR"/>
              </w:rPr>
              <w:t>SS</w:t>
            </w:r>
          </w:p>
        </w:tc>
      </w:tr>
      <w:tr w:rsidR="003F05FA" w:rsidRPr="00CD0425" w14:paraId="76319499" w14:textId="77777777" w:rsidTr="00CD0425">
        <w:trPr>
          <w:trHeight w:val="454"/>
          <w:jc w:val="center"/>
        </w:trPr>
        <w:tc>
          <w:tcPr>
            <w:tcW w:w="2516" w:type="pct"/>
          </w:tcPr>
          <w:p w14:paraId="6694A6F1"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Ziraat Fakültesi</w:t>
            </w:r>
          </w:p>
        </w:tc>
        <w:tc>
          <w:tcPr>
            <w:tcW w:w="828" w:type="pct"/>
            <w:gridSpan w:val="2"/>
          </w:tcPr>
          <w:p w14:paraId="6FD55C51"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182</w:t>
            </w:r>
          </w:p>
        </w:tc>
        <w:tc>
          <w:tcPr>
            <w:tcW w:w="827" w:type="pct"/>
          </w:tcPr>
          <w:p w14:paraId="6743776D"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65.02</w:t>
            </w:r>
          </w:p>
        </w:tc>
        <w:tc>
          <w:tcPr>
            <w:tcW w:w="829" w:type="pct"/>
          </w:tcPr>
          <w:p w14:paraId="22496EEF"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9.20</w:t>
            </w:r>
          </w:p>
        </w:tc>
      </w:tr>
      <w:tr w:rsidR="003F05FA" w:rsidRPr="00CD0425" w14:paraId="13D2C6A8" w14:textId="77777777" w:rsidTr="00CD0425">
        <w:trPr>
          <w:trHeight w:val="454"/>
          <w:jc w:val="center"/>
        </w:trPr>
        <w:tc>
          <w:tcPr>
            <w:tcW w:w="2516" w:type="pct"/>
          </w:tcPr>
          <w:p w14:paraId="671EA040"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Fen Edebiyat Fakültesi</w:t>
            </w:r>
          </w:p>
        </w:tc>
        <w:tc>
          <w:tcPr>
            <w:tcW w:w="828" w:type="pct"/>
            <w:gridSpan w:val="2"/>
          </w:tcPr>
          <w:p w14:paraId="1CF69C08"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121</w:t>
            </w:r>
          </w:p>
        </w:tc>
        <w:tc>
          <w:tcPr>
            <w:tcW w:w="827" w:type="pct"/>
          </w:tcPr>
          <w:p w14:paraId="3BCC9E25"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66.88</w:t>
            </w:r>
          </w:p>
        </w:tc>
        <w:tc>
          <w:tcPr>
            <w:tcW w:w="829" w:type="pct"/>
          </w:tcPr>
          <w:p w14:paraId="33DBD6F8"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8.84</w:t>
            </w:r>
          </w:p>
        </w:tc>
      </w:tr>
      <w:tr w:rsidR="003F05FA" w:rsidRPr="00CD0425" w14:paraId="4E845A3E" w14:textId="77777777" w:rsidTr="00CD0425">
        <w:trPr>
          <w:trHeight w:val="454"/>
          <w:jc w:val="center"/>
        </w:trPr>
        <w:tc>
          <w:tcPr>
            <w:tcW w:w="2521" w:type="pct"/>
            <w:gridSpan w:val="2"/>
          </w:tcPr>
          <w:p w14:paraId="181BD75A"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İktisadi İdari Bilimler Fakültesi</w:t>
            </w:r>
          </w:p>
        </w:tc>
        <w:tc>
          <w:tcPr>
            <w:tcW w:w="823" w:type="pct"/>
          </w:tcPr>
          <w:p w14:paraId="7F2153A2"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143</w:t>
            </w:r>
          </w:p>
        </w:tc>
        <w:tc>
          <w:tcPr>
            <w:tcW w:w="827" w:type="pct"/>
          </w:tcPr>
          <w:p w14:paraId="3C927A0B"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67.17</w:t>
            </w:r>
          </w:p>
        </w:tc>
        <w:tc>
          <w:tcPr>
            <w:tcW w:w="829" w:type="pct"/>
          </w:tcPr>
          <w:p w14:paraId="5A60CC24"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10.46</w:t>
            </w:r>
          </w:p>
        </w:tc>
      </w:tr>
    </w:tbl>
    <w:p w14:paraId="38308CD5" w14:textId="3F65236C" w:rsidR="007D3047" w:rsidRDefault="0027502D" w:rsidP="00D51435">
      <w:pPr>
        <w:spacing w:before="0" w:after="0" w:line="276" w:lineRule="auto"/>
        <w:jc w:val="left"/>
        <w:rPr>
          <w:sz w:val="18"/>
          <w:szCs w:val="18"/>
          <w:lang w:val="tr-TR"/>
        </w:rPr>
      </w:pPr>
      <w:r w:rsidRPr="00B97FD4">
        <w:rPr>
          <w:sz w:val="18"/>
          <w:szCs w:val="18"/>
          <w:lang w:val="tr-TR"/>
        </w:rPr>
        <w:t>Kaynak</w:t>
      </w:r>
      <w:r w:rsidR="00F269E2">
        <w:rPr>
          <w:sz w:val="18"/>
          <w:szCs w:val="18"/>
          <w:lang w:val="tr-TR"/>
        </w:rPr>
        <w:t>/Source</w:t>
      </w:r>
      <w:r w:rsidRPr="00B97FD4">
        <w:rPr>
          <w:sz w:val="18"/>
          <w:szCs w:val="18"/>
          <w:lang w:val="tr-TR"/>
        </w:rPr>
        <w:t>:</w:t>
      </w:r>
      <w:r w:rsidR="00D51435">
        <w:rPr>
          <w:sz w:val="18"/>
          <w:szCs w:val="18"/>
          <w:lang w:val="tr-TR"/>
        </w:rPr>
        <w:t xml:space="preserve"> </w:t>
      </w:r>
      <w:r w:rsidR="00D51435" w:rsidRPr="005A1B7B">
        <w:rPr>
          <w:sz w:val="18"/>
          <w:szCs w:val="18"/>
          <w:lang w:val="tr-TR" w:eastAsia="tr-TR"/>
        </w:rPr>
        <w:t>(</w:t>
      </w:r>
      <w:r w:rsidR="00D51435" w:rsidRPr="005A1B7B">
        <w:rPr>
          <w:color w:val="FF0000"/>
          <w:sz w:val="18"/>
          <w:szCs w:val="18"/>
          <w:lang w:val="tr-TR" w:eastAsia="tr-TR"/>
        </w:rPr>
        <w:t xml:space="preserve">Times New Roman, </w:t>
      </w:r>
      <w:r w:rsidR="00D51435">
        <w:rPr>
          <w:color w:val="FF0000"/>
          <w:sz w:val="18"/>
          <w:szCs w:val="18"/>
          <w:lang w:val="tr-TR" w:eastAsia="tr-TR"/>
        </w:rPr>
        <w:t>9</w:t>
      </w:r>
      <w:r w:rsidR="00D51435" w:rsidRPr="005A1B7B">
        <w:rPr>
          <w:color w:val="FF0000"/>
          <w:sz w:val="18"/>
          <w:szCs w:val="18"/>
          <w:lang w:val="tr-TR" w:eastAsia="tr-TR"/>
        </w:rPr>
        <w:t xml:space="preserve"> punto, normal, sola</w:t>
      </w:r>
      <w:r w:rsidR="00D51435">
        <w:rPr>
          <w:color w:val="FF0000"/>
          <w:sz w:val="18"/>
          <w:szCs w:val="18"/>
          <w:lang w:val="tr-TR" w:eastAsia="tr-TR"/>
        </w:rPr>
        <w:t xml:space="preserve"> hizala</w:t>
      </w:r>
      <w:r w:rsidR="00D51435" w:rsidRPr="005A1B7B">
        <w:rPr>
          <w:sz w:val="18"/>
          <w:szCs w:val="18"/>
          <w:lang w:val="en-GB" w:eastAsia="tr-TR"/>
        </w:rPr>
        <w:t>).</w:t>
      </w:r>
    </w:p>
    <w:p w14:paraId="1DF6C494" w14:textId="602FE52D" w:rsidR="00C70C6A" w:rsidRDefault="00297540" w:rsidP="00D81C54">
      <w:pPr>
        <w:spacing w:before="0" w:after="0" w:line="276" w:lineRule="auto"/>
        <w:ind w:firstLine="567"/>
        <w:rPr>
          <w:lang w:val="tr-TR"/>
        </w:rPr>
      </w:pPr>
      <w:r w:rsidRPr="00297540">
        <w:rPr>
          <w:lang w:val="tr-TR"/>
        </w:rPr>
        <w:lastRenderedPageBreak/>
        <w:t>Çizelge başlıkları çizelgenin üstüne numara vererek 9 punto olarak yazılmalıdır. Eğer Çizelge belli bir kaynaktan alınıyorsa çizelgenin altına 9 punto olarak kaynağı yazılmalıdır. Tam metin Türkçe ise Çizelge (Table) ve Şekil (Figure) başlıklarının İngilizcelerinin de yazılması gerekmektedir. Şekil başlıkları şeklin altına numara vererek 9 punto olarak yazılmalıdır. Eğer Şekil belli bir kaynaktan alınmışsa şeklin altına kaynağı da yazılmalıdır. Çizelge başlığının ilk harfi (ve, de, mi, ile, mi gibi bağlaç ve edatlar hariç) büyük yazılmalıdır. Çizelgede ara çizgiler gösterilmemelidir. Çizelge pencereye otomatik sığdır özelliği ile iki yana yaslanılmalıdır. Çizelge içeriğindeki yazılar 10 punto ile yazılmalıdır.  Çizelge numarası, çizelge başlığı, çizelge ve çizelgenin satırları arasındaki boşluk 1,5 nk olarak ayarlanmalıdır. Çizelgenin son satırı ile çizelgeden sonraki paragraf arasında 1 karakterlik boşluk olmalıdır. Çizelgeler, Çizelge 1., Çizelge 2., Çizelge 3.; Şekiller ise Şekil 1., Şekil 2. Şekil 3. olarak yazılmalıdır. İngilizce’de Table 1., Table 2., Table 3.; Şekil ise Figure 1., Figure 2., Figure 3. şeklinde yazılmalıdır. Örnek ‘Çizelge’ gösterimi aşağıda sunulmaktadır</w:t>
      </w:r>
      <w:r w:rsidR="00E605E6" w:rsidRPr="00E605E6">
        <w:rPr>
          <w:lang w:val="tr-TR"/>
        </w:rPr>
        <w:t>.</w:t>
      </w:r>
    </w:p>
    <w:p w14:paraId="41B81934" w14:textId="77777777" w:rsidR="009C6638" w:rsidRPr="007D3047" w:rsidRDefault="009C6638" w:rsidP="00211F59">
      <w:pPr>
        <w:spacing w:before="0" w:after="0" w:line="276" w:lineRule="auto"/>
        <w:ind w:firstLine="567"/>
        <w:rPr>
          <w:lang w:val="tr-TR"/>
        </w:rPr>
      </w:pPr>
    </w:p>
    <w:p w14:paraId="06ACFB4D" w14:textId="3AFD4411" w:rsidR="0053228F" w:rsidRPr="00B97FD4" w:rsidRDefault="00B57BE2" w:rsidP="00421790">
      <w:pPr>
        <w:spacing w:line="240" w:lineRule="auto"/>
        <w:jc w:val="center"/>
        <w:rPr>
          <w:sz w:val="18"/>
          <w:szCs w:val="18"/>
          <w:lang w:val="tr-TR"/>
        </w:rPr>
      </w:pPr>
      <w:r w:rsidRPr="00DB25F6">
        <w:rPr>
          <w:noProof/>
          <w:sz w:val="20"/>
          <w:szCs w:val="20"/>
          <w:lang w:val="tr-TR" w:eastAsia="tr-TR"/>
        </w:rPr>
        <w:drawing>
          <wp:inline distT="0" distB="0" distL="0" distR="0" wp14:anchorId="212908C9" wp14:editId="7B9B3253">
            <wp:extent cx="5998745" cy="3240000"/>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80).png"/>
                    <pic:cNvPicPr/>
                  </pic:nvPicPr>
                  <pic:blipFill>
                    <a:blip r:embed="rId15">
                      <a:extLst>
                        <a:ext uri="{28A0092B-C50C-407E-A947-70E740481C1C}">
                          <a14:useLocalDpi xmlns:a14="http://schemas.microsoft.com/office/drawing/2010/main" val="0"/>
                        </a:ext>
                      </a:extLst>
                    </a:blip>
                    <a:stretch>
                      <a:fillRect/>
                    </a:stretch>
                  </pic:blipFill>
                  <pic:spPr>
                    <a:xfrm>
                      <a:off x="0" y="0"/>
                      <a:ext cx="5998745" cy="3240000"/>
                    </a:xfrm>
                    <a:prstGeom prst="rect">
                      <a:avLst/>
                    </a:prstGeom>
                  </pic:spPr>
                </pic:pic>
              </a:graphicData>
            </a:graphic>
          </wp:inline>
        </w:drawing>
      </w:r>
    </w:p>
    <w:p w14:paraId="68FB5BF6" w14:textId="3AC7138C" w:rsidR="0069365C" w:rsidRPr="00F1253E" w:rsidRDefault="00E8403A" w:rsidP="006F04AB">
      <w:pPr>
        <w:pStyle w:val="TableName"/>
        <w:spacing w:line="276" w:lineRule="auto"/>
        <w:ind w:firstLine="1"/>
        <w:jc w:val="left"/>
        <w:rPr>
          <w:bCs/>
          <w:sz w:val="18"/>
          <w:szCs w:val="18"/>
          <w:lang w:val="tr-TR"/>
        </w:rPr>
      </w:pPr>
      <w:r>
        <w:rPr>
          <w:b/>
          <w:sz w:val="18"/>
          <w:szCs w:val="18"/>
          <w:lang w:val="tr-TR"/>
        </w:rPr>
        <w:t xml:space="preserve">     </w:t>
      </w:r>
      <w:r w:rsidR="0069365C" w:rsidRPr="00F45E04">
        <w:rPr>
          <w:b/>
          <w:sz w:val="18"/>
          <w:szCs w:val="18"/>
          <w:lang w:val="tr-TR"/>
        </w:rPr>
        <w:t>Şekil 1.</w:t>
      </w:r>
      <w:r w:rsidR="0069365C" w:rsidRPr="00F1253E">
        <w:rPr>
          <w:bCs/>
          <w:sz w:val="18"/>
          <w:szCs w:val="18"/>
          <w:lang w:val="tr-TR"/>
        </w:rPr>
        <w:t xml:space="preserve"> Şekil başlığı (</w:t>
      </w:r>
      <w:r w:rsidR="0069365C" w:rsidRPr="00F1253E">
        <w:rPr>
          <w:bCs/>
          <w:color w:val="FF0000"/>
          <w:sz w:val="18"/>
          <w:szCs w:val="18"/>
          <w:lang w:val="tr-TR"/>
        </w:rPr>
        <w:t xml:space="preserve">Times New Roman, </w:t>
      </w:r>
      <w:r w:rsidR="00322D66">
        <w:rPr>
          <w:bCs/>
          <w:color w:val="FF0000"/>
          <w:sz w:val="18"/>
          <w:szCs w:val="18"/>
          <w:lang w:val="tr-TR"/>
        </w:rPr>
        <w:t>9</w:t>
      </w:r>
      <w:r w:rsidR="0069365C" w:rsidRPr="00F1253E">
        <w:rPr>
          <w:bCs/>
          <w:color w:val="FF0000"/>
          <w:sz w:val="18"/>
          <w:szCs w:val="18"/>
          <w:lang w:val="tr-TR"/>
        </w:rPr>
        <w:t xml:space="preserve"> punto</w:t>
      </w:r>
      <w:r w:rsidR="00021353">
        <w:rPr>
          <w:bCs/>
          <w:color w:val="FF0000"/>
          <w:sz w:val="18"/>
          <w:szCs w:val="18"/>
          <w:lang w:val="tr-TR"/>
        </w:rPr>
        <w:t>, sola hizala</w:t>
      </w:r>
      <w:r w:rsidR="0069365C" w:rsidRPr="00F1253E">
        <w:rPr>
          <w:bCs/>
          <w:sz w:val="18"/>
          <w:szCs w:val="18"/>
          <w:lang w:val="tr-TR"/>
        </w:rPr>
        <w:t>)</w:t>
      </w:r>
      <w:r w:rsidR="00936EDA" w:rsidRPr="00F1253E">
        <w:rPr>
          <w:bCs/>
          <w:sz w:val="18"/>
          <w:szCs w:val="18"/>
          <w:lang w:val="tr-TR"/>
        </w:rPr>
        <w:t>.</w:t>
      </w:r>
    </w:p>
    <w:p w14:paraId="2D5A2899" w14:textId="5A5948EF" w:rsidR="009C6638" w:rsidRDefault="00E8403A" w:rsidP="006F04AB">
      <w:pPr>
        <w:pStyle w:val="TableName"/>
        <w:spacing w:line="276" w:lineRule="auto"/>
        <w:jc w:val="left"/>
        <w:rPr>
          <w:sz w:val="18"/>
          <w:szCs w:val="18"/>
          <w:lang w:val="en-US"/>
        </w:rPr>
      </w:pPr>
      <w:r>
        <w:rPr>
          <w:b/>
          <w:sz w:val="18"/>
          <w:szCs w:val="18"/>
          <w:lang w:val="en-US"/>
        </w:rPr>
        <w:t xml:space="preserve">     </w:t>
      </w:r>
      <w:r w:rsidR="009560C0" w:rsidRPr="00F45E04">
        <w:rPr>
          <w:b/>
          <w:sz w:val="18"/>
          <w:szCs w:val="18"/>
          <w:lang w:val="en-US"/>
        </w:rPr>
        <w:t>Fig</w:t>
      </w:r>
      <w:r w:rsidR="00EB63C6" w:rsidRPr="00F45E04">
        <w:rPr>
          <w:b/>
          <w:sz w:val="18"/>
          <w:szCs w:val="18"/>
          <w:lang w:val="en-US"/>
        </w:rPr>
        <w:t>ure</w:t>
      </w:r>
      <w:r w:rsidR="009560C0" w:rsidRPr="00F45E04">
        <w:rPr>
          <w:b/>
          <w:sz w:val="18"/>
          <w:szCs w:val="18"/>
          <w:lang w:val="en-US"/>
        </w:rPr>
        <w:t xml:space="preserve"> 1.</w:t>
      </w:r>
      <w:r w:rsidR="00727EF7" w:rsidRPr="00F1253E">
        <w:rPr>
          <w:sz w:val="18"/>
          <w:szCs w:val="18"/>
          <w:lang w:val="en-US"/>
        </w:rPr>
        <w:t xml:space="preserve"> </w:t>
      </w:r>
      <w:r w:rsidR="00784026" w:rsidRPr="00F1253E">
        <w:rPr>
          <w:sz w:val="18"/>
          <w:szCs w:val="18"/>
          <w:lang w:val="en-US"/>
        </w:rPr>
        <w:t>T</w:t>
      </w:r>
      <w:r w:rsidR="00727EF7" w:rsidRPr="00F1253E">
        <w:rPr>
          <w:sz w:val="18"/>
          <w:szCs w:val="18"/>
          <w:lang w:val="en-US"/>
        </w:rPr>
        <w:t>i</w:t>
      </w:r>
      <w:r w:rsidR="00784026" w:rsidRPr="00F1253E">
        <w:rPr>
          <w:sz w:val="18"/>
          <w:szCs w:val="18"/>
          <w:lang w:val="en-US"/>
        </w:rPr>
        <w:t xml:space="preserve">tle of </w:t>
      </w:r>
      <w:r w:rsidR="00380481">
        <w:rPr>
          <w:sz w:val="18"/>
          <w:szCs w:val="18"/>
          <w:lang w:val="en-US"/>
        </w:rPr>
        <w:t>f</w:t>
      </w:r>
      <w:r w:rsidR="00784026" w:rsidRPr="00F1253E">
        <w:rPr>
          <w:sz w:val="18"/>
          <w:szCs w:val="18"/>
          <w:lang w:val="en-US"/>
        </w:rPr>
        <w:t>igure</w:t>
      </w:r>
      <w:r w:rsidR="00727EF7" w:rsidRPr="00F1253E">
        <w:rPr>
          <w:sz w:val="18"/>
          <w:szCs w:val="18"/>
          <w:lang w:val="en-US"/>
        </w:rPr>
        <w:t xml:space="preserve"> (</w:t>
      </w:r>
      <w:r w:rsidR="00727EF7" w:rsidRPr="00F1253E">
        <w:rPr>
          <w:color w:val="FF0000"/>
          <w:sz w:val="18"/>
          <w:szCs w:val="18"/>
          <w:lang w:val="en-US"/>
        </w:rPr>
        <w:t xml:space="preserve">Times New Roman, </w:t>
      </w:r>
      <w:r w:rsidR="00322D66">
        <w:rPr>
          <w:color w:val="FF0000"/>
          <w:sz w:val="18"/>
          <w:szCs w:val="18"/>
          <w:lang w:val="en-US"/>
        </w:rPr>
        <w:t>9</w:t>
      </w:r>
      <w:r w:rsidR="00727EF7" w:rsidRPr="00F1253E">
        <w:rPr>
          <w:color w:val="FF0000"/>
          <w:sz w:val="18"/>
          <w:szCs w:val="18"/>
          <w:lang w:val="en-US"/>
        </w:rPr>
        <w:t xml:space="preserve"> punt, </w:t>
      </w:r>
      <w:r w:rsidR="00784026" w:rsidRPr="00F1253E">
        <w:rPr>
          <w:color w:val="FF0000"/>
          <w:sz w:val="18"/>
          <w:szCs w:val="18"/>
          <w:lang w:val="en-US"/>
        </w:rPr>
        <w:t>left justified</w:t>
      </w:r>
      <w:r w:rsidR="00727EF7" w:rsidRPr="00F1253E">
        <w:rPr>
          <w:sz w:val="18"/>
          <w:szCs w:val="18"/>
          <w:lang w:val="en-US"/>
        </w:rPr>
        <w:t>)</w:t>
      </w:r>
      <w:r w:rsidR="00936EDA" w:rsidRPr="00F1253E">
        <w:rPr>
          <w:sz w:val="18"/>
          <w:szCs w:val="18"/>
          <w:lang w:val="en-US"/>
        </w:rPr>
        <w:t>.</w:t>
      </w:r>
    </w:p>
    <w:p w14:paraId="6975B5F4" w14:textId="77777777" w:rsidR="00E8403A" w:rsidRPr="00E8403A" w:rsidRDefault="00E8403A" w:rsidP="00E2229F">
      <w:pPr>
        <w:spacing w:before="0" w:after="0" w:line="276" w:lineRule="auto"/>
        <w:ind w:firstLine="567"/>
      </w:pPr>
    </w:p>
    <w:p w14:paraId="338CD3D1" w14:textId="4D3B567B" w:rsidR="009560C0" w:rsidRPr="00430C7B" w:rsidRDefault="009B3CDF" w:rsidP="00E2229F">
      <w:pPr>
        <w:pStyle w:val="1LevelTitle"/>
      </w:pPr>
      <w:r w:rsidRPr="0030620D">
        <w:rPr>
          <w:lang w:val="tr-TR"/>
        </w:rPr>
        <w:t>B</w:t>
      </w:r>
      <w:r w:rsidR="009560C0" w:rsidRPr="0030620D">
        <w:rPr>
          <w:lang w:val="tr-TR"/>
        </w:rPr>
        <w:t>ul</w:t>
      </w:r>
      <w:r w:rsidRPr="0030620D">
        <w:rPr>
          <w:lang w:val="tr-TR"/>
        </w:rPr>
        <w:t>gular ve T</w:t>
      </w:r>
      <w:r w:rsidR="009560C0" w:rsidRPr="0030620D">
        <w:rPr>
          <w:lang w:val="tr-TR"/>
        </w:rPr>
        <w:t>a</w:t>
      </w:r>
      <w:r w:rsidRPr="0030620D">
        <w:rPr>
          <w:lang w:val="tr-TR"/>
        </w:rPr>
        <w:t>rtışma</w:t>
      </w:r>
      <w:r w:rsidR="00434C60">
        <w:t xml:space="preserve"> </w:t>
      </w:r>
      <w:r w:rsidR="00DC005B">
        <w:t>/</w:t>
      </w:r>
      <w:r w:rsidR="00434C60">
        <w:t xml:space="preserve"> </w:t>
      </w:r>
      <w:r w:rsidR="00DC005B" w:rsidRPr="00DC005B">
        <w:rPr>
          <w:lang w:val="en-US"/>
        </w:rPr>
        <w:t>Results and Discussion</w:t>
      </w:r>
      <w:r w:rsidR="005F60C6" w:rsidRPr="008B355D">
        <w:t xml:space="preserve"> (</w:t>
      </w:r>
      <w:r w:rsidR="005F60C6" w:rsidRPr="008B355D">
        <w:rPr>
          <w:color w:val="FF0000"/>
        </w:rPr>
        <w:t xml:space="preserve">Times New Roman, 12 </w:t>
      </w:r>
      <w:r w:rsidR="005B042D" w:rsidRPr="008B355D">
        <w:rPr>
          <w:color w:val="FF0000"/>
        </w:rPr>
        <w:t>p</w:t>
      </w:r>
      <w:r w:rsidR="005F60C6" w:rsidRPr="008B355D">
        <w:rPr>
          <w:color w:val="FF0000"/>
        </w:rPr>
        <w:t xml:space="preserve">unto, </w:t>
      </w:r>
      <w:proofErr w:type="spellStart"/>
      <w:r w:rsidR="005B042D" w:rsidRPr="008B355D">
        <w:rPr>
          <w:color w:val="FF0000"/>
        </w:rPr>
        <w:t>koyu</w:t>
      </w:r>
      <w:proofErr w:type="spellEnd"/>
      <w:r w:rsidR="005F60C6" w:rsidRPr="008B355D">
        <w:t>)</w:t>
      </w:r>
    </w:p>
    <w:p w14:paraId="46A79436" w14:textId="692D0550" w:rsidR="00496A47" w:rsidRPr="001A7A74" w:rsidRDefault="00496A47" w:rsidP="00A62C4D">
      <w:pPr>
        <w:pStyle w:val="GvdeMetni"/>
      </w:pPr>
      <w:r w:rsidRPr="001A7A74">
        <w:t xml:space="preserve">Çalışmadan elde edilen bulgular, çalışmanın amaçları belirtilen sıraya uygun olarak sunulmalıdır. Bulguların sunumunda grafik, resim, </w:t>
      </w:r>
      <w:r w:rsidR="007D6819" w:rsidRPr="001A7A74">
        <w:t>çizelge</w:t>
      </w:r>
      <w:r w:rsidRPr="001A7A74">
        <w:t>, şekil, gibi ögeler kullanılabilir. Bu bölüm</w:t>
      </w:r>
      <w:r w:rsidR="00C845A5" w:rsidRPr="001A7A74">
        <w:t>de</w:t>
      </w:r>
      <w:r w:rsidRPr="001A7A74">
        <w:t xml:space="preserve"> sonuçların sunulmasıyla</w:t>
      </w:r>
      <w:r w:rsidR="00EF439F" w:rsidRPr="001A7A74">
        <w:t xml:space="preserve"> birlikte </w:t>
      </w:r>
      <w:r w:rsidRPr="001A7A74">
        <w:t xml:space="preserve">bulguların tartışmasını </w:t>
      </w:r>
      <w:r w:rsidR="00EF439F" w:rsidRPr="001A7A74">
        <w:t xml:space="preserve">da </w:t>
      </w:r>
      <w:r w:rsidRPr="001A7A74">
        <w:t>içermelidir.</w:t>
      </w:r>
      <w:r w:rsidR="009C6638">
        <w:t xml:space="preserve"> Bulgular (</w:t>
      </w:r>
      <w:r w:rsidR="009C6638" w:rsidRPr="00683DE2">
        <w:rPr>
          <w:b/>
          <w:bCs/>
        </w:rPr>
        <w:t>Results</w:t>
      </w:r>
      <w:r w:rsidR="009C6638">
        <w:t>) ve Tartışma (</w:t>
      </w:r>
      <w:r w:rsidR="009C6638" w:rsidRPr="00683DE2">
        <w:rPr>
          <w:b/>
          <w:bCs/>
        </w:rPr>
        <w:t>Discussion</w:t>
      </w:r>
      <w:r w:rsidR="009C6638">
        <w:t>) iki farklı başlık şeklinde de verilebilir. Örneğin; Bulgular (Results), Tartışma (Discussion).</w:t>
      </w:r>
    </w:p>
    <w:p w14:paraId="4EEFEF02" w14:textId="01C2C299" w:rsidR="00E17D3F" w:rsidRPr="001A7A74" w:rsidRDefault="00496A47" w:rsidP="00A62C4D">
      <w:pPr>
        <w:pStyle w:val="GvdeMetni"/>
      </w:pPr>
      <w:bookmarkStart w:id="49" w:name="_Hlk187058448"/>
      <w:r w:rsidRPr="001A7A74">
        <w:t>Çalışmanın alt hedeflerine</w:t>
      </w:r>
      <w:r w:rsidR="005255ED" w:rsidRPr="001A7A74">
        <w:t xml:space="preserve"> </w:t>
      </w:r>
      <w:r w:rsidRPr="001A7A74">
        <w:t>uygun olarak alt başlıklar kullanılabilir. Alt başlıklar paragraf başından başlayacak şek</w:t>
      </w:r>
      <w:r w:rsidR="00A4163C">
        <w:t xml:space="preserve">ilde, </w:t>
      </w:r>
      <w:r w:rsidR="00683DE2">
        <w:t>tü</w:t>
      </w:r>
      <w:r w:rsidR="00016A59">
        <w:t>m</w:t>
      </w:r>
      <w:r w:rsidR="00683DE2">
        <w:t xml:space="preserve"> kelimelerde </w:t>
      </w:r>
      <w:r w:rsidR="00A4163C">
        <w:t xml:space="preserve">ilk harfler büyük olarak </w:t>
      </w:r>
      <w:r w:rsidRPr="001A7A74">
        <w:t>1</w:t>
      </w:r>
      <w:r w:rsidR="00C21B47" w:rsidRPr="001A7A74">
        <w:t>1</w:t>
      </w:r>
      <w:r w:rsidRPr="001A7A74">
        <w:t xml:space="preserve"> punto büyüklüğünde ve n</w:t>
      </w:r>
      <w:r w:rsidR="00EE47AD" w:rsidRPr="001A7A74">
        <w:t>ormal</w:t>
      </w:r>
      <w:r w:rsidRPr="001A7A74">
        <w:t xml:space="preserve"> yazı biçimde verilmelidir. Örneğin;</w:t>
      </w:r>
    </w:p>
    <w:bookmarkEnd w:id="49"/>
    <w:p w14:paraId="2BB77E81" w14:textId="2AA30718" w:rsidR="009531A5" w:rsidRDefault="00E17C9F" w:rsidP="00A62C4D">
      <w:pPr>
        <w:pStyle w:val="GvdeMetni"/>
        <w:rPr>
          <w:b/>
        </w:rPr>
      </w:pPr>
      <w:r w:rsidRPr="004A6957">
        <w:rPr>
          <w:b/>
        </w:rPr>
        <w:t xml:space="preserve">Zararlı </w:t>
      </w:r>
      <w:r w:rsidR="00016A59">
        <w:rPr>
          <w:b/>
        </w:rPr>
        <w:t>B</w:t>
      </w:r>
      <w:r w:rsidRPr="004A6957">
        <w:rPr>
          <w:b/>
        </w:rPr>
        <w:t xml:space="preserve">öcek </w:t>
      </w:r>
      <w:r w:rsidR="00016A59">
        <w:rPr>
          <w:b/>
        </w:rPr>
        <w:t>P</w:t>
      </w:r>
      <w:r w:rsidRPr="004A6957">
        <w:rPr>
          <w:b/>
        </w:rPr>
        <w:t>opulasyonu</w:t>
      </w:r>
      <w:r w:rsidR="004D6C4D">
        <w:rPr>
          <w:b/>
        </w:rPr>
        <w:t xml:space="preserve"> </w:t>
      </w:r>
      <w:bookmarkStart w:id="50" w:name="_Hlk187058578"/>
      <w:r w:rsidR="004D6C4D">
        <w:rPr>
          <w:b/>
        </w:rPr>
        <w:t>(</w:t>
      </w:r>
      <w:r w:rsidR="004D6C4D" w:rsidRPr="004D6C4D">
        <w:rPr>
          <w:b/>
          <w:color w:val="FF0000"/>
        </w:rPr>
        <w:t>Times New Roman, 11 punto, koyu</w:t>
      </w:r>
      <w:r w:rsidR="004D6C4D">
        <w:rPr>
          <w:b/>
        </w:rPr>
        <w:t>)</w:t>
      </w:r>
      <w:bookmarkEnd w:id="50"/>
    </w:p>
    <w:p w14:paraId="71BDFD2E" w14:textId="78DE9C30" w:rsidR="00016A59" w:rsidRPr="001A7A74" w:rsidRDefault="00016A59" w:rsidP="00016A59">
      <w:pPr>
        <w:pStyle w:val="GvdeMetni"/>
      </w:pPr>
      <w:r w:rsidRPr="001A7A74">
        <w:t>Çalışmanın alt hedeflerine uygun olarak alt başlıklar kullanılabilir. Alt başlıklar paragraf başından başlayacak şek</w:t>
      </w:r>
      <w:r>
        <w:t xml:space="preserve">ilde, tüm kelimelerde ilk harfler büyük olarak </w:t>
      </w:r>
      <w:r w:rsidRPr="001A7A74">
        <w:t>11 punto büyüklüğünde ve normal yazı biçimde verilmelidir.</w:t>
      </w:r>
    </w:p>
    <w:p w14:paraId="48044908" w14:textId="218CEAB9" w:rsidR="00F53D5A" w:rsidRDefault="00E17C9F" w:rsidP="00A62C4D">
      <w:pPr>
        <w:pStyle w:val="GvdeMetni"/>
        <w:rPr>
          <w:b/>
        </w:rPr>
      </w:pPr>
      <w:r w:rsidRPr="004A6957">
        <w:rPr>
          <w:b/>
        </w:rPr>
        <w:t xml:space="preserve">Faydalı </w:t>
      </w:r>
      <w:r w:rsidR="00C51346">
        <w:rPr>
          <w:b/>
        </w:rPr>
        <w:t>B</w:t>
      </w:r>
      <w:r w:rsidRPr="004A6957">
        <w:rPr>
          <w:b/>
        </w:rPr>
        <w:t xml:space="preserve">öcek </w:t>
      </w:r>
      <w:r w:rsidR="00C51346">
        <w:rPr>
          <w:b/>
        </w:rPr>
        <w:t>P</w:t>
      </w:r>
      <w:r w:rsidRPr="004A6957">
        <w:rPr>
          <w:b/>
        </w:rPr>
        <w:t>opulasyonu</w:t>
      </w:r>
      <w:r w:rsidR="00CB105C">
        <w:rPr>
          <w:b/>
        </w:rPr>
        <w:t xml:space="preserve"> (</w:t>
      </w:r>
      <w:r w:rsidR="00CB105C" w:rsidRPr="004D6C4D">
        <w:rPr>
          <w:b/>
          <w:color w:val="FF0000"/>
        </w:rPr>
        <w:t>Times New Roman, 11 punto, koyu</w:t>
      </w:r>
      <w:r w:rsidR="00CB105C">
        <w:rPr>
          <w:b/>
        </w:rPr>
        <w:t>)</w:t>
      </w:r>
    </w:p>
    <w:p w14:paraId="73CF61A2" w14:textId="19BB257A" w:rsidR="00C51346" w:rsidRPr="00C51346" w:rsidRDefault="00C51346" w:rsidP="00C51346">
      <w:pPr>
        <w:pStyle w:val="GvdeMetni"/>
      </w:pPr>
      <w:r w:rsidRPr="001A7A74">
        <w:t>Çalışmanın alt hedeflerine uygun olarak alt başlıklar kullanılabilir. Alt başlıklar paragraf başından başlayacak şek</w:t>
      </w:r>
      <w:r>
        <w:t xml:space="preserve">ilde, tüm kelimelerde ilk harfler büyük olarak </w:t>
      </w:r>
      <w:r w:rsidRPr="001A7A74">
        <w:t>11 punto büyüklüğünde ve normal yazı biçimde verilmelidir.</w:t>
      </w:r>
    </w:p>
    <w:p w14:paraId="716E3749" w14:textId="5FBE5303" w:rsidR="009560C0" w:rsidRPr="000F6E4D" w:rsidRDefault="00FA3A03" w:rsidP="00E2229F">
      <w:pPr>
        <w:pStyle w:val="1LevelTitle"/>
      </w:pPr>
      <w:r w:rsidRPr="00F6727A">
        <w:rPr>
          <w:lang w:val="tr-TR"/>
        </w:rPr>
        <w:lastRenderedPageBreak/>
        <w:t>S</w:t>
      </w:r>
      <w:r w:rsidR="009560C0" w:rsidRPr="00F6727A">
        <w:rPr>
          <w:lang w:val="tr-TR"/>
        </w:rPr>
        <w:t>onu</w:t>
      </w:r>
      <w:r w:rsidRPr="00F6727A">
        <w:rPr>
          <w:lang w:val="tr-TR"/>
        </w:rPr>
        <w:t>ç</w:t>
      </w:r>
      <w:r w:rsidRPr="00A17E51">
        <w:t xml:space="preserve"> </w:t>
      </w:r>
      <w:r w:rsidR="008A600E">
        <w:t>/</w:t>
      </w:r>
      <w:r w:rsidR="00754690">
        <w:t xml:space="preserve"> </w:t>
      </w:r>
      <w:r w:rsidR="008A600E">
        <w:t>Conclusion</w:t>
      </w:r>
      <w:r w:rsidR="00D91ECB" w:rsidRPr="00A17E51">
        <w:t xml:space="preserve"> (</w:t>
      </w:r>
      <w:r w:rsidR="00B20873" w:rsidRPr="00CB105C">
        <w:rPr>
          <w:color w:val="FF0000"/>
        </w:rPr>
        <w:t xml:space="preserve">Times New Roman, 12 </w:t>
      </w:r>
      <w:r w:rsidR="00A17E51" w:rsidRPr="00CB105C">
        <w:rPr>
          <w:color w:val="FF0000"/>
        </w:rPr>
        <w:t>p</w:t>
      </w:r>
      <w:r w:rsidR="00B20873" w:rsidRPr="00CB105C">
        <w:rPr>
          <w:color w:val="FF0000"/>
        </w:rPr>
        <w:t xml:space="preserve">unto, </w:t>
      </w:r>
      <w:proofErr w:type="spellStart"/>
      <w:r w:rsidR="00A17E51" w:rsidRPr="00CB105C">
        <w:rPr>
          <w:color w:val="FF0000"/>
        </w:rPr>
        <w:t>koyu</w:t>
      </w:r>
      <w:proofErr w:type="spellEnd"/>
      <w:r w:rsidR="00D91ECB" w:rsidRPr="00A17E51">
        <w:t>)</w:t>
      </w:r>
    </w:p>
    <w:p w14:paraId="2FB94FF7" w14:textId="71C880AB" w:rsidR="00412524" w:rsidRDefault="005F625F" w:rsidP="00A62C4D">
      <w:pPr>
        <w:pStyle w:val="GvdeMetni"/>
      </w:pPr>
      <w:r w:rsidRPr="00C940CC">
        <w:t>Çalışmanın sonuç kısmında bulgular ve tartışma sonucu ortaya çıkan ana fikirler ortaya konulmalıdır. Ayrıca bu bölümde çalışmanın sınırlılıklarına, gelecek araştırmalara ve uygulamaya yönelik önerilere de yer verilmelidir.</w:t>
      </w:r>
      <w:r w:rsidR="00FE48C2">
        <w:t xml:space="preserve"> Sonuç kısmında başka araştırmacıların çalışmalarına atıf verilmemelidir. Örneğin; (</w:t>
      </w:r>
      <w:r w:rsidR="00FE48C2" w:rsidRPr="006A1F37">
        <w:rPr>
          <w:color w:val="FF0000"/>
        </w:rPr>
        <w:t xml:space="preserve">Alatürk </w:t>
      </w:r>
      <w:r w:rsidR="00FE48C2">
        <w:rPr>
          <w:color w:val="FF0000"/>
        </w:rPr>
        <w:t>&amp;</w:t>
      </w:r>
      <w:r w:rsidR="00FE48C2" w:rsidRPr="006A1F37">
        <w:rPr>
          <w:color w:val="FF0000"/>
        </w:rPr>
        <w:t xml:space="preserve"> Ali, 202</w:t>
      </w:r>
      <w:r w:rsidR="00DB14EF">
        <w:rPr>
          <w:color w:val="FF0000"/>
        </w:rPr>
        <w:t>3</w:t>
      </w:r>
      <w:r w:rsidR="00FE48C2">
        <w:t>), (</w:t>
      </w:r>
      <w:r w:rsidR="00FE48C2" w:rsidRPr="006A1F37">
        <w:rPr>
          <w:color w:val="FF0000"/>
        </w:rPr>
        <w:t>Alatürk ve ark., 2024</w:t>
      </w:r>
      <w:r w:rsidR="00FE48C2">
        <w:t>), (</w:t>
      </w:r>
      <w:r w:rsidR="00FE48C2" w:rsidRPr="006A1F37">
        <w:rPr>
          <w:color w:val="FF0000"/>
        </w:rPr>
        <w:t>Alatürk, 202</w:t>
      </w:r>
      <w:r w:rsidR="00DB14EF">
        <w:rPr>
          <w:color w:val="FF0000"/>
        </w:rPr>
        <w:t>5</w:t>
      </w:r>
      <w:r w:rsidR="00FE48C2">
        <w:t>)</w:t>
      </w:r>
      <w:r w:rsidR="00DB14EF">
        <w:t>.</w:t>
      </w:r>
      <w:r w:rsidR="00376050" w:rsidRPr="00C940CC">
        <w:t xml:space="preserve"> (</w:t>
      </w:r>
      <w:r w:rsidR="00376050" w:rsidRPr="00C940CC">
        <w:rPr>
          <w:color w:val="FF0000"/>
        </w:rPr>
        <w:t>Times New Roman, 11 punto</w:t>
      </w:r>
      <w:r w:rsidR="00376050" w:rsidRPr="00C940CC">
        <w:t>)</w:t>
      </w:r>
    </w:p>
    <w:p w14:paraId="2F5A7ED0" w14:textId="77777777" w:rsidR="00C41E4A" w:rsidRPr="00C940CC" w:rsidRDefault="00C41E4A" w:rsidP="00A62C4D">
      <w:pPr>
        <w:pStyle w:val="GvdeMetni"/>
      </w:pPr>
    </w:p>
    <w:p w14:paraId="7932F20F" w14:textId="6C7C3530" w:rsidR="007830A3" w:rsidRPr="00F07211" w:rsidRDefault="001D4A7A" w:rsidP="00C2267F">
      <w:pPr>
        <w:pStyle w:val="GvdeMetni"/>
        <w:contextualSpacing/>
        <w:rPr>
          <w:b/>
          <w:sz w:val="20"/>
          <w:szCs w:val="20"/>
        </w:rPr>
      </w:pPr>
      <w:r w:rsidRPr="00F07211">
        <w:rPr>
          <w:b/>
          <w:sz w:val="20"/>
          <w:szCs w:val="20"/>
        </w:rPr>
        <w:t>Teşekkür</w:t>
      </w:r>
      <w:r w:rsidR="00754690" w:rsidRPr="00F07211">
        <w:rPr>
          <w:b/>
          <w:sz w:val="20"/>
          <w:szCs w:val="20"/>
        </w:rPr>
        <w:t xml:space="preserve"> </w:t>
      </w:r>
      <w:r w:rsidR="009050E0" w:rsidRPr="00F07211">
        <w:rPr>
          <w:b/>
          <w:sz w:val="20"/>
          <w:szCs w:val="20"/>
        </w:rPr>
        <w:t>/</w:t>
      </w:r>
      <w:r w:rsidR="00754690" w:rsidRPr="00F07211">
        <w:rPr>
          <w:b/>
          <w:sz w:val="20"/>
          <w:szCs w:val="20"/>
        </w:rPr>
        <w:t xml:space="preserve"> </w:t>
      </w:r>
      <w:r w:rsidR="009050E0" w:rsidRPr="00A0458D">
        <w:rPr>
          <w:b/>
          <w:sz w:val="20"/>
          <w:szCs w:val="20"/>
          <w:lang w:val="en-US"/>
        </w:rPr>
        <w:t>Acknowledgements</w:t>
      </w:r>
      <w:r w:rsidR="00B73E72" w:rsidRPr="00F07211">
        <w:rPr>
          <w:b/>
          <w:sz w:val="20"/>
          <w:szCs w:val="20"/>
        </w:rPr>
        <w:t>:</w:t>
      </w:r>
      <w:r w:rsidR="00F42D33" w:rsidRPr="00F07211">
        <w:rPr>
          <w:b/>
          <w:sz w:val="20"/>
          <w:szCs w:val="20"/>
        </w:rPr>
        <w:t xml:space="preserve"> (</w:t>
      </w:r>
      <w:r w:rsidRPr="00F07211">
        <w:rPr>
          <w:b/>
          <w:color w:val="FF0000"/>
          <w:sz w:val="20"/>
          <w:szCs w:val="20"/>
        </w:rPr>
        <w:t>Times New Roman, 1</w:t>
      </w:r>
      <w:r w:rsidR="007830A3" w:rsidRPr="00F07211">
        <w:rPr>
          <w:b/>
          <w:color w:val="FF0000"/>
          <w:sz w:val="20"/>
          <w:szCs w:val="20"/>
        </w:rPr>
        <w:t>0</w:t>
      </w:r>
      <w:r w:rsidRPr="00F07211">
        <w:rPr>
          <w:b/>
          <w:color w:val="FF0000"/>
          <w:sz w:val="20"/>
          <w:szCs w:val="20"/>
        </w:rPr>
        <w:t xml:space="preserve"> punto, </w:t>
      </w:r>
      <w:r w:rsidR="001651E4" w:rsidRPr="00F07211">
        <w:rPr>
          <w:b/>
          <w:color w:val="FF0000"/>
          <w:sz w:val="20"/>
          <w:szCs w:val="20"/>
        </w:rPr>
        <w:t>k</w:t>
      </w:r>
      <w:r w:rsidR="00B27991" w:rsidRPr="00F07211">
        <w:rPr>
          <w:b/>
          <w:color w:val="FF0000"/>
          <w:sz w:val="20"/>
          <w:szCs w:val="20"/>
        </w:rPr>
        <w:t>oyu</w:t>
      </w:r>
      <w:r w:rsidR="00F42D33" w:rsidRPr="00F07211">
        <w:rPr>
          <w:b/>
          <w:sz w:val="20"/>
          <w:szCs w:val="20"/>
        </w:rPr>
        <w:t>)</w:t>
      </w:r>
    </w:p>
    <w:p w14:paraId="16C56B2F" w14:textId="600BF8F8" w:rsidR="00DE5538" w:rsidRPr="00CA59F5" w:rsidRDefault="001651E4" w:rsidP="00C2267F">
      <w:pPr>
        <w:pStyle w:val="GvdeMetni"/>
        <w:contextualSpacing/>
      </w:pPr>
      <w:r w:rsidRPr="00F07211">
        <w:rPr>
          <w:sz w:val="20"/>
          <w:szCs w:val="20"/>
        </w:rPr>
        <w:t>Gerekli ise mümkün olduğunca kısa olmalıdır. Araştırmayı destekleyen kuruluşlar açıkça belirtilmelidir. Eser destekli bir proje, lisans ya da lisansüstü tez çalışmalarının sonuçları gibi bulguları içeriyorsa burada belirtilmelidir.</w:t>
      </w:r>
      <w:r w:rsidR="00D807D0" w:rsidRPr="00F07211">
        <w:rPr>
          <w:sz w:val="20"/>
          <w:szCs w:val="20"/>
        </w:rPr>
        <w:t xml:space="preserve"> </w:t>
      </w:r>
      <w:r w:rsidR="00D807D0" w:rsidRPr="00F07211">
        <w:rPr>
          <w:noProof/>
          <w:sz w:val="20"/>
          <w:szCs w:val="20"/>
        </w:rPr>
        <w:t>Eğer çalışma, herhangi bir kurum ya</w:t>
      </w:r>
      <w:r w:rsidR="00872C32" w:rsidRPr="00F07211">
        <w:rPr>
          <w:noProof/>
          <w:sz w:val="20"/>
          <w:szCs w:val="20"/>
        </w:rPr>
        <w:t xml:space="preserve"> da</w:t>
      </w:r>
      <w:r w:rsidR="00D807D0" w:rsidRPr="00F07211">
        <w:rPr>
          <w:noProof/>
          <w:sz w:val="20"/>
          <w:szCs w:val="20"/>
        </w:rPr>
        <w:t xml:space="preserve"> fon tarafından desteklenmişse, daha önce tamamı yayınlanmamış olmak şartıyla bildiri olarak sunulmuşsa bununla ilgili açıklama</w:t>
      </w:r>
      <w:r w:rsidR="000302C0" w:rsidRPr="00F07211">
        <w:rPr>
          <w:noProof/>
          <w:sz w:val="20"/>
          <w:szCs w:val="20"/>
        </w:rPr>
        <w:t xml:space="preserve"> Teşekkür kısmında </w:t>
      </w:r>
      <w:r w:rsidR="00D807D0" w:rsidRPr="00F07211">
        <w:rPr>
          <w:noProof/>
          <w:sz w:val="20"/>
          <w:szCs w:val="20"/>
        </w:rPr>
        <w:t xml:space="preserve">yapılmalıdır. </w:t>
      </w:r>
      <w:r w:rsidRPr="00F07211">
        <w:rPr>
          <w:sz w:val="20"/>
          <w:szCs w:val="20"/>
        </w:rPr>
        <w:t>(</w:t>
      </w:r>
      <w:r w:rsidRPr="00F07211">
        <w:rPr>
          <w:color w:val="FF0000"/>
          <w:sz w:val="20"/>
          <w:szCs w:val="20"/>
        </w:rPr>
        <w:t>Times New Roman, 1</w:t>
      </w:r>
      <w:r w:rsidR="007830A3" w:rsidRPr="00F07211">
        <w:rPr>
          <w:color w:val="FF0000"/>
          <w:sz w:val="20"/>
          <w:szCs w:val="20"/>
        </w:rPr>
        <w:t>0</w:t>
      </w:r>
      <w:r w:rsidRPr="00F07211">
        <w:rPr>
          <w:color w:val="FF0000"/>
          <w:sz w:val="20"/>
          <w:szCs w:val="20"/>
        </w:rPr>
        <w:t xml:space="preserve"> punto</w:t>
      </w:r>
      <w:r w:rsidRPr="00F07211">
        <w:rPr>
          <w:sz w:val="20"/>
          <w:szCs w:val="20"/>
        </w:rPr>
        <w:t>)</w:t>
      </w:r>
    </w:p>
    <w:p w14:paraId="7A7715B3" w14:textId="75798BB0" w:rsidR="009560C0" w:rsidRPr="00AA5E29" w:rsidRDefault="009560C0" w:rsidP="00C2267F">
      <w:pPr>
        <w:pStyle w:val="Teekkr"/>
        <w:contextualSpacing/>
        <w:jc w:val="both"/>
        <w:outlineLvl w:val="9"/>
        <w:rPr>
          <w:rFonts w:eastAsia="Calibri"/>
          <w:lang w:val="tr-TR"/>
        </w:rPr>
      </w:pPr>
      <w:r w:rsidRPr="0030620D">
        <w:rPr>
          <w:lang w:val="tr-TR"/>
        </w:rPr>
        <w:t>A</w:t>
      </w:r>
      <w:r w:rsidR="001F3B96" w:rsidRPr="0030620D">
        <w:rPr>
          <w:lang w:val="tr-TR"/>
        </w:rPr>
        <w:t>raş</w:t>
      </w:r>
      <w:r w:rsidRPr="0030620D">
        <w:rPr>
          <w:lang w:val="tr-TR"/>
        </w:rPr>
        <w:t>t</w:t>
      </w:r>
      <w:r w:rsidR="001F3B96" w:rsidRPr="0030620D">
        <w:rPr>
          <w:lang w:val="tr-TR"/>
        </w:rPr>
        <w:t>ı</w:t>
      </w:r>
      <w:r w:rsidRPr="0030620D">
        <w:rPr>
          <w:lang w:val="tr-TR"/>
        </w:rPr>
        <w:t>r</w:t>
      </w:r>
      <w:r w:rsidR="001F3B96" w:rsidRPr="0030620D">
        <w:rPr>
          <w:lang w:val="tr-TR"/>
        </w:rPr>
        <w:t>macıların Katkı Oranı</w:t>
      </w:r>
      <w:r w:rsidR="00BB1FA7" w:rsidRPr="0030620D">
        <w:rPr>
          <w:lang w:val="tr-TR"/>
        </w:rPr>
        <w:t xml:space="preserve"> / Authors’ Contributions</w:t>
      </w:r>
      <w:r w:rsidR="001F3B96" w:rsidRPr="0030620D">
        <w:rPr>
          <w:lang w:val="tr-TR"/>
        </w:rPr>
        <w:t>: (</w:t>
      </w:r>
      <w:r w:rsidR="001F3B96" w:rsidRPr="0030620D">
        <w:rPr>
          <w:color w:val="FF0000"/>
          <w:lang w:val="tr-TR"/>
        </w:rPr>
        <w:t>Times New Roman, 1</w:t>
      </w:r>
      <w:r w:rsidR="00E1274B" w:rsidRPr="0030620D">
        <w:rPr>
          <w:color w:val="FF0000"/>
          <w:lang w:val="tr-TR"/>
        </w:rPr>
        <w:t>0</w:t>
      </w:r>
      <w:r w:rsidR="001F3B96" w:rsidRPr="0030620D">
        <w:rPr>
          <w:color w:val="FF0000"/>
          <w:lang w:val="tr-TR"/>
        </w:rPr>
        <w:t xml:space="preserve"> punto, k</w:t>
      </w:r>
      <w:r w:rsidR="00B27991" w:rsidRPr="0030620D">
        <w:rPr>
          <w:color w:val="FF0000"/>
          <w:lang w:val="tr-TR"/>
        </w:rPr>
        <w:t>oyu</w:t>
      </w:r>
      <w:r w:rsidR="001F3B96" w:rsidRPr="0030620D">
        <w:rPr>
          <w:lang w:val="tr-TR"/>
        </w:rPr>
        <w:t>)</w:t>
      </w:r>
      <w:r w:rsidR="00FD332E" w:rsidRPr="0030620D">
        <w:rPr>
          <w:lang w:val="tr-TR"/>
        </w:rPr>
        <w:t xml:space="preserve"> </w:t>
      </w:r>
      <w:r w:rsidR="00FD332E" w:rsidRPr="0030620D">
        <w:rPr>
          <w:b w:val="0"/>
          <w:bCs/>
          <w:lang w:val="tr-TR"/>
        </w:rPr>
        <w:t>Örneğin; Yazarlar makaleye eşit oranda katkı sağlamış olduklarını beyan eder. (</w:t>
      </w:r>
      <w:r w:rsidR="00FD332E" w:rsidRPr="0030620D">
        <w:rPr>
          <w:b w:val="0"/>
          <w:bCs/>
          <w:color w:val="FF0000"/>
          <w:lang w:val="tr-TR"/>
        </w:rPr>
        <w:t>Times New Roman, 1</w:t>
      </w:r>
      <w:r w:rsidR="00E1274B" w:rsidRPr="0030620D">
        <w:rPr>
          <w:b w:val="0"/>
          <w:bCs/>
          <w:color w:val="FF0000"/>
          <w:lang w:val="tr-TR"/>
        </w:rPr>
        <w:t>0</w:t>
      </w:r>
      <w:r w:rsidR="00FD332E" w:rsidRPr="0030620D">
        <w:rPr>
          <w:b w:val="0"/>
          <w:bCs/>
          <w:color w:val="FF0000"/>
          <w:lang w:val="tr-TR"/>
        </w:rPr>
        <w:t xml:space="preserve"> punto</w:t>
      </w:r>
      <w:r w:rsidR="00FD332E" w:rsidRPr="0030620D">
        <w:rPr>
          <w:b w:val="0"/>
          <w:bCs/>
          <w:lang w:val="tr-TR"/>
        </w:rPr>
        <w:t>)</w:t>
      </w:r>
      <w:r w:rsidR="001F3B96" w:rsidRPr="00AA5E29">
        <w:rPr>
          <w:rFonts w:eastAsia="Calibri"/>
          <w:lang w:val="tr-TR"/>
        </w:rPr>
        <w:t xml:space="preserve"> </w:t>
      </w:r>
    </w:p>
    <w:p w14:paraId="7FB5320D" w14:textId="79745B18" w:rsidR="009560C0" w:rsidRDefault="00A360A5" w:rsidP="00C2267F">
      <w:pPr>
        <w:widowControl w:val="0"/>
        <w:suppressAutoHyphens/>
        <w:spacing w:before="0" w:after="0" w:line="276" w:lineRule="auto"/>
        <w:ind w:firstLine="567"/>
        <w:contextualSpacing/>
        <w:rPr>
          <w:sz w:val="20"/>
          <w:szCs w:val="20"/>
          <w:lang w:val="tr-TR"/>
        </w:rPr>
      </w:pPr>
      <w:r w:rsidRPr="00CA59F5">
        <w:rPr>
          <w:b/>
          <w:sz w:val="20"/>
          <w:szCs w:val="20"/>
          <w:lang w:val="tr-TR"/>
        </w:rPr>
        <w:t>Çıkar Ça</w:t>
      </w:r>
      <w:r w:rsidR="009560C0" w:rsidRPr="00CA59F5">
        <w:rPr>
          <w:b/>
          <w:sz w:val="20"/>
          <w:szCs w:val="20"/>
          <w:lang w:val="tr-TR"/>
        </w:rPr>
        <w:t>t</w:t>
      </w:r>
      <w:r w:rsidRPr="00CA59F5">
        <w:rPr>
          <w:b/>
          <w:sz w:val="20"/>
          <w:szCs w:val="20"/>
          <w:lang w:val="tr-TR"/>
        </w:rPr>
        <w:t>ışma</w:t>
      </w:r>
      <w:r w:rsidR="009560C0" w:rsidRPr="00CA59F5">
        <w:rPr>
          <w:b/>
          <w:sz w:val="20"/>
          <w:szCs w:val="20"/>
          <w:lang w:val="tr-TR"/>
        </w:rPr>
        <w:t>s</w:t>
      </w:r>
      <w:r w:rsidRPr="00CA59F5">
        <w:rPr>
          <w:b/>
          <w:sz w:val="20"/>
          <w:szCs w:val="20"/>
          <w:lang w:val="tr-TR"/>
        </w:rPr>
        <w:t>ı Beya</w:t>
      </w:r>
      <w:r w:rsidR="009560C0" w:rsidRPr="00CA59F5">
        <w:rPr>
          <w:b/>
          <w:sz w:val="20"/>
          <w:szCs w:val="20"/>
          <w:lang w:val="tr-TR"/>
        </w:rPr>
        <w:t>n</w:t>
      </w:r>
      <w:r w:rsidRPr="00CA59F5">
        <w:rPr>
          <w:b/>
          <w:sz w:val="20"/>
          <w:szCs w:val="20"/>
          <w:lang w:val="tr-TR"/>
        </w:rPr>
        <w:t>ı</w:t>
      </w:r>
      <w:r w:rsidR="00EE53B9">
        <w:rPr>
          <w:b/>
          <w:sz w:val="20"/>
          <w:szCs w:val="20"/>
          <w:lang w:val="tr-TR"/>
        </w:rPr>
        <w:t xml:space="preserve"> / </w:t>
      </w:r>
      <w:r w:rsidR="00EE53B9" w:rsidRPr="000F6E4D">
        <w:rPr>
          <w:b/>
          <w:sz w:val="20"/>
          <w:szCs w:val="20"/>
          <w:lang w:val="tr-TR"/>
        </w:rPr>
        <w:t>Conflict of Interests</w:t>
      </w:r>
      <w:r w:rsidR="003B6854" w:rsidRPr="00CA59F5">
        <w:rPr>
          <w:b/>
          <w:sz w:val="20"/>
          <w:szCs w:val="20"/>
          <w:lang w:val="tr-TR"/>
        </w:rPr>
        <w:t>:</w:t>
      </w:r>
      <w:r w:rsidRPr="00CA59F5">
        <w:rPr>
          <w:b/>
          <w:sz w:val="20"/>
          <w:szCs w:val="20"/>
          <w:lang w:val="tr-TR"/>
        </w:rPr>
        <w:t xml:space="preserve"> (</w:t>
      </w:r>
      <w:r w:rsidRPr="00CA59F5">
        <w:rPr>
          <w:b/>
          <w:color w:val="FF0000"/>
          <w:sz w:val="20"/>
          <w:szCs w:val="20"/>
          <w:lang w:val="tr-TR"/>
        </w:rPr>
        <w:t>Times New Roman, 1</w:t>
      </w:r>
      <w:r w:rsidR="00731425" w:rsidRPr="00CA59F5">
        <w:rPr>
          <w:b/>
          <w:color w:val="FF0000"/>
          <w:sz w:val="20"/>
          <w:szCs w:val="20"/>
          <w:lang w:val="tr-TR"/>
        </w:rPr>
        <w:t>0</w:t>
      </w:r>
      <w:r w:rsidRPr="00CA59F5">
        <w:rPr>
          <w:b/>
          <w:color w:val="FF0000"/>
          <w:sz w:val="20"/>
          <w:szCs w:val="20"/>
          <w:lang w:val="tr-TR"/>
        </w:rPr>
        <w:t xml:space="preserve"> punto, k</w:t>
      </w:r>
      <w:r w:rsidR="00FB0E68" w:rsidRPr="00CA59F5">
        <w:rPr>
          <w:b/>
          <w:color w:val="FF0000"/>
          <w:sz w:val="20"/>
          <w:szCs w:val="20"/>
          <w:lang w:val="tr-TR"/>
        </w:rPr>
        <w:t>oyu</w:t>
      </w:r>
      <w:r w:rsidRPr="00CA59F5">
        <w:rPr>
          <w:b/>
          <w:sz w:val="20"/>
          <w:szCs w:val="20"/>
          <w:lang w:val="tr-TR"/>
        </w:rPr>
        <w:t xml:space="preserve">) </w:t>
      </w:r>
      <w:r w:rsidRPr="00CA59F5">
        <w:rPr>
          <w:sz w:val="20"/>
          <w:szCs w:val="20"/>
          <w:lang w:val="tr-TR"/>
        </w:rPr>
        <w:t>Örne</w:t>
      </w:r>
      <w:r w:rsidR="002B21AC" w:rsidRPr="00CA59F5">
        <w:rPr>
          <w:sz w:val="20"/>
          <w:szCs w:val="20"/>
          <w:lang w:val="tr-TR"/>
        </w:rPr>
        <w:t>ğin</w:t>
      </w:r>
      <w:r w:rsidRPr="00CA59F5">
        <w:rPr>
          <w:sz w:val="20"/>
          <w:szCs w:val="20"/>
          <w:lang w:val="tr-TR"/>
        </w:rPr>
        <w:t>; Makale yazarları aralarında herhangi bir çıkar çatışması olmadığını beyan ederler</w:t>
      </w:r>
      <w:r w:rsidR="002B21AC" w:rsidRPr="00CA59F5">
        <w:rPr>
          <w:sz w:val="20"/>
          <w:szCs w:val="20"/>
          <w:lang w:val="tr-TR"/>
        </w:rPr>
        <w:t>.</w:t>
      </w:r>
      <w:r w:rsidR="002B21AC" w:rsidRPr="00CA59F5">
        <w:rPr>
          <w:b/>
          <w:sz w:val="20"/>
          <w:szCs w:val="20"/>
          <w:lang w:val="tr-TR"/>
        </w:rPr>
        <w:t xml:space="preserve"> </w:t>
      </w:r>
      <w:r w:rsidR="002B21AC" w:rsidRPr="00CA59F5">
        <w:rPr>
          <w:sz w:val="20"/>
          <w:szCs w:val="20"/>
          <w:lang w:val="tr-TR"/>
        </w:rPr>
        <w:t>(</w:t>
      </w:r>
      <w:r w:rsidR="002B21AC" w:rsidRPr="00CA59F5">
        <w:rPr>
          <w:color w:val="FF0000"/>
          <w:sz w:val="20"/>
          <w:szCs w:val="20"/>
          <w:lang w:val="tr-TR"/>
        </w:rPr>
        <w:t>Times New Roman, 1</w:t>
      </w:r>
      <w:r w:rsidR="00731425" w:rsidRPr="00CA59F5">
        <w:rPr>
          <w:color w:val="FF0000"/>
          <w:sz w:val="20"/>
          <w:szCs w:val="20"/>
          <w:lang w:val="tr-TR"/>
        </w:rPr>
        <w:t>0</w:t>
      </w:r>
      <w:r w:rsidR="002B21AC" w:rsidRPr="00CA59F5">
        <w:rPr>
          <w:color w:val="FF0000"/>
          <w:sz w:val="20"/>
          <w:szCs w:val="20"/>
          <w:lang w:val="tr-TR"/>
        </w:rPr>
        <w:t xml:space="preserve"> punto</w:t>
      </w:r>
      <w:r w:rsidR="002B21AC" w:rsidRPr="00CA59F5">
        <w:rPr>
          <w:sz w:val="20"/>
          <w:szCs w:val="20"/>
          <w:lang w:val="tr-TR"/>
        </w:rPr>
        <w:t>)</w:t>
      </w:r>
    </w:p>
    <w:p w14:paraId="42E82BC7" w14:textId="77777777" w:rsidR="00AA5E29" w:rsidRDefault="00AA5E29" w:rsidP="00E6730D">
      <w:pPr>
        <w:widowControl w:val="0"/>
        <w:suppressAutoHyphens/>
        <w:spacing w:before="0" w:after="0" w:line="276" w:lineRule="auto"/>
        <w:ind w:firstLine="567"/>
        <w:contextualSpacing/>
        <w:rPr>
          <w:sz w:val="20"/>
          <w:szCs w:val="20"/>
          <w:lang w:val="tr-TR"/>
        </w:rPr>
      </w:pPr>
    </w:p>
    <w:p w14:paraId="31392A37" w14:textId="77777777" w:rsidR="004F52E1" w:rsidRDefault="004F52E1" w:rsidP="00E6730D">
      <w:pPr>
        <w:widowControl w:val="0"/>
        <w:suppressAutoHyphens/>
        <w:spacing w:before="0" w:after="0" w:line="276" w:lineRule="auto"/>
        <w:ind w:firstLine="567"/>
        <w:contextualSpacing/>
        <w:rPr>
          <w:sz w:val="20"/>
          <w:szCs w:val="20"/>
          <w:lang w:val="tr-TR"/>
        </w:rPr>
      </w:pPr>
    </w:p>
    <w:p w14:paraId="0164FA17" w14:textId="5C01FD45" w:rsidR="009560C0" w:rsidRPr="00CA59F5" w:rsidRDefault="00B16DED" w:rsidP="00172B63">
      <w:pPr>
        <w:pStyle w:val="KaynakaBal"/>
      </w:pPr>
      <w:r w:rsidRPr="00CA59F5">
        <w:t>Kaynakla</w:t>
      </w:r>
      <w:r w:rsidR="009560C0" w:rsidRPr="00CA59F5">
        <w:t>r</w:t>
      </w:r>
      <w:r w:rsidR="00754690">
        <w:t xml:space="preserve"> </w:t>
      </w:r>
      <w:r w:rsidR="002C0DFC">
        <w:t>/</w:t>
      </w:r>
      <w:r w:rsidR="00754690">
        <w:t xml:space="preserve"> </w:t>
      </w:r>
      <w:r w:rsidR="002C0DFC" w:rsidRPr="004D2734">
        <w:rPr>
          <w:lang w:val="en-US"/>
        </w:rPr>
        <w:t>References</w:t>
      </w:r>
      <w:r w:rsidRPr="00CA59F5">
        <w:t xml:space="preserve"> (</w:t>
      </w:r>
      <w:r w:rsidRPr="00310B42">
        <w:rPr>
          <w:color w:val="FF0000"/>
        </w:rPr>
        <w:t>Times New Roman, 1</w:t>
      </w:r>
      <w:r w:rsidR="00731425" w:rsidRPr="00310B42">
        <w:rPr>
          <w:color w:val="FF0000"/>
        </w:rPr>
        <w:t>0</w:t>
      </w:r>
      <w:r w:rsidRPr="00310B42">
        <w:rPr>
          <w:color w:val="FF0000"/>
        </w:rPr>
        <w:t xml:space="preserve"> punto, kalın</w:t>
      </w:r>
      <w:r w:rsidRPr="00CA59F5">
        <w:t>)</w:t>
      </w:r>
    </w:p>
    <w:p w14:paraId="37802F83" w14:textId="02D771EB" w:rsidR="006217E4" w:rsidRDefault="006217E4" w:rsidP="00592A38">
      <w:pPr>
        <w:spacing w:before="0" w:after="0" w:line="276" w:lineRule="auto"/>
        <w:rPr>
          <w:sz w:val="20"/>
          <w:szCs w:val="20"/>
          <w:lang w:val="tr-TR"/>
        </w:rPr>
      </w:pPr>
      <w:r w:rsidRPr="00CA59F5">
        <w:rPr>
          <w:sz w:val="20"/>
          <w:szCs w:val="20"/>
          <w:lang w:val="tr-TR"/>
        </w:rPr>
        <w:t>(</w:t>
      </w:r>
      <w:r w:rsidR="00E43305" w:rsidRPr="00CA59F5">
        <w:rPr>
          <w:b/>
          <w:color w:val="FF0000"/>
          <w:sz w:val="20"/>
          <w:szCs w:val="20"/>
          <w:lang w:val="tr-TR"/>
        </w:rPr>
        <w:t>Önemli:</w:t>
      </w:r>
      <w:r w:rsidR="00E43305" w:rsidRPr="00CA59F5">
        <w:rPr>
          <w:sz w:val="20"/>
          <w:szCs w:val="20"/>
          <w:lang w:val="tr-TR"/>
        </w:rPr>
        <w:t xml:space="preserve"> </w:t>
      </w:r>
      <w:r w:rsidRPr="00CA59F5">
        <w:rPr>
          <w:color w:val="FF0000"/>
          <w:sz w:val="20"/>
          <w:szCs w:val="20"/>
          <w:lang w:val="tr-TR"/>
        </w:rPr>
        <w:t>Kaynaklar listesi alfabetik olarak yazılmalıdır. Times New Roman, 10 punto ve makale yazım kurallarına uygun olmalıdır. Kaynaklar listesi tek satır aralığında</w:t>
      </w:r>
      <w:r w:rsidR="00500802" w:rsidRPr="00CA59F5">
        <w:rPr>
          <w:color w:val="FF0000"/>
          <w:sz w:val="20"/>
          <w:szCs w:val="20"/>
          <w:lang w:val="tr-TR"/>
        </w:rPr>
        <w:t>, iki yana yasla</w:t>
      </w:r>
      <w:r w:rsidRPr="00CA59F5">
        <w:rPr>
          <w:color w:val="FF0000"/>
          <w:sz w:val="20"/>
          <w:szCs w:val="20"/>
          <w:lang w:val="tr-TR"/>
        </w:rPr>
        <w:t xml:space="preserve"> ve 1,25 cm asılı hazırlanmalıdır</w:t>
      </w:r>
      <w:r w:rsidRPr="00CA59F5">
        <w:rPr>
          <w:sz w:val="20"/>
          <w:szCs w:val="20"/>
          <w:lang w:val="tr-TR"/>
        </w:rPr>
        <w:t>)</w:t>
      </w:r>
      <w:r w:rsidR="00500802" w:rsidRPr="00CA59F5">
        <w:rPr>
          <w:sz w:val="20"/>
          <w:szCs w:val="20"/>
          <w:lang w:val="tr-TR"/>
        </w:rPr>
        <w:t>.</w:t>
      </w:r>
    </w:p>
    <w:p w14:paraId="17809B35" w14:textId="584DF52F" w:rsidR="008716A9" w:rsidRPr="007965C6" w:rsidRDefault="008716A9" w:rsidP="005F0789">
      <w:pPr>
        <w:spacing w:before="0" w:after="0" w:line="276" w:lineRule="auto"/>
        <w:ind w:left="709" w:hanging="709"/>
        <w:rPr>
          <w:sz w:val="20"/>
          <w:szCs w:val="20"/>
          <w:lang w:val="tr-TR"/>
        </w:rPr>
      </w:pPr>
      <w:r w:rsidRPr="007965C6">
        <w:rPr>
          <w:sz w:val="20"/>
          <w:szCs w:val="20"/>
          <w:lang w:val="tr-TR"/>
        </w:rPr>
        <w:t xml:space="preserve">Alatürk, F. </w:t>
      </w:r>
      <w:r w:rsidR="00A028CB">
        <w:rPr>
          <w:sz w:val="20"/>
          <w:szCs w:val="20"/>
          <w:lang w:val="tr-TR"/>
        </w:rPr>
        <w:t>(</w:t>
      </w:r>
      <w:r w:rsidRPr="007965C6">
        <w:rPr>
          <w:sz w:val="20"/>
          <w:szCs w:val="20"/>
          <w:lang w:val="tr-TR"/>
        </w:rPr>
        <w:t>2020</w:t>
      </w:r>
      <w:r w:rsidR="00A028CB">
        <w:rPr>
          <w:sz w:val="20"/>
          <w:szCs w:val="20"/>
          <w:lang w:val="tr-TR"/>
        </w:rPr>
        <w:t>)</w:t>
      </w:r>
      <w:r w:rsidRPr="007965C6">
        <w:rPr>
          <w:sz w:val="20"/>
          <w:szCs w:val="20"/>
          <w:lang w:val="tr-TR"/>
        </w:rPr>
        <w:t xml:space="preserve">. </w:t>
      </w:r>
      <w:r w:rsidRPr="00E67AD7">
        <w:rPr>
          <w:sz w:val="20"/>
          <w:szCs w:val="20"/>
        </w:rPr>
        <w:t>Effects of mixture types and ratios in hungarian vetch-cereal intercropping system on plant development and soil C/N ratios.</w:t>
      </w:r>
      <w:r w:rsidRPr="007965C6">
        <w:rPr>
          <w:sz w:val="20"/>
          <w:szCs w:val="20"/>
          <w:lang w:val="tr-TR"/>
        </w:rPr>
        <w:t xml:space="preserve"> </w:t>
      </w:r>
      <w:r w:rsidRPr="00D74326">
        <w:rPr>
          <w:i/>
          <w:iCs/>
          <w:sz w:val="20"/>
          <w:szCs w:val="20"/>
          <w:lang w:val="tr-TR"/>
        </w:rPr>
        <w:t>COMU Journal of Agriculture Faculty</w:t>
      </w:r>
      <w:r w:rsidRPr="007965C6">
        <w:rPr>
          <w:sz w:val="20"/>
          <w:szCs w:val="20"/>
          <w:lang w:val="tr-TR"/>
        </w:rPr>
        <w:t>, 8(1)</w:t>
      </w:r>
      <w:r w:rsidR="00A028CB">
        <w:rPr>
          <w:sz w:val="20"/>
          <w:szCs w:val="20"/>
          <w:lang w:val="tr-TR"/>
        </w:rPr>
        <w:t>,</w:t>
      </w:r>
      <w:r w:rsidRPr="007965C6">
        <w:rPr>
          <w:sz w:val="20"/>
          <w:szCs w:val="20"/>
          <w:lang w:val="tr-TR"/>
        </w:rPr>
        <w:t xml:space="preserve"> 203-211.</w:t>
      </w:r>
      <w:r w:rsidR="00A2417C">
        <w:rPr>
          <w:sz w:val="20"/>
          <w:szCs w:val="20"/>
          <w:lang w:val="tr-TR"/>
        </w:rPr>
        <w:t xml:space="preserve"> (</w:t>
      </w:r>
      <w:r w:rsidR="00A2417C" w:rsidRPr="00A2417C">
        <w:rPr>
          <w:color w:val="FF0000"/>
          <w:sz w:val="20"/>
          <w:szCs w:val="20"/>
          <w:lang w:val="tr-TR"/>
        </w:rPr>
        <w:t xml:space="preserve">Single </w:t>
      </w:r>
      <w:r w:rsidR="00DB6110">
        <w:rPr>
          <w:color w:val="FF0000"/>
          <w:sz w:val="20"/>
          <w:szCs w:val="20"/>
          <w:lang w:val="tr-TR"/>
        </w:rPr>
        <w:t>author</w:t>
      </w:r>
      <w:r w:rsidR="00A2417C" w:rsidRPr="00A2417C">
        <w:rPr>
          <w:color w:val="FF0000"/>
          <w:sz w:val="20"/>
          <w:szCs w:val="20"/>
          <w:lang w:val="tr-TR"/>
        </w:rPr>
        <w:t xml:space="preserve"> – Journal article</w:t>
      </w:r>
      <w:r w:rsidR="00A2417C">
        <w:rPr>
          <w:sz w:val="20"/>
          <w:szCs w:val="20"/>
          <w:lang w:val="tr-TR"/>
        </w:rPr>
        <w:t>)</w:t>
      </w:r>
    </w:p>
    <w:p w14:paraId="3BCEF860" w14:textId="3C9A94D7" w:rsidR="008716A9" w:rsidRPr="007965C6" w:rsidRDefault="008716A9" w:rsidP="005F0789">
      <w:pPr>
        <w:spacing w:before="0" w:after="0" w:line="276" w:lineRule="auto"/>
        <w:ind w:left="709" w:hanging="709"/>
        <w:rPr>
          <w:sz w:val="20"/>
          <w:szCs w:val="20"/>
          <w:lang w:val="tr-TR"/>
        </w:rPr>
      </w:pPr>
      <w:r w:rsidRPr="007965C6">
        <w:rPr>
          <w:sz w:val="20"/>
          <w:szCs w:val="20"/>
          <w:lang w:val="tr-TR"/>
        </w:rPr>
        <w:t xml:space="preserve">Alatürk, F., Gökkuş, A., </w:t>
      </w:r>
      <w:r w:rsidR="00A028CB">
        <w:rPr>
          <w:sz w:val="20"/>
          <w:szCs w:val="20"/>
          <w:lang w:val="tr-TR"/>
        </w:rPr>
        <w:t xml:space="preserve">&amp; </w:t>
      </w:r>
      <w:r w:rsidRPr="007965C6">
        <w:rPr>
          <w:sz w:val="20"/>
          <w:szCs w:val="20"/>
          <w:lang w:val="tr-TR"/>
        </w:rPr>
        <w:t xml:space="preserve">Ali, B. </w:t>
      </w:r>
      <w:r w:rsidR="00A028CB">
        <w:rPr>
          <w:sz w:val="20"/>
          <w:szCs w:val="20"/>
          <w:lang w:val="tr-TR"/>
        </w:rPr>
        <w:t>(</w:t>
      </w:r>
      <w:r w:rsidRPr="007965C6">
        <w:rPr>
          <w:sz w:val="20"/>
          <w:szCs w:val="20"/>
          <w:lang w:val="tr-TR"/>
        </w:rPr>
        <w:t>2019</w:t>
      </w:r>
      <w:r w:rsidR="00A028CB">
        <w:rPr>
          <w:sz w:val="20"/>
          <w:szCs w:val="20"/>
          <w:lang w:val="tr-TR"/>
        </w:rPr>
        <w:t>)</w:t>
      </w:r>
      <w:r w:rsidRPr="007965C6">
        <w:rPr>
          <w:sz w:val="20"/>
          <w:szCs w:val="20"/>
          <w:lang w:val="tr-TR"/>
        </w:rPr>
        <w:t xml:space="preserve">. Medicinal </w:t>
      </w:r>
      <w:r w:rsidRPr="0057641F">
        <w:rPr>
          <w:sz w:val="20"/>
          <w:szCs w:val="20"/>
        </w:rPr>
        <w:t>Importance</w:t>
      </w:r>
      <w:r w:rsidRPr="007965C6">
        <w:rPr>
          <w:sz w:val="20"/>
          <w:szCs w:val="20"/>
          <w:lang w:val="tr-TR"/>
        </w:rPr>
        <w:t xml:space="preserve"> and Potential of Summer Asphodel (</w:t>
      </w:r>
      <w:r w:rsidRPr="00A028CB">
        <w:rPr>
          <w:i/>
          <w:iCs/>
          <w:sz w:val="20"/>
          <w:szCs w:val="20"/>
          <w:lang w:val="tr-TR"/>
        </w:rPr>
        <w:t>Asphodelus aestivus</w:t>
      </w:r>
      <w:r w:rsidRPr="007965C6">
        <w:rPr>
          <w:sz w:val="20"/>
          <w:szCs w:val="20"/>
          <w:lang w:val="tr-TR"/>
        </w:rPr>
        <w:t xml:space="preserve"> Brot.): The Common Weed Plant of Mediterranean Rangelands</w:t>
      </w:r>
      <w:r w:rsidR="00A028CB">
        <w:rPr>
          <w:sz w:val="20"/>
          <w:szCs w:val="20"/>
          <w:lang w:val="tr-TR"/>
        </w:rPr>
        <w:t>.</w:t>
      </w:r>
      <w:r w:rsidRPr="007965C6">
        <w:rPr>
          <w:sz w:val="20"/>
          <w:szCs w:val="20"/>
          <w:lang w:val="tr-TR"/>
        </w:rPr>
        <w:t xml:space="preserve"> In: </w:t>
      </w:r>
      <w:r w:rsidRPr="00D74326">
        <w:rPr>
          <w:i/>
          <w:iCs/>
          <w:sz w:val="20"/>
          <w:szCs w:val="20"/>
          <w:lang w:val="tr-TR"/>
        </w:rPr>
        <w:t>Academic Studies in Mathematic and Natural Sciences</w:t>
      </w:r>
      <w:r w:rsidRPr="007965C6">
        <w:rPr>
          <w:sz w:val="20"/>
          <w:szCs w:val="20"/>
          <w:lang w:val="tr-TR"/>
        </w:rPr>
        <w:t xml:space="preserve"> (Ed. R. Karapınar). International Book Chapter-UAKB, Cetinje, </w:t>
      </w:r>
      <w:r w:rsidRPr="0057641F">
        <w:rPr>
          <w:sz w:val="20"/>
          <w:szCs w:val="20"/>
        </w:rPr>
        <w:t>Montenegro</w:t>
      </w:r>
      <w:r w:rsidRPr="007965C6">
        <w:rPr>
          <w:sz w:val="20"/>
          <w:szCs w:val="20"/>
          <w:lang w:val="tr-TR"/>
        </w:rPr>
        <w:t>, p.</w:t>
      </w:r>
      <w:r w:rsidR="00A028CB">
        <w:rPr>
          <w:sz w:val="20"/>
          <w:szCs w:val="20"/>
          <w:lang w:val="tr-TR"/>
        </w:rPr>
        <w:t xml:space="preserve"> </w:t>
      </w:r>
      <w:r w:rsidR="00A028CB" w:rsidRPr="007965C6">
        <w:rPr>
          <w:sz w:val="20"/>
          <w:szCs w:val="20"/>
          <w:lang w:val="tr-TR"/>
        </w:rPr>
        <w:t>77-84.</w:t>
      </w:r>
      <w:r w:rsidR="00A2417C">
        <w:rPr>
          <w:sz w:val="20"/>
          <w:szCs w:val="20"/>
          <w:lang w:val="tr-TR"/>
        </w:rPr>
        <w:t xml:space="preserve"> (</w:t>
      </w:r>
      <w:r w:rsidR="00A2417C" w:rsidRPr="00A2417C">
        <w:rPr>
          <w:color w:val="FF0000"/>
          <w:sz w:val="20"/>
          <w:szCs w:val="20"/>
          <w:lang w:val="tr-TR"/>
        </w:rPr>
        <w:t>Book Chapter</w:t>
      </w:r>
      <w:r w:rsidR="00A2417C">
        <w:rPr>
          <w:sz w:val="20"/>
          <w:szCs w:val="20"/>
          <w:lang w:val="tr-TR"/>
        </w:rPr>
        <w:t>)</w:t>
      </w:r>
    </w:p>
    <w:p w14:paraId="0E1B5697" w14:textId="62FE6443" w:rsidR="008716A9" w:rsidRDefault="008716A9" w:rsidP="005F0789">
      <w:pPr>
        <w:spacing w:before="0" w:after="0" w:line="276" w:lineRule="auto"/>
        <w:ind w:left="709" w:hanging="709"/>
        <w:rPr>
          <w:sz w:val="20"/>
          <w:szCs w:val="20"/>
          <w:lang w:val="tr-TR"/>
        </w:rPr>
      </w:pPr>
      <w:r w:rsidRPr="007965C6">
        <w:rPr>
          <w:sz w:val="20"/>
          <w:szCs w:val="20"/>
          <w:lang w:val="tr-TR"/>
        </w:rPr>
        <w:t xml:space="preserve">Alatürk, F., Hanoğlu Oral, H., Gökkuş, A., </w:t>
      </w:r>
      <w:r w:rsidR="00A028CB">
        <w:rPr>
          <w:sz w:val="20"/>
          <w:szCs w:val="20"/>
          <w:lang w:val="tr-TR"/>
        </w:rPr>
        <w:t xml:space="preserve">&amp; </w:t>
      </w:r>
      <w:r w:rsidRPr="007965C6">
        <w:rPr>
          <w:sz w:val="20"/>
          <w:szCs w:val="20"/>
          <w:lang w:val="tr-TR"/>
        </w:rPr>
        <w:t xml:space="preserve">Ali, B. </w:t>
      </w:r>
      <w:r w:rsidR="00A028CB">
        <w:rPr>
          <w:sz w:val="20"/>
          <w:szCs w:val="20"/>
          <w:lang w:val="tr-TR"/>
        </w:rPr>
        <w:t>(</w:t>
      </w:r>
      <w:r w:rsidRPr="007965C6">
        <w:rPr>
          <w:sz w:val="20"/>
          <w:szCs w:val="20"/>
          <w:lang w:val="tr-TR"/>
        </w:rPr>
        <w:t>2023</w:t>
      </w:r>
      <w:r w:rsidR="00A028CB">
        <w:rPr>
          <w:sz w:val="20"/>
          <w:szCs w:val="20"/>
          <w:lang w:val="tr-TR"/>
        </w:rPr>
        <w:t>)</w:t>
      </w:r>
      <w:r w:rsidRPr="007965C6">
        <w:rPr>
          <w:sz w:val="20"/>
          <w:szCs w:val="20"/>
          <w:lang w:val="tr-TR"/>
        </w:rPr>
        <w:t xml:space="preserve">. Annual changes in biomass amount and feeding potential of shrubby rangelands in maquis formation. </w:t>
      </w:r>
      <w:r w:rsidRPr="00D74326">
        <w:rPr>
          <w:i/>
          <w:iCs/>
          <w:sz w:val="20"/>
          <w:szCs w:val="20"/>
          <w:lang w:val="tr-TR"/>
        </w:rPr>
        <w:t>PeerJ</w:t>
      </w:r>
      <w:r w:rsidRPr="007965C6">
        <w:rPr>
          <w:sz w:val="20"/>
          <w:szCs w:val="20"/>
          <w:lang w:val="tr-TR"/>
        </w:rPr>
        <w:t>, 11</w:t>
      </w:r>
      <w:r w:rsidR="00A028CB">
        <w:rPr>
          <w:sz w:val="20"/>
          <w:szCs w:val="20"/>
          <w:lang w:val="tr-TR"/>
        </w:rPr>
        <w:t xml:space="preserve">, </w:t>
      </w:r>
      <w:r w:rsidRPr="007965C6">
        <w:rPr>
          <w:sz w:val="20"/>
          <w:szCs w:val="20"/>
          <w:lang w:val="tr-TR"/>
        </w:rPr>
        <w:t>e15204.</w:t>
      </w:r>
      <w:r w:rsidR="00A2417C">
        <w:rPr>
          <w:sz w:val="20"/>
          <w:szCs w:val="20"/>
          <w:lang w:val="tr-TR"/>
        </w:rPr>
        <w:t xml:space="preserve"> (</w:t>
      </w:r>
      <w:r w:rsidR="00A2417C" w:rsidRPr="00A2417C">
        <w:rPr>
          <w:color w:val="FF0000"/>
          <w:sz w:val="20"/>
          <w:szCs w:val="20"/>
          <w:lang w:val="tr-TR"/>
        </w:rPr>
        <w:t>More than two authors – Journal article</w:t>
      </w:r>
      <w:r w:rsidR="00A2417C">
        <w:rPr>
          <w:sz w:val="20"/>
          <w:szCs w:val="20"/>
          <w:lang w:val="tr-TR"/>
        </w:rPr>
        <w:t>)</w:t>
      </w:r>
    </w:p>
    <w:p w14:paraId="09347671" w14:textId="6C715523" w:rsidR="002E4755" w:rsidRDefault="002E4755" w:rsidP="005F0789">
      <w:pPr>
        <w:spacing w:before="0" w:after="0" w:line="276" w:lineRule="auto"/>
        <w:ind w:left="709" w:hanging="709"/>
        <w:rPr>
          <w:sz w:val="20"/>
          <w:szCs w:val="20"/>
          <w:lang w:val="tr-TR"/>
        </w:rPr>
      </w:pPr>
      <w:r>
        <w:rPr>
          <w:sz w:val="20"/>
          <w:szCs w:val="20"/>
          <w:lang w:val="tr-TR"/>
        </w:rPr>
        <w:t xml:space="preserve">Ali, B. (2024). Mortality of adult stages of the biocontrol agent, </w:t>
      </w:r>
      <w:r w:rsidRPr="00D74326">
        <w:rPr>
          <w:i/>
          <w:iCs/>
          <w:sz w:val="20"/>
          <w:szCs w:val="20"/>
          <w:lang w:val="tr-TR"/>
        </w:rPr>
        <w:t>Anthocoris nemoralis</w:t>
      </w:r>
      <w:r>
        <w:rPr>
          <w:sz w:val="20"/>
          <w:szCs w:val="20"/>
          <w:lang w:val="tr-TR"/>
        </w:rPr>
        <w:t xml:space="preserve"> (Hemiptera: Anthocoridae) exposed to insecticides. </w:t>
      </w:r>
      <w:r w:rsidRPr="00D74326">
        <w:rPr>
          <w:i/>
          <w:iCs/>
          <w:sz w:val="20"/>
          <w:szCs w:val="20"/>
          <w:lang w:val="tr-TR"/>
        </w:rPr>
        <w:t>Journal of Science-Technology-Innovation Ecosystem</w:t>
      </w:r>
      <w:r>
        <w:rPr>
          <w:sz w:val="20"/>
          <w:szCs w:val="20"/>
          <w:lang w:val="tr-TR"/>
        </w:rPr>
        <w:t>, 5(1), 17-22.</w:t>
      </w:r>
      <w:r w:rsidR="00A2417C">
        <w:rPr>
          <w:sz w:val="20"/>
          <w:szCs w:val="20"/>
          <w:lang w:val="tr-TR"/>
        </w:rPr>
        <w:t xml:space="preserve"> (</w:t>
      </w:r>
      <w:r w:rsidR="00A2417C" w:rsidRPr="00A2417C">
        <w:rPr>
          <w:color w:val="FF0000"/>
          <w:sz w:val="20"/>
          <w:szCs w:val="20"/>
          <w:lang w:val="tr-TR"/>
        </w:rPr>
        <w:t xml:space="preserve">Single </w:t>
      </w:r>
      <w:r w:rsidR="00DB6110">
        <w:rPr>
          <w:color w:val="FF0000"/>
          <w:sz w:val="20"/>
          <w:szCs w:val="20"/>
          <w:lang w:val="tr-TR"/>
        </w:rPr>
        <w:t>author</w:t>
      </w:r>
      <w:r w:rsidR="00A2417C" w:rsidRPr="00A2417C">
        <w:rPr>
          <w:color w:val="FF0000"/>
          <w:sz w:val="20"/>
          <w:szCs w:val="20"/>
          <w:lang w:val="tr-TR"/>
        </w:rPr>
        <w:t xml:space="preserve"> – Journal article</w:t>
      </w:r>
      <w:r w:rsidR="00A2417C">
        <w:rPr>
          <w:sz w:val="20"/>
          <w:szCs w:val="20"/>
          <w:lang w:val="tr-TR"/>
        </w:rPr>
        <w:t>)</w:t>
      </w:r>
    </w:p>
    <w:p w14:paraId="102A2526" w14:textId="33CA8E0A" w:rsidR="001E1EE5" w:rsidRPr="007965C6" w:rsidRDefault="001E1EE5" w:rsidP="005F0789">
      <w:pPr>
        <w:spacing w:before="0" w:after="0" w:line="276" w:lineRule="auto"/>
        <w:ind w:left="709" w:hanging="709"/>
        <w:rPr>
          <w:sz w:val="20"/>
          <w:szCs w:val="20"/>
          <w:lang w:val="tr-TR"/>
        </w:rPr>
      </w:pPr>
      <w:r>
        <w:rPr>
          <w:sz w:val="20"/>
          <w:szCs w:val="20"/>
          <w:lang w:val="tr-TR"/>
        </w:rPr>
        <w:t xml:space="preserve">Ali, B. (2003). Effect of </w:t>
      </w:r>
      <w:r w:rsidR="007E00C0">
        <w:rPr>
          <w:sz w:val="20"/>
          <w:szCs w:val="20"/>
          <w:lang w:val="tr-TR"/>
        </w:rPr>
        <w:t>T</w:t>
      </w:r>
      <w:r>
        <w:rPr>
          <w:sz w:val="20"/>
          <w:szCs w:val="20"/>
          <w:lang w:val="tr-TR"/>
        </w:rPr>
        <w:t xml:space="preserve">emperature and </w:t>
      </w:r>
      <w:r w:rsidR="007E00C0">
        <w:rPr>
          <w:sz w:val="20"/>
          <w:szCs w:val="20"/>
          <w:lang w:val="tr-TR"/>
        </w:rPr>
        <w:t>R</w:t>
      </w:r>
      <w:r>
        <w:rPr>
          <w:sz w:val="20"/>
          <w:szCs w:val="20"/>
          <w:lang w:val="tr-TR"/>
        </w:rPr>
        <w:t xml:space="preserve">elative </w:t>
      </w:r>
      <w:r w:rsidR="007E00C0">
        <w:rPr>
          <w:sz w:val="20"/>
          <w:szCs w:val="20"/>
          <w:lang w:val="tr-TR"/>
        </w:rPr>
        <w:t>H</w:t>
      </w:r>
      <w:r>
        <w:rPr>
          <w:sz w:val="20"/>
          <w:szCs w:val="20"/>
          <w:lang w:val="tr-TR"/>
        </w:rPr>
        <w:t xml:space="preserve">umidity on the </w:t>
      </w:r>
      <w:r w:rsidR="007E00C0" w:rsidRPr="007E00C0">
        <w:rPr>
          <w:sz w:val="20"/>
          <w:szCs w:val="20"/>
        </w:rPr>
        <w:t>I</w:t>
      </w:r>
      <w:r w:rsidRPr="007E00C0">
        <w:rPr>
          <w:sz w:val="20"/>
          <w:szCs w:val="20"/>
        </w:rPr>
        <w:t xml:space="preserve">ncidence </w:t>
      </w:r>
      <w:r>
        <w:rPr>
          <w:sz w:val="20"/>
          <w:szCs w:val="20"/>
          <w:lang w:val="tr-TR"/>
        </w:rPr>
        <w:t xml:space="preserve">of </w:t>
      </w:r>
      <w:r w:rsidR="007E00C0">
        <w:rPr>
          <w:sz w:val="20"/>
          <w:szCs w:val="20"/>
          <w:lang w:val="tr-TR"/>
        </w:rPr>
        <w:t>R</w:t>
      </w:r>
      <w:r>
        <w:rPr>
          <w:sz w:val="20"/>
          <w:szCs w:val="20"/>
          <w:lang w:val="tr-TR"/>
        </w:rPr>
        <w:t xml:space="preserve">ed </w:t>
      </w:r>
      <w:r w:rsidR="00614179">
        <w:rPr>
          <w:sz w:val="20"/>
          <w:szCs w:val="20"/>
          <w:lang w:val="tr-TR"/>
        </w:rPr>
        <w:t>C</w:t>
      </w:r>
      <w:r>
        <w:rPr>
          <w:sz w:val="20"/>
          <w:szCs w:val="20"/>
          <w:lang w:val="tr-TR"/>
        </w:rPr>
        <w:t xml:space="preserve">otton </w:t>
      </w:r>
      <w:r w:rsidR="00614179">
        <w:rPr>
          <w:sz w:val="20"/>
          <w:szCs w:val="20"/>
          <w:lang w:val="tr-TR"/>
        </w:rPr>
        <w:t>B</w:t>
      </w:r>
      <w:r>
        <w:rPr>
          <w:sz w:val="20"/>
          <w:szCs w:val="20"/>
          <w:lang w:val="tr-TR"/>
        </w:rPr>
        <w:t>ug (</w:t>
      </w:r>
      <w:r w:rsidRPr="001E1EE5">
        <w:rPr>
          <w:i/>
          <w:iCs/>
          <w:sz w:val="20"/>
          <w:szCs w:val="20"/>
          <w:lang w:val="tr-TR"/>
        </w:rPr>
        <w:t>Dysdercus koenigii</w:t>
      </w:r>
      <w:r>
        <w:rPr>
          <w:sz w:val="20"/>
          <w:szCs w:val="20"/>
          <w:lang w:val="tr-TR"/>
        </w:rPr>
        <w:t xml:space="preserve"> Fabr.) in </w:t>
      </w:r>
      <w:r w:rsidR="00614179">
        <w:rPr>
          <w:sz w:val="20"/>
          <w:szCs w:val="20"/>
          <w:lang w:val="tr-TR"/>
        </w:rPr>
        <w:t>D</w:t>
      </w:r>
      <w:r>
        <w:rPr>
          <w:sz w:val="20"/>
          <w:szCs w:val="20"/>
          <w:lang w:val="tr-TR"/>
        </w:rPr>
        <w:t xml:space="preserve">ifferent </w:t>
      </w:r>
      <w:r w:rsidR="00614179" w:rsidRPr="00614179">
        <w:rPr>
          <w:sz w:val="20"/>
          <w:szCs w:val="20"/>
        </w:rPr>
        <w:t>A</w:t>
      </w:r>
      <w:r w:rsidRPr="00614179">
        <w:rPr>
          <w:sz w:val="20"/>
          <w:szCs w:val="20"/>
        </w:rPr>
        <w:t>dvanced</w:t>
      </w:r>
      <w:r>
        <w:rPr>
          <w:sz w:val="20"/>
          <w:szCs w:val="20"/>
          <w:lang w:val="tr-TR"/>
        </w:rPr>
        <w:t xml:space="preserve"> </w:t>
      </w:r>
      <w:r w:rsidR="00614179">
        <w:rPr>
          <w:sz w:val="20"/>
          <w:szCs w:val="20"/>
          <w:lang w:val="tr-TR"/>
        </w:rPr>
        <w:t>G</w:t>
      </w:r>
      <w:r>
        <w:rPr>
          <w:sz w:val="20"/>
          <w:szCs w:val="20"/>
          <w:lang w:val="tr-TR"/>
        </w:rPr>
        <w:t xml:space="preserve">enotypes of </w:t>
      </w:r>
      <w:r w:rsidR="00614179">
        <w:rPr>
          <w:sz w:val="20"/>
          <w:szCs w:val="20"/>
          <w:lang w:val="tr-TR"/>
        </w:rPr>
        <w:t>C</w:t>
      </w:r>
      <w:r>
        <w:rPr>
          <w:sz w:val="20"/>
          <w:szCs w:val="20"/>
          <w:lang w:val="tr-TR"/>
        </w:rPr>
        <w:t>otton. (MS Thesis), Department of Agricultural Entomology, Faculty of Agriculture, University of Agriculture Faisalabad, Pakistan, pp. 117. (</w:t>
      </w:r>
      <w:r w:rsidRPr="001E1EE5">
        <w:rPr>
          <w:color w:val="FF0000"/>
          <w:sz w:val="20"/>
          <w:szCs w:val="20"/>
          <w:lang w:val="tr-TR"/>
        </w:rPr>
        <w:t>MS / PhD Thesis</w:t>
      </w:r>
      <w:r>
        <w:rPr>
          <w:sz w:val="20"/>
          <w:szCs w:val="20"/>
          <w:lang w:val="tr-TR"/>
        </w:rPr>
        <w:t xml:space="preserve">)  </w:t>
      </w:r>
    </w:p>
    <w:p w14:paraId="49D59EEB" w14:textId="3F62F44B" w:rsidR="008716A9" w:rsidRDefault="008716A9" w:rsidP="005F0789">
      <w:pPr>
        <w:spacing w:before="0" w:after="0" w:line="276" w:lineRule="auto"/>
        <w:ind w:left="709" w:hanging="709"/>
        <w:rPr>
          <w:sz w:val="20"/>
          <w:szCs w:val="20"/>
          <w:lang w:val="tr-TR"/>
        </w:rPr>
      </w:pPr>
      <w:r w:rsidRPr="007965C6">
        <w:rPr>
          <w:sz w:val="20"/>
          <w:szCs w:val="20"/>
          <w:lang w:val="tr-TR"/>
        </w:rPr>
        <w:t xml:space="preserve">Ali, B., </w:t>
      </w:r>
      <w:r w:rsidR="00A028CB">
        <w:rPr>
          <w:sz w:val="20"/>
          <w:szCs w:val="20"/>
          <w:lang w:val="tr-TR"/>
        </w:rPr>
        <w:t xml:space="preserve">&amp; </w:t>
      </w:r>
      <w:r w:rsidRPr="007965C6">
        <w:rPr>
          <w:sz w:val="20"/>
          <w:szCs w:val="20"/>
          <w:lang w:val="tr-TR"/>
        </w:rPr>
        <w:t xml:space="preserve">Alatürk, F. </w:t>
      </w:r>
      <w:r w:rsidR="00A028CB">
        <w:rPr>
          <w:sz w:val="20"/>
          <w:szCs w:val="20"/>
          <w:lang w:val="tr-TR"/>
        </w:rPr>
        <w:t>(</w:t>
      </w:r>
      <w:r w:rsidRPr="007965C6">
        <w:rPr>
          <w:sz w:val="20"/>
          <w:szCs w:val="20"/>
          <w:lang w:val="tr-TR"/>
        </w:rPr>
        <w:t>2022</w:t>
      </w:r>
      <w:r w:rsidR="00A028CB">
        <w:rPr>
          <w:sz w:val="20"/>
          <w:szCs w:val="20"/>
          <w:lang w:val="tr-TR"/>
        </w:rPr>
        <w:t>)</w:t>
      </w:r>
      <w:r w:rsidRPr="007965C6">
        <w:rPr>
          <w:sz w:val="20"/>
          <w:szCs w:val="20"/>
          <w:lang w:val="tr-TR"/>
        </w:rPr>
        <w:t xml:space="preserve">. Presence of insect species in the research field of </w:t>
      </w:r>
      <w:r w:rsidRPr="0057641F">
        <w:rPr>
          <w:sz w:val="20"/>
          <w:szCs w:val="20"/>
        </w:rPr>
        <w:t>sweet sorghum and sorghum sudangrass hybrid varieties in Çanakkale, 4</w:t>
      </w:r>
      <w:r w:rsidRPr="001A4FC0">
        <w:rPr>
          <w:sz w:val="20"/>
          <w:szCs w:val="20"/>
          <w:vertAlign w:val="superscript"/>
        </w:rPr>
        <w:t>th</w:t>
      </w:r>
      <w:r w:rsidRPr="0057641F">
        <w:rPr>
          <w:sz w:val="20"/>
          <w:szCs w:val="20"/>
        </w:rPr>
        <w:t xml:space="preserve"> International Conference on Natural Sciences and Technologies</w:t>
      </w:r>
      <w:r w:rsidR="001A4FC0">
        <w:rPr>
          <w:sz w:val="20"/>
          <w:szCs w:val="20"/>
        </w:rPr>
        <w:t xml:space="preserve">, August </w:t>
      </w:r>
      <w:r w:rsidRPr="0057641F">
        <w:rPr>
          <w:sz w:val="20"/>
          <w:szCs w:val="20"/>
        </w:rPr>
        <w:t>24-26</w:t>
      </w:r>
      <w:r w:rsidR="001A4FC0">
        <w:rPr>
          <w:sz w:val="20"/>
          <w:szCs w:val="20"/>
        </w:rPr>
        <w:t xml:space="preserve">, </w:t>
      </w:r>
      <w:r w:rsidRPr="0057641F">
        <w:rPr>
          <w:sz w:val="20"/>
          <w:szCs w:val="20"/>
        </w:rPr>
        <w:t>2022</w:t>
      </w:r>
      <w:r w:rsidRPr="007965C6">
        <w:rPr>
          <w:sz w:val="20"/>
          <w:szCs w:val="20"/>
          <w:lang w:val="tr-TR"/>
        </w:rPr>
        <w:t>,</w:t>
      </w:r>
      <w:r w:rsidR="001A4FC0">
        <w:rPr>
          <w:sz w:val="20"/>
          <w:szCs w:val="20"/>
          <w:lang w:val="tr-TR"/>
        </w:rPr>
        <w:t xml:space="preserve"> p. </w:t>
      </w:r>
      <w:r w:rsidR="001A4FC0" w:rsidRPr="0057641F">
        <w:rPr>
          <w:sz w:val="20"/>
          <w:szCs w:val="20"/>
        </w:rPr>
        <w:t>48</w:t>
      </w:r>
      <w:r w:rsidR="001A4FC0">
        <w:rPr>
          <w:sz w:val="20"/>
          <w:szCs w:val="20"/>
        </w:rPr>
        <w:t>,</w:t>
      </w:r>
      <w:r w:rsidRPr="007965C6">
        <w:rPr>
          <w:sz w:val="20"/>
          <w:szCs w:val="20"/>
          <w:lang w:val="tr-TR"/>
        </w:rPr>
        <w:t xml:space="preserve"> Antalya, Türkiye.</w:t>
      </w:r>
      <w:r w:rsidR="00540D41">
        <w:rPr>
          <w:sz w:val="20"/>
          <w:szCs w:val="20"/>
          <w:lang w:val="tr-TR"/>
        </w:rPr>
        <w:t xml:space="preserve"> (</w:t>
      </w:r>
      <w:r w:rsidR="00DB6110" w:rsidRPr="00DB6110">
        <w:rPr>
          <w:color w:val="FF0000"/>
          <w:sz w:val="20"/>
          <w:szCs w:val="20"/>
          <w:lang w:val="tr-TR"/>
        </w:rPr>
        <w:t xml:space="preserve">International </w:t>
      </w:r>
      <w:r w:rsidR="00540D41" w:rsidRPr="00540D41">
        <w:rPr>
          <w:color w:val="FF0000"/>
          <w:sz w:val="20"/>
          <w:szCs w:val="20"/>
          <w:lang w:val="tr-TR"/>
        </w:rPr>
        <w:t xml:space="preserve">Conference </w:t>
      </w:r>
      <w:r w:rsidR="00540D41" w:rsidRPr="00540D41">
        <w:rPr>
          <w:color w:val="FF0000"/>
          <w:sz w:val="20"/>
          <w:szCs w:val="20"/>
        </w:rPr>
        <w:t>Proceeding</w:t>
      </w:r>
      <w:r w:rsidR="00540D41">
        <w:rPr>
          <w:sz w:val="20"/>
          <w:szCs w:val="20"/>
          <w:lang w:val="tr-TR"/>
        </w:rPr>
        <w:t>)</w:t>
      </w:r>
    </w:p>
    <w:p w14:paraId="233E82D3" w14:textId="777A6F54" w:rsidR="008716A9" w:rsidRDefault="008716A9" w:rsidP="005F0789">
      <w:pPr>
        <w:spacing w:before="0" w:after="0" w:line="276" w:lineRule="auto"/>
        <w:ind w:left="709" w:hanging="709"/>
        <w:rPr>
          <w:sz w:val="20"/>
          <w:szCs w:val="20"/>
          <w:lang w:val="tr-TR"/>
        </w:rPr>
      </w:pPr>
      <w:r w:rsidRPr="007965C6">
        <w:rPr>
          <w:sz w:val="20"/>
          <w:szCs w:val="20"/>
          <w:lang w:val="tr-TR"/>
        </w:rPr>
        <w:t xml:space="preserve">Ali, B., Gökkuş, A., Çakmakçı, R., </w:t>
      </w:r>
      <w:r w:rsidR="001522AF">
        <w:rPr>
          <w:sz w:val="20"/>
          <w:szCs w:val="20"/>
          <w:lang w:val="tr-TR"/>
        </w:rPr>
        <w:t xml:space="preserve">&amp; </w:t>
      </w:r>
      <w:r w:rsidRPr="007965C6">
        <w:rPr>
          <w:sz w:val="20"/>
          <w:szCs w:val="20"/>
          <w:lang w:val="tr-TR"/>
        </w:rPr>
        <w:t xml:space="preserve">Alatürk, F. </w:t>
      </w:r>
      <w:r w:rsidR="001522AF">
        <w:rPr>
          <w:sz w:val="20"/>
          <w:szCs w:val="20"/>
          <w:lang w:val="tr-TR"/>
        </w:rPr>
        <w:t>(</w:t>
      </w:r>
      <w:r w:rsidRPr="007965C6">
        <w:rPr>
          <w:sz w:val="20"/>
          <w:szCs w:val="20"/>
          <w:lang w:val="tr-TR"/>
        </w:rPr>
        <w:t>2020</w:t>
      </w:r>
      <w:r w:rsidR="001522AF">
        <w:rPr>
          <w:sz w:val="20"/>
          <w:szCs w:val="20"/>
          <w:lang w:val="tr-TR"/>
        </w:rPr>
        <w:t>)</w:t>
      </w:r>
      <w:r w:rsidRPr="007965C6">
        <w:rPr>
          <w:sz w:val="20"/>
          <w:szCs w:val="20"/>
          <w:lang w:val="tr-TR"/>
        </w:rPr>
        <w:t>. Beneficial and Harmful Insect and Weed Species of Paddy Growing Areas in Çanakkale, Türkiye. IKSAD International Publishing House, Ankara, Türkiye,</w:t>
      </w:r>
      <w:r w:rsidR="001522AF">
        <w:rPr>
          <w:sz w:val="20"/>
          <w:szCs w:val="20"/>
          <w:lang w:val="tr-TR"/>
        </w:rPr>
        <w:t xml:space="preserve"> p</w:t>
      </w:r>
      <w:r w:rsidR="001E1EE5">
        <w:rPr>
          <w:sz w:val="20"/>
          <w:szCs w:val="20"/>
          <w:lang w:val="tr-TR"/>
        </w:rPr>
        <w:t>p</w:t>
      </w:r>
      <w:r w:rsidR="001522AF">
        <w:rPr>
          <w:sz w:val="20"/>
          <w:szCs w:val="20"/>
          <w:lang w:val="tr-TR"/>
        </w:rPr>
        <w:t xml:space="preserve">. </w:t>
      </w:r>
      <w:r w:rsidRPr="007965C6">
        <w:rPr>
          <w:sz w:val="20"/>
          <w:szCs w:val="20"/>
          <w:lang w:val="tr-TR"/>
        </w:rPr>
        <w:t>117.</w:t>
      </w:r>
      <w:r w:rsidR="00215527">
        <w:rPr>
          <w:sz w:val="20"/>
          <w:szCs w:val="20"/>
          <w:lang w:val="tr-TR"/>
        </w:rPr>
        <w:t xml:space="preserve"> (</w:t>
      </w:r>
      <w:r w:rsidR="00215527" w:rsidRPr="00215527">
        <w:rPr>
          <w:color w:val="FF0000"/>
          <w:sz w:val="20"/>
          <w:szCs w:val="20"/>
          <w:lang w:val="tr-TR"/>
        </w:rPr>
        <w:t>Book</w:t>
      </w:r>
      <w:r w:rsidR="00215527">
        <w:rPr>
          <w:sz w:val="20"/>
          <w:szCs w:val="20"/>
          <w:lang w:val="tr-TR"/>
        </w:rPr>
        <w:t>)</w:t>
      </w:r>
    </w:p>
    <w:p w14:paraId="060CA498" w14:textId="00772298" w:rsidR="009E43F9" w:rsidRDefault="009E43F9" w:rsidP="005F0789">
      <w:pPr>
        <w:spacing w:before="0" w:after="0" w:line="276" w:lineRule="auto"/>
        <w:ind w:left="709" w:hanging="709"/>
        <w:rPr>
          <w:sz w:val="20"/>
          <w:szCs w:val="20"/>
          <w:lang w:val="tr-TR"/>
        </w:rPr>
      </w:pPr>
      <w:r>
        <w:rPr>
          <w:sz w:val="20"/>
          <w:szCs w:val="20"/>
          <w:lang w:val="tr-TR"/>
        </w:rPr>
        <w:t>Anonymous / Anonim. (1979). The Life of Insects. Silver Burdett Co. p. 23. (</w:t>
      </w:r>
      <w:r w:rsidRPr="009E43F9">
        <w:rPr>
          <w:color w:val="FF0000"/>
          <w:sz w:val="20"/>
          <w:szCs w:val="20"/>
          <w:lang w:val="tr-TR"/>
        </w:rPr>
        <w:t xml:space="preserve">Anonymous Book, Book Chapter, Article, </w:t>
      </w:r>
      <w:r w:rsidRPr="009E43F9">
        <w:rPr>
          <w:color w:val="FF0000"/>
          <w:sz w:val="20"/>
          <w:szCs w:val="20"/>
        </w:rPr>
        <w:t>etc</w:t>
      </w:r>
      <w:r w:rsidRPr="009E43F9">
        <w:rPr>
          <w:color w:val="FF0000"/>
          <w:sz w:val="20"/>
          <w:szCs w:val="20"/>
          <w:lang w:val="tr-TR"/>
        </w:rPr>
        <w:t>.</w:t>
      </w:r>
      <w:r>
        <w:rPr>
          <w:sz w:val="20"/>
          <w:szCs w:val="20"/>
          <w:lang w:val="tr-TR"/>
        </w:rPr>
        <w:t xml:space="preserve">) </w:t>
      </w:r>
    </w:p>
    <w:p w14:paraId="2401409B" w14:textId="55E98DD9" w:rsidR="00CC0BD7" w:rsidRDefault="00CC0BD7" w:rsidP="005F0789">
      <w:pPr>
        <w:spacing w:before="0" w:after="0" w:line="276" w:lineRule="auto"/>
        <w:ind w:left="709" w:hanging="709"/>
        <w:rPr>
          <w:sz w:val="20"/>
          <w:szCs w:val="20"/>
          <w:lang w:val="tr-TR"/>
        </w:rPr>
      </w:pPr>
      <w:r w:rsidRPr="00CC0BD7">
        <w:rPr>
          <w:sz w:val="20"/>
          <w:szCs w:val="20"/>
        </w:rPr>
        <w:t>Blackman</w:t>
      </w:r>
      <w:r>
        <w:rPr>
          <w:sz w:val="20"/>
          <w:szCs w:val="20"/>
          <w:lang w:val="tr-TR"/>
        </w:rPr>
        <w:t xml:space="preserve">, R. (2016). </w:t>
      </w:r>
      <w:r w:rsidRPr="00CC0BD7">
        <w:rPr>
          <w:sz w:val="20"/>
          <w:szCs w:val="20"/>
        </w:rPr>
        <w:t>Aphids on the world’s plants an online identification and information guide.</w:t>
      </w:r>
      <w:r>
        <w:rPr>
          <w:sz w:val="20"/>
          <w:szCs w:val="20"/>
          <w:lang w:val="tr-TR"/>
        </w:rPr>
        <w:t xml:space="preserve"> (Link: </w:t>
      </w:r>
      <w:hyperlink r:id="rId16" w:history="1">
        <w:r w:rsidRPr="00315462">
          <w:rPr>
            <w:rFonts w:eastAsia="Arial"/>
            <w:u w:color="000000"/>
            <w:lang w:eastAsia="tr-TR"/>
          </w:rPr>
          <w:t>http://www.aphidsonworldsplants.info</w:t>
        </w:r>
      </w:hyperlink>
      <w:r w:rsidRPr="00315462">
        <w:rPr>
          <w:rFonts w:eastAsia="Arial"/>
          <w:u w:color="000000"/>
          <w:lang w:eastAsia="tr-TR"/>
        </w:rPr>
        <w:t>) (</w:t>
      </w:r>
      <w:r w:rsidR="007554BA" w:rsidRPr="007554BA">
        <w:rPr>
          <w:rFonts w:eastAsia="Arial"/>
          <w:u w:color="000000"/>
          <w:lang w:val="tr-TR" w:eastAsia="tr-TR"/>
        </w:rPr>
        <w:t>Erişim Tarihi</w:t>
      </w:r>
      <w:r w:rsidR="007554BA">
        <w:rPr>
          <w:rFonts w:eastAsia="Arial"/>
          <w:u w:color="000000"/>
          <w:lang w:val="tr-TR" w:eastAsia="tr-TR"/>
        </w:rPr>
        <w:t>: 01.05.2016</w:t>
      </w:r>
      <w:r w:rsidR="007554BA">
        <w:rPr>
          <w:rFonts w:eastAsia="Arial"/>
          <w:u w:color="000000"/>
          <w:lang w:eastAsia="tr-TR"/>
        </w:rPr>
        <w:t xml:space="preserve"> / </w:t>
      </w:r>
      <w:r w:rsidRPr="00315462">
        <w:rPr>
          <w:rFonts w:eastAsia="Arial"/>
          <w:u w:color="000000"/>
          <w:lang w:eastAsia="tr-TR"/>
        </w:rPr>
        <w:t xml:space="preserve">Date </w:t>
      </w:r>
      <w:r>
        <w:rPr>
          <w:rFonts w:eastAsia="Arial"/>
          <w:u w:color="000000"/>
          <w:lang w:eastAsia="tr-TR"/>
        </w:rPr>
        <w:t>A</w:t>
      </w:r>
      <w:r w:rsidRPr="00315462">
        <w:rPr>
          <w:rFonts w:eastAsia="Arial"/>
          <w:u w:color="000000"/>
          <w:lang w:eastAsia="tr-TR"/>
        </w:rPr>
        <w:t>ccess</w:t>
      </w:r>
      <w:r w:rsidR="007554BA">
        <w:rPr>
          <w:rFonts w:eastAsia="Arial"/>
          <w:u w:color="000000"/>
          <w:lang w:eastAsia="tr-TR"/>
        </w:rPr>
        <w:t>ed</w:t>
      </w:r>
      <w:r w:rsidRPr="00315462">
        <w:rPr>
          <w:rFonts w:eastAsia="Arial"/>
          <w:u w:color="000000"/>
          <w:lang w:eastAsia="tr-TR"/>
        </w:rPr>
        <w:t>:</w:t>
      </w:r>
      <w:r w:rsidRPr="00315462">
        <w:rPr>
          <w:u w:color="000000"/>
          <w:lang w:eastAsia="tr-TR"/>
        </w:rPr>
        <w:t xml:space="preserve"> </w:t>
      </w:r>
      <w:r w:rsidR="007554BA">
        <w:rPr>
          <w:u w:color="000000"/>
          <w:lang w:eastAsia="tr-TR"/>
        </w:rPr>
        <w:t>0</w:t>
      </w:r>
      <w:r>
        <w:rPr>
          <w:u w:color="000000"/>
          <w:lang w:eastAsia="tr-TR"/>
        </w:rPr>
        <w:t>1</w:t>
      </w:r>
      <w:r w:rsidR="007554BA">
        <w:rPr>
          <w:u w:color="000000"/>
          <w:lang w:eastAsia="tr-TR"/>
        </w:rPr>
        <w:t>.05.</w:t>
      </w:r>
      <w:r w:rsidRPr="00315462">
        <w:rPr>
          <w:rFonts w:eastAsia="Arial"/>
          <w:u w:color="000000"/>
          <w:lang w:eastAsia="tr-TR"/>
        </w:rPr>
        <w:t>2016)</w:t>
      </w:r>
      <w:r>
        <w:rPr>
          <w:rFonts w:eastAsia="Arial"/>
          <w:u w:color="000000"/>
          <w:lang w:eastAsia="tr-TR"/>
        </w:rPr>
        <w:t>.</w:t>
      </w:r>
      <w:r w:rsidR="007554BA">
        <w:rPr>
          <w:rFonts w:eastAsia="Arial"/>
          <w:u w:color="000000"/>
          <w:lang w:eastAsia="tr-TR"/>
        </w:rPr>
        <w:t xml:space="preserve"> </w:t>
      </w:r>
      <w:r w:rsidR="005F6E50">
        <w:rPr>
          <w:rFonts w:eastAsia="Arial"/>
          <w:u w:color="000000"/>
          <w:lang w:eastAsia="tr-TR"/>
        </w:rPr>
        <w:t>(</w:t>
      </w:r>
      <w:r w:rsidR="005F6E50" w:rsidRPr="005F6E50">
        <w:rPr>
          <w:rFonts w:eastAsia="Arial"/>
          <w:color w:val="FF0000"/>
          <w:u w:color="000000"/>
          <w:lang w:eastAsia="tr-TR"/>
        </w:rPr>
        <w:t>Internet Sources</w:t>
      </w:r>
      <w:r w:rsidR="005F6E50">
        <w:rPr>
          <w:rFonts w:eastAsia="Arial"/>
          <w:u w:color="000000"/>
          <w:lang w:eastAsia="tr-TR"/>
        </w:rPr>
        <w:t>)</w:t>
      </w:r>
    </w:p>
    <w:p w14:paraId="0ECC1057" w14:textId="3DB367EB" w:rsidR="001372FD" w:rsidRDefault="001372FD" w:rsidP="001372FD">
      <w:pPr>
        <w:spacing w:before="0" w:after="0" w:line="276" w:lineRule="auto"/>
        <w:ind w:left="709" w:hanging="709"/>
        <w:rPr>
          <w:sz w:val="20"/>
          <w:szCs w:val="20"/>
          <w:lang w:val="tr-TR"/>
        </w:rPr>
      </w:pPr>
      <w:r>
        <w:rPr>
          <w:sz w:val="20"/>
          <w:szCs w:val="20"/>
          <w:lang w:val="tr-TR"/>
        </w:rPr>
        <w:t>Doğan, H., &amp; Ali, B. (2022). Biçim yüksekliklerinin şeker sorgum ve sorgum sudanotu melezi çeşitlerinde zararlı böcek popülasyonlarına etkileri. 3. Çanakkale Tarımı Sempozyumu, Kasım 16-18, 2022, Çanakkale, Türkiye, s. 61. (</w:t>
      </w:r>
      <w:r>
        <w:rPr>
          <w:color w:val="FF0000"/>
          <w:sz w:val="20"/>
          <w:szCs w:val="20"/>
          <w:lang w:val="tr-TR"/>
        </w:rPr>
        <w:t>N</w:t>
      </w:r>
      <w:r w:rsidRPr="00DB6110">
        <w:rPr>
          <w:color w:val="FF0000"/>
          <w:sz w:val="20"/>
          <w:szCs w:val="20"/>
          <w:lang w:val="tr-TR"/>
        </w:rPr>
        <w:t xml:space="preserve">ational </w:t>
      </w:r>
      <w:r>
        <w:rPr>
          <w:color w:val="FF0000"/>
          <w:sz w:val="20"/>
          <w:szCs w:val="20"/>
          <w:lang w:val="tr-TR"/>
        </w:rPr>
        <w:t>Symposium</w:t>
      </w:r>
      <w:r w:rsidRPr="00540D41">
        <w:rPr>
          <w:color w:val="FF0000"/>
          <w:sz w:val="20"/>
          <w:szCs w:val="20"/>
          <w:lang w:val="tr-TR"/>
        </w:rPr>
        <w:t xml:space="preserve"> </w:t>
      </w:r>
      <w:r w:rsidRPr="007D15BA">
        <w:rPr>
          <w:color w:val="FF0000"/>
          <w:sz w:val="20"/>
          <w:szCs w:val="20"/>
        </w:rPr>
        <w:t>Proceeding</w:t>
      </w:r>
      <w:r>
        <w:rPr>
          <w:sz w:val="20"/>
          <w:szCs w:val="20"/>
          <w:lang w:val="tr-TR"/>
        </w:rPr>
        <w:t>)</w:t>
      </w:r>
    </w:p>
    <w:p w14:paraId="3E35659A" w14:textId="68673B38" w:rsidR="00611947" w:rsidRDefault="00611947" w:rsidP="005F0789">
      <w:pPr>
        <w:spacing w:before="0" w:after="0" w:line="276" w:lineRule="auto"/>
        <w:ind w:left="709" w:hanging="709"/>
        <w:rPr>
          <w:sz w:val="20"/>
          <w:szCs w:val="20"/>
          <w:lang w:val="tr-TR"/>
        </w:rPr>
      </w:pPr>
      <w:r>
        <w:rPr>
          <w:sz w:val="20"/>
          <w:szCs w:val="20"/>
          <w:lang w:val="tr-TR"/>
        </w:rPr>
        <w:t xml:space="preserve">Doğan, H., &amp; Ali, B. (2021). Effect of different doses of silkworm fertilizer on botanical properties of </w:t>
      </w:r>
      <w:r w:rsidRPr="00917BC5">
        <w:rPr>
          <w:i/>
          <w:iCs/>
          <w:sz w:val="20"/>
          <w:szCs w:val="20"/>
          <w:lang w:val="tr-TR"/>
        </w:rPr>
        <w:t>Pennisetum benthium</w:t>
      </w:r>
      <w:r>
        <w:rPr>
          <w:sz w:val="20"/>
          <w:szCs w:val="20"/>
          <w:lang w:val="tr-TR"/>
        </w:rPr>
        <w:t xml:space="preserve">. International Symposium of Scientific Research and Innovative Studies, </w:t>
      </w:r>
      <w:r w:rsidRPr="00611947">
        <w:rPr>
          <w:sz w:val="20"/>
          <w:szCs w:val="20"/>
        </w:rPr>
        <w:t xml:space="preserve">February </w:t>
      </w:r>
      <w:r>
        <w:rPr>
          <w:sz w:val="20"/>
          <w:szCs w:val="20"/>
          <w:lang w:val="tr-TR"/>
        </w:rPr>
        <w:t>22-25, 2021, Bandırma, Türkiye, p. 440-442.</w:t>
      </w:r>
      <w:r w:rsidR="00DB6110">
        <w:rPr>
          <w:sz w:val="20"/>
          <w:szCs w:val="20"/>
          <w:lang w:val="tr-TR"/>
        </w:rPr>
        <w:t xml:space="preserve"> (</w:t>
      </w:r>
      <w:r w:rsidR="00DB6110" w:rsidRPr="00DB6110">
        <w:rPr>
          <w:color w:val="FF0000"/>
          <w:sz w:val="20"/>
          <w:szCs w:val="20"/>
          <w:lang w:val="tr-TR"/>
        </w:rPr>
        <w:t xml:space="preserve">International </w:t>
      </w:r>
      <w:r w:rsidR="00DB6110">
        <w:rPr>
          <w:color w:val="FF0000"/>
          <w:sz w:val="20"/>
          <w:szCs w:val="20"/>
          <w:lang w:val="tr-TR"/>
        </w:rPr>
        <w:t>Symposium</w:t>
      </w:r>
      <w:r w:rsidR="00DB6110" w:rsidRPr="00540D41">
        <w:rPr>
          <w:color w:val="FF0000"/>
          <w:sz w:val="20"/>
          <w:szCs w:val="20"/>
          <w:lang w:val="tr-TR"/>
        </w:rPr>
        <w:t xml:space="preserve"> </w:t>
      </w:r>
      <w:r w:rsidR="00DB6110" w:rsidRPr="00D5784C">
        <w:rPr>
          <w:color w:val="FF0000"/>
          <w:sz w:val="20"/>
          <w:szCs w:val="20"/>
        </w:rPr>
        <w:t>Proceeding</w:t>
      </w:r>
      <w:r w:rsidR="00DB6110">
        <w:rPr>
          <w:sz w:val="20"/>
          <w:szCs w:val="20"/>
          <w:lang w:val="tr-TR"/>
        </w:rPr>
        <w:t>)</w:t>
      </w:r>
    </w:p>
    <w:p w14:paraId="46FDB4D3" w14:textId="37B1B51B" w:rsidR="00AE2B69" w:rsidRDefault="00AE2B69" w:rsidP="005F0789">
      <w:pPr>
        <w:spacing w:before="0" w:after="0" w:line="276" w:lineRule="auto"/>
        <w:ind w:left="709" w:hanging="709"/>
        <w:rPr>
          <w:sz w:val="20"/>
          <w:szCs w:val="20"/>
          <w:lang w:val="tr-TR"/>
        </w:rPr>
      </w:pPr>
      <w:r>
        <w:rPr>
          <w:sz w:val="20"/>
          <w:szCs w:val="20"/>
          <w:lang w:val="tr-TR"/>
        </w:rPr>
        <w:t xml:space="preserve">Gökkuş, A. (2024). Tarım kaynaklı sorunlar ve sürdürülebilir bir tarım için çok yıllık yem bitkilerinin önemi: II. yem bitkilerinin önemi. </w:t>
      </w:r>
      <w:r w:rsidRPr="00AE2B69">
        <w:rPr>
          <w:i/>
          <w:iCs/>
          <w:sz w:val="20"/>
          <w:szCs w:val="20"/>
          <w:lang w:val="tr-TR"/>
        </w:rPr>
        <w:t>Bilim-Teknoloji-Yenilik Ekosistemi Dergisi</w:t>
      </w:r>
      <w:r>
        <w:rPr>
          <w:sz w:val="20"/>
          <w:szCs w:val="20"/>
          <w:lang w:val="tr-TR"/>
        </w:rPr>
        <w:t>, 5(2), 67-80. (</w:t>
      </w:r>
      <w:r w:rsidRPr="00AE2B69">
        <w:rPr>
          <w:color w:val="FF0000"/>
          <w:sz w:val="20"/>
          <w:szCs w:val="20"/>
          <w:lang w:val="tr-TR"/>
        </w:rPr>
        <w:t>Review Article</w:t>
      </w:r>
      <w:r>
        <w:rPr>
          <w:sz w:val="20"/>
          <w:szCs w:val="20"/>
          <w:lang w:val="tr-TR"/>
        </w:rPr>
        <w:t>)</w:t>
      </w:r>
    </w:p>
    <w:p w14:paraId="51B8E365" w14:textId="77777777" w:rsidR="00A12313" w:rsidRPr="000F3514" w:rsidRDefault="00A12313" w:rsidP="008116FE">
      <w:pPr>
        <w:widowControl w:val="0"/>
        <w:suppressAutoHyphens/>
        <w:spacing w:line="240" w:lineRule="auto"/>
        <w:ind w:left="709" w:hanging="709"/>
        <w:contextualSpacing/>
        <w:rPr>
          <w:sz w:val="20"/>
          <w:szCs w:val="20"/>
          <w:lang w:val="tr-TR"/>
        </w:rPr>
      </w:pPr>
    </w:p>
    <w:p w14:paraId="198F5EF0" w14:textId="2DC22505" w:rsidR="00A12313" w:rsidRPr="000F3514" w:rsidRDefault="00387571" w:rsidP="008116FE">
      <w:pPr>
        <w:widowControl w:val="0"/>
        <w:suppressAutoHyphens/>
        <w:spacing w:line="240" w:lineRule="auto"/>
        <w:ind w:left="709" w:hanging="709"/>
        <w:contextualSpacing/>
        <w:rPr>
          <w:sz w:val="20"/>
          <w:szCs w:val="20"/>
          <w:lang w:val="tr-TR"/>
        </w:rPr>
      </w:pPr>
      <w:r w:rsidRPr="00844EA2">
        <w:rPr>
          <w:b/>
          <w:color w:val="FF0000"/>
          <w:sz w:val="28"/>
          <w:szCs w:val="28"/>
          <w:lang w:val="tr-TR"/>
        </w:rPr>
        <w:t>ÖNEMLİ NOT:</w:t>
      </w:r>
      <w:r w:rsidRPr="004046EF">
        <w:rPr>
          <w:color w:val="FF0000"/>
          <w:sz w:val="28"/>
          <w:szCs w:val="28"/>
          <w:lang w:val="tr-TR"/>
        </w:rPr>
        <w:t xml:space="preserve"> Makale hazırlandıktan sonra kırmızı yazıların hepsi silinecektir.</w:t>
      </w:r>
    </w:p>
    <w:sectPr w:rsidR="00A12313" w:rsidRPr="000F3514" w:rsidSect="00591A8D">
      <w:footerReference w:type="even" r:id="rId17"/>
      <w:footerReference w:type="default" r:id="rId18"/>
      <w:footerReference w:type="first" r:id="rId19"/>
      <w:footnotePr>
        <w:pos w:val="beneathText"/>
      </w:footnotePr>
      <w:pgSz w:w="11907" w:h="16840" w:code="9"/>
      <w:pgMar w:top="1134" w:right="851" w:bottom="1134" w:left="1134" w:header="482" w:footer="49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D9B3" w14:textId="77777777" w:rsidR="008F1881" w:rsidRDefault="008F1881" w:rsidP="00F70E45">
      <w:pPr>
        <w:spacing w:before="0" w:after="0"/>
      </w:pPr>
      <w:r>
        <w:separator/>
      </w:r>
    </w:p>
  </w:endnote>
  <w:endnote w:type="continuationSeparator" w:id="0">
    <w:p w14:paraId="3EBB189F" w14:textId="77777777" w:rsidR="008F1881" w:rsidRDefault="008F1881"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2C5F" w14:textId="77777777" w:rsidR="003E2760" w:rsidRDefault="003E2760" w:rsidP="00CF5288">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5A9F" w14:textId="3A868581" w:rsidR="0063043D" w:rsidRDefault="007F526C">
    <w:pPr>
      <w:pStyle w:val="AltBilgi"/>
      <w:jc w:val="center"/>
    </w:pPr>
    <w:r>
      <w:t>4</w:t>
    </w:r>
  </w:p>
  <w:p w14:paraId="40AEB9C5" w14:textId="77777777" w:rsidR="009560C0" w:rsidRDefault="009560C0" w:rsidP="00EE4F62">
    <w:pPr>
      <w:pStyle w:val="AltBilgi"/>
      <w:tabs>
        <w:tab w:val="left" w:pos="5625"/>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84509"/>
      <w:docPartObj>
        <w:docPartGallery w:val="Page Numbers (Bottom of Page)"/>
        <w:docPartUnique/>
      </w:docPartObj>
    </w:sdtPr>
    <w:sdtContent>
      <w:p w14:paraId="451461D1" w14:textId="31238E24" w:rsidR="00A9513D" w:rsidRDefault="00A9513D">
        <w:pPr>
          <w:pStyle w:val="AltBilgi"/>
          <w:jc w:val="center"/>
        </w:pPr>
        <w:r>
          <w:fldChar w:fldCharType="begin"/>
        </w:r>
        <w:r>
          <w:instrText>PAGE   \* MERGEFORMAT</w:instrText>
        </w:r>
        <w:r>
          <w:fldChar w:fldCharType="separate"/>
        </w:r>
        <w:r w:rsidR="00F73E8D" w:rsidRPr="00F73E8D">
          <w:rPr>
            <w:noProof/>
            <w:lang w:val="tr-TR"/>
          </w:rPr>
          <w:t>1</w:t>
        </w:r>
        <w:r>
          <w:fldChar w:fldCharType="end"/>
        </w:r>
      </w:p>
    </w:sdtContent>
  </w:sdt>
  <w:p w14:paraId="762FBD66" w14:textId="77777777" w:rsidR="009560C0" w:rsidRDefault="009560C0">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917344"/>
      <w:docPartObj>
        <w:docPartGallery w:val="Page Numbers (Bottom of Page)"/>
        <w:docPartUnique/>
      </w:docPartObj>
    </w:sdtPr>
    <w:sdtContent>
      <w:p w14:paraId="7CC1235F" w14:textId="27E35479" w:rsidR="00A131E5" w:rsidRDefault="00A131E5">
        <w:pPr>
          <w:pStyle w:val="AltBilgi"/>
          <w:jc w:val="center"/>
        </w:pPr>
        <w:r>
          <w:fldChar w:fldCharType="begin"/>
        </w:r>
        <w:r>
          <w:instrText>PAGE   \* MERGEFORMAT</w:instrText>
        </w:r>
        <w:r>
          <w:fldChar w:fldCharType="separate"/>
        </w:r>
        <w:r w:rsidR="00A0652B" w:rsidRPr="00A0652B">
          <w:rPr>
            <w:noProof/>
            <w:lang w:val="tr-TR"/>
          </w:rPr>
          <w:t>4</w:t>
        </w:r>
        <w:r>
          <w:fldChar w:fldCharType="end"/>
        </w:r>
      </w:p>
    </w:sdtContent>
  </w:sdt>
  <w:p w14:paraId="00871083" w14:textId="77777777" w:rsidR="00A131E5" w:rsidRDefault="00A131E5" w:rsidP="00CF5288">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61624"/>
      <w:docPartObj>
        <w:docPartGallery w:val="Page Numbers (Bottom of Page)"/>
        <w:docPartUnique/>
      </w:docPartObj>
    </w:sdtPr>
    <w:sdtContent>
      <w:p w14:paraId="17F020E5" w14:textId="67E25277" w:rsidR="00591A8D" w:rsidRDefault="00591A8D">
        <w:pPr>
          <w:pStyle w:val="AltBilgi"/>
          <w:jc w:val="center"/>
        </w:pPr>
        <w:r>
          <w:fldChar w:fldCharType="begin"/>
        </w:r>
        <w:r>
          <w:instrText>PAGE   \* MERGEFORMAT</w:instrText>
        </w:r>
        <w:r>
          <w:fldChar w:fldCharType="separate"/>
        </w:r>
        <w:r w:rsidR="00205E04" w:rsidRPr="00205E04">
          <w:rPr>
            <w:noProof/>
            <w:lang w:val="tr-TR"/>
          </w:rPr>
          <w:t>4</w:t>
        </w:r>
        <w:r>
          <w:fldChar w:fldCharType="end"/>
        </w:r>
      </w:p>
    </w:sdtContent>
  </w:sdt>
  <w:p w14:paraId="697EB56E" w14:textId="77777777" w:rsidR="004367C3" w:rsidRDefault="004367C3" w:rsidP="00EE4F62">
    <w:pPr>
      <w:pStyle w:val="AltBilgi"/>
      <w:tabs>
        <w:tab w:val="left" w:pos="5625"/>
      </w:tabs>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2321"/>
      <w:docPartObj>
        <w:docPartGallery w:val="Page Numbers (Bottom of Page)"/>
        <w:docPartUnique/>
      </w:docPartObj>
    </w:sdtPr>
    <w:sdtContent>
      <w:p w14:paraId="1B735EFF" w14:textId="77777777" w:rsidR="004367C3" w:rsidRDefault="004367C3">
        <w:pPr>
          <w:pStyle w:val="AltBilgi"/>
          <w:jc w:val="center"/>
        </w:pPr>
        <w:r>
          <w:fldChar w:fldCharType="begin"/>
        </w:r>
        <w:r>
          <w:instrText>PAGE   \* MERGEFORMAT</w:instrText>
        </w:r>
        <w:r>
          <w:fldChar w:fldCharType="separate"/>
        </w:r>
        <w:r w:rsidR="00943B47" w:rsidRPr="00943B47">
          <w:rPr>
            <w:noProof/>
            <w:lang w:val="tr-TR"/>
          </w:rPr>
          <w:t>2</w:t>
        </w:r>
        <w:r>
          <w:fldChar w:fldCharType="end"/>
        </w:r>
      </w:p>
    </w:sdtContent>
  </w:sdt>
  <w:p w14:paraId="34102A0A" w14:textId="77777777" w:rsidR="004367C3" w:rsidRDefault="004367C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DFCA" w14:textId="77777777" w:rsidR="008F1881" w:rsidRDefault="008F1881" w:rsidP="00CA472A">
      <w:pPr>
        <w:pStyle w:val="Dipnot"/>
        <w:widowControl w:val="0"/>
        <w:spacing w:line="240" w:lineRule="auto"/>
      </w:pPr>
      <w:r>
        <w:separator/>
      </w:r>
    </w:p>
  </w:footnote>
  <w:footnote w:type="continuationSeparator" w:id="0">
    <w:p w14:paraId="044C89D7" w14:textId="77777777" w:rsidR="008F1881" w:rsidRDefault="008F1881" w:rsidP="00CA472A">
      <w:pPr>
        <w:pStyle w:val="Dipnot"/>
        <w:widowControl w:val="0"/>
        <w:spacing w:line="240" w:lineRule="auto"/>
      </w:pPr>
      <w:r>
        <w:continuationSeparator/>
      </w:r>
    </w:p>
  </w:footnote>
  <w:footnote w:type="continuationNotice" w:id="1">
    <w:p w14:paraId="3B17D262" w14:textId="77777777" w:rsidR="008F1881" w:rsidRPr="00CA472A" w:rsidRDefault="008F1881" w:rsidP="00CA472A">
      <w:pPr>
        <w:pStyle w:val="AltBilgi"/>
        <w:widowControl w:val="0"/>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CFB4" w14:textId="77777777" w:rsidR="009560C0" w:rsidRPr="00170F79" w:rsidRDefault="009560C0"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8039" w14:textId="1B414E13" w:rsidR="009560C0" w:rsidRPr="00151843" w:rsidRDefault="00455352" w:rsidP="00151843">
    <w:pPr>
      <w:pStyle w:val="stBilgi"/>
      <w:pBdr>
        <w:bottom w:val="single" w:sz="4" w:space="1" w:color="auto"/>
      </w:pBdr>
      <w:tabs>
        <w:tab w:val="clear" w:pos="9072"/>
      </w:tabs>
      <w:rPr>
        <w:i/>
        <w:sz w:val="18"/>
        <w:szCs w:val="18"/>
        <w:lang w:val="en-GB"/>
      </w:rPr>
    </w:pPr>
    <w:r w:rsidRPr="00151843">
      <w:rPr>
        <w:i/>
        <w:sz w:val="18"/>
        <w:szCs w:val="18"/>
      </w:rPr>
      <w:t>First Author’s Last Name et al. / JS</w:t>
    </w:r>
    <w:r w:rsidR="00B25D1B">
      <w:rPr>
        <w:i/>
        <w:sz w:val="18"/>
        <w:szCs w:val="18"/>
      </w:rPr>
      <w:t>TIE</w:t>
    </w:r>
    <w:r w:rsidRPr="00151843">
      <w:rPr>
        <w:i/>
        <w:sz w:val="18"/>
        <w:szCs w:val="18"/>
      </w:rPr>
      <w:t xml:space="preserve"> / 202</w:t>
    </w:r>
    <w:r w:rsidR="00A0652B">
      <w:rPr>
        <w:i/>
        <w:sz w:val="18"/>
        <w:szCs w:val="18"/>
      </w:rPr>
      <w:t>5</w:t>
    </w:r>
    <w:r w:rsidRPr="00151843">
      <w:rPr>
        <w:i/>
        <w:sz w:val="18"/>
        <w:szCs w:val="18"/>
      </w:rPr>
      <w:t xml:space="preserve">, Vol. </w:t>
    </w:r>
    <w:r w:rsidR="00A0652B">
      <w:rPr>
        <w:i/>
        <w:sz w:val="18"/>
        <w:szCs w:val="18"/>
      </w:rPr>
      <w:t>6</w:t>
    </w:r>
    <w:r w:rsidRPr="00151843">
      <w:rPr>
        <w:i/>
        <w:sz w:val="18"/>
        <w:szCs w:val="18"/>
      </w:rPr>
      <w:t xml:space="preserve">, Issue </w:t>
    </w:r>
    <w:r w:rsidR="00A0652B">
      <w:rPr>
        <w:i/>
        <w:sz w:val="18"/>
        <w:szCs w:val="18"/>
      </w:rPr>
      <w:t>1</w:t>
    </w:r>
    <w:r w:rsidRPr="00151843">
      <w:rPr>
        <w:i/>
        <w:sz w:val="18"/>
        <w:szCs w:val="18"/>
      </w:rPr>
      <w:t xml:space="preserve">, Pages: </w:t>
    </w:r>
    <w:r w:rsidR="00B25D1B">
      <w:rPr>
        <w:i/>
        <w:sz w:val="18"/>
        <w:szCs w:val="18"/>
      </w:rPr>
      <w:t>0</w:t>
    </w:r>
    <w:r w:rsidR="009C2F8C">
      <w:rPr>
        <w:i/>
        <w:sz w:val="18"/>
        <w:szCs w:val="18"/>
      </w:rPr>
      <w:t>0</w:t>
    </w:r>
    <w:r w:rsidR="00A4163C">
      <w:rPr>
        <w:i/>
        <w:sz w:val="18"/>
        <w:szCs w:val="18"/>
      </w:rPr>
      <w:t>0</w:t>
    </w:r>
    <w:r w:rsidRPr="00151843">
      <w:rPr>
        <w:i/>
        <w:sz w:val="18"/>
        <w:szCs w:val="18"/>
      </w:rPr>
      <w:t>-</w:t>
    </w:r>
    <w:r w:rsidR="00A4163C">
      <w:rPr>
        <w:i/>
        <w:sz w:val="18"/>
        <w:szCs w:val="18"/>
      </w:rPr>
      <w:t>0</w:t>
    </w:r>
    <w:r w:rsidR="009C2F8C">
      <w:rPr>
        <w:i/>
        <w:sz w:val="18"/>
        <w:szCs w:val="18"/>
      </w:rPr>
      <w:t>0</w:t>
    </w:r>
    <w:r w:rsidRPr="00151843">
      <w:rPr>
        <w:i/>
        <w:sz w:val="18"/>
        <w:szCs w:val="18"/>
      </w:rPr>
      <w:t>0</w:t>
    </w:r>
    <w:r w:rsidR="00A0652B">
      <w:rPr>
        <w:i/>
        <w:sz w:val="18"/>
        <w:szCs w:val="18"/>
      </w:rPr>
      <w:t xml:space="preserve">                                                                      </w:t>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p>
  <w:p w14:paraId="30FFFC73" w14:textId="77777777" w:rsidR="009560C0" w:rsidRPr="00C50CBA" w:rsidRDefault="009560C0" w:rsidP="00831203">
    <w:pPr>
      <w:pStyle w:val="stBilgi"/>
      <w:rPr>
        <w:i/>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72E3" w14:textId="56725B77" w:rsidR="0062326F" w:rsidRPr="000A7524" w:rsidRDefault="00D40642" w:rsidP="00D40642">
    <w:pPr>
      <w:spacing w:line="240" w:lineRule="auto"/>
      <w:rPr>
        <w:sz w:val="20"/>
        <w:szCs w:val="20"/>
        <w:lang w:val="tr-TR"/>
      </w:rPr>
    </w:pPr>
    <w:bookmarkStart w:id="1" w:name="_Hlk165331190"/>
    <w:bookmarkStart w:id="2" w:name="_Hlk165331191"/>
    <w:bookmarkStart w:id="3" w:name="_Hlk165331192"/>
    <w:bookmarkStart w:id="4" w:name="_Hlk165331193"/>
    <w:bookmarkStart w:id="5" w:name="_Hlk165331194"/>
    <w:bookmarkStart w:id="6" w:name="_Hlk165331195"/>
    <w:bookmarkStart w:id="7" w:name="_Hlk165331196"/>
    <w:bookmarkStart w:id="8" w:name="_Hlk165331197"/>
    <w:bookmarkStart w:id="9" w:name="_Hlk165331198"/>
    <w:bookmarkStart w:id="10" w:name="_Hlk165331199"/>
    <w:bookmarkStart w:id="11" w:name="_Hlk165331200"/>
    <w:bookmarkStart w:id="12" w:name="_Hlk165331201"/>
    <w:bookmarkStart w:id="13" w:name="_Hlk165331202"/>
    <w:bookmarkStart w:id="14" w:name="_Hlk165331203"/>
    <w:bookmarkStart w:id="15" w:name="_Hlk165331204"/>
    <w:bookmarkStart w:id="16" w:name="_Hlk165331205"/>
    <w:bookmarkStart w:id="17" w:name="_Hlk165331206"/>
    <w:bookmarkStart w:id="18" w:name="_Hlk165331207"/>
    <w:bookmarkStart w:id="19" w:name="_Hlk165331208"/>
    <w:bookmarkStart w:id="20" w:name="_Hlk165331209"/>
    <w:bookmarkStart w:id="21" w:name="_Hlk165331210"/>
    <w:bookmarkStart w:id="22" w:name="_Hlk165331211"/>
    <w:bookmarkStart w:id="23" w:name="_Hlk165331212"/>
    <w:bookmarkStart w:id="24" w:name="_Hlk165331213"/>
    <w:bookmarkStart w:id="25" w:name="_Hlk165331214"/>
    <w:bookmarkStart w:id="26" w:name="_Hlk165331215"/>
    <w:bookmarkStart w:id="27" w:name="_Hlk165331216"/>
    <w:bookmarkStart w:id="28" w:name="_Hlk165331217"/>
    <w:bookmarkStart w:id="29" w:name="_Hlk165331218"/>
    <w:bookmarkStart w:id="30" w:name="_Hlk165331219"/>
    <w:bookmarkStart w:id="31" w:name="_Hlk165331220"/>
    <w:bookmarkStart w:id="32" w:name="_Hlk165331221"/>
    <w:bookmarkStart w:id="33" w:name="_Hlk165331222"/>
    <w:bookmarkStart w:id="34" w:name="_Hlk165331223"/>
    <w:bookmarkStart w:id="35" w:name="_Hlk165331224"/>
    <w:bookmarkStart w:id="36" w:name="_Hlk165331225"/>
    <w:bookmarkStart w:id="37" w:name="_Hlk165331273"/>
    <w:bookmarkStart w:id="38" w:name="_Hlk165331274"/>
    <w:bookmarkStart w:id="39" w:name="_Hlk165331276"/>
    <w:bookmarkStart w:id="40" w:name="_Hlk165331277"/>
    <w:bookmarkStart w:id="41" w:name="_Hlk165331278"/>
    <w:bookmarkStart w:id="42" w:name="_Hlk165331279"/>
    <w:bookmarkStart w:id="43" w:name="_Hlk165331280"/>
    <w:bookmarkStart w:id="44" w:name="_Hlk165331281"/>
    <w:r w:rsidRPr="00846C5A">
      <w:rPr>
        <w:i/>
        <w:sz w:val="20"/>
        <w:szCs w:val="20"/>
      </w:rPr>
      <w:t>J. Sci. Tech. Innov. Ecosyst.</w:t>
    </w:r>
    <w:r w:rsidR="00846C5A" w:rsidRPr="00846C5A">
      <w:rPr>
        <w:i/>
        <w:sz w:val="20"/>
        <w:szCs w:val="20"/>
      </w:rPr>
      <w:t xml:space="preserve"> - </w:t>
    </w:r>
    <w:r w:rsidR="00846C5A" w:rsidRPr="00846C5A">
      <w:rPr>
        <w:i/>
        <w:sz w:val="20"/>
        <w:szCs w:val="20"/>
        <w:lang w:val="tr-TR"/>
      </w:rPr>
      <w:t>Bil. Tek. Yen. Ekosist. Derg.</w:t>
    </w:r>
    <w:r w:rsidR="00D871C2">
      <w:rPr>
        <w:i/>
        <w:sz w:val="20"/>
        <w:szCs w:val="20"/>
        <w:lang w:val="tr-TR"/>
      </w:rPr>
      <w:tab/>
    </w:r>
    <w:r w:rsidR="00D871C2">
      <w:rPr>
        <w:i/>
        <w:sz w:val="20"/>
        <w:szCs w:val="20"/>
        <w:lang w:val="tr-TR"/>
      </w:rPr>
      <w:tab/>
      <w:t xml:space="preserve">                                                   Research Article / Review Article</w:t>
    </w:r>
  </w:p>
  <w:tbl>
    <w:tblPr>
      <w:tblpPr w:leftFromText="141" w:rightFromText="141" w:vertAnchor="text" w:tblpXSpec="center" w:tblpY="1"/>
      <w:tblOverlap w:val="never"/>
      <w:tblW w:w="9639" w:type="dxa"/>
      <w:tblBorders>
        <w:top w:val="double" w:sz="4" w:space="0" w:color="auto"/>
        <w:bottom w:val="double" w:sz="4" w:space="0" w:color="auto"/>
      </w:tblBorders>
      <w:tblCellMar>
        <w:left w:w="0" w:type="dxa"/>
        <w:right w:w="0" w:type="dxa"/>
      </w:tblCellMar>
      <w:tblLook w:val="00A0" w:firstRow="1" w:lastRow="0" w:firstColumn="1" w:lastColumn="0" w:noHBand="0" w:noVBand="0"/>
    </w:tblPr>
    <w:tblGrid>
      <w:gridCol w:w="1907"/>
      <w:gridCol w:w="811"/>
      <w:gridCol w:w="4290"/>
      <w:gridCol w:w="1072"/>
      <w:gridCol w:w="1559"/>
    </w:tblGrid>
    <w:tr w:rsidR="00CB4E0E" w:rsidRPr="006D4103" w14:paraId="1F42F9C8" w14:textId="407188AC" w:rsidTr="008541ED">
      <w:trPr>
        <w:trHeight w:val="1812"/>
      </w:trPr>
      <w:tc>
        <w:tcPr>
          <w:tcW w:w="1907" w:type="dxa"/>
          <w:tcBorders>
            <w:top w:val="double" w:sz="4" w:space="0" w:color="auto"/>
          </w:tcBorders>
          <w:tcMar>
            <w:left w:w="0" w:type="dxa"/>
            <w:right w:w="0" w:type="dxa"/>
          </w:tcMar>
          <w:vAlign w:val="bottom"/>
        </w:tcPr>
        <w:p w14:paraId="10FD9B5D" w14:textId="075E1BFC" w:rsidR="009560C0" w:rsidRPr="00B11E62" w:rsidRDefault="00AC725F" w:rsidP="00DC0029">
          <w:pPr>
            <w:autoSpaceDE w:val="0"/>
            <w:autoSpaceDN w:val="0"/>
            <w:adjustRightInd w:val="0"/>
            <w:spacing w:before="0" w:after="0" w:line="276" w:lineRule="auto"/>
            <w:jc w:val="left"/>
            <w:rPr>
              <w:sz w:val="18"/>
              <w:szCs w:val="18"/>
            </w:rPr>
          </w:pPr>
          <w:r>
            <w:rPr>
              <w:noProof/>
              <w:sz w:val="18"/>
              <w:szCs w:val="18"/>
              <w:lang w:val="tr-TR" w:eastAsia="tr-TR"/>
            </w:rPr>
            <w:drawing>
              <wp:anchor distT="0" distB="0" distL="114300" distR="114300" simplePos="0" relativeHeight="251658240" behindDoc="0" locked="0" layoutInCell="1" allowOverlap="1" wp14:anchorId="40643BE8" wp14:editId="40A758FC">
                <wp:simplePos x="0" y="0"/>
                <wp:positionH relativeFrom="column">
                  <wp:posOffset>42545</wp:posOffset>
                </wp:positionH>
                <wp:positionV relativeFrom="paragraph">
                  <wp:posOffset>-866140</wp:posOffset>
                </wp:positionV>
                <wp:extent cx="899795" cy="899795"/>
                <wp:effectExtent l="0" t="0" r="0" b="0"/>
                <wp:wrapNone/>
                <wp:docPr id="150909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90094" name="Picture 1"/>
                        <pic:cNvPicPr/>
                      </pic:nvPicPr>
                      <pic:blipFill>
                        <a:blip r:embed="rId1"/>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tc>
      <w:tc>
        <w:tcPr>
          <w:tcW w:w="6173" w:type="dxa"/>
          <w:gridSpan w:val="3"/>
          <w:tcBorders>
            <w:top w:val="double" w:sz="4" w:space="0" w:color="auto"/>
          </w:tcBorders>
          <w:tcMar>
            <w:left w:w="28" w:type="dxa"/>
            <w:right w:w="28" w:type="dxa"/>
          </w:tcMar>
          <w:vAlign w:val="center"/>
        </w:tcPr>
        <w:p w14:paraId="7895F973" w14:textId="70390EA1" w:rsidR="00CB4E0E" w:rsidRDefault="004155DB" w:rsidP="00DC0029">
          <w:pPr>
            <w:autoSpaceDE w:val="0"/>
            <w:autoSpaceDN w:val="0"/>
            <w:adjustRightInd w:val="0"/>
            <w:spacing w:line="276" w:lineRule="auto"/>
            <w:jc w:val="center"/>
            <w:rPr>
              <w:iCs/>
              <w:sz w:val="18"/>
              <w:szCs w:val="18"/>
            </w:rPr>
          </w:pPr>
          <w:r w:rsidRPr="00CB4E0E">
            <w:rPr>
              <w:b/>
              <w:bCs/>
              <w:iCs/>
              <w:sz w:val="26"/>
              <w:szCs w:val="26"/>
            </w:rPr>
            <w:t xml:space="preserve">Journal of </w:t>
          </w:r>
          <w:r w:rsidR="009167BD" w:rsidRPr="00CB4E0E">
            <w:rPr>
              <w:b/>
              <w:bCs/>
              <w:iCs/>
              <w:sz w:val="26"/>
              <w:szCs w:val="26"/>
            </w:rPr>
            <w:t>Sci</w:t>
          </w:r>
          <w:r w:rsidR="001C3848" w:rsidRPr="00CB4E0E">
            <w:rPr>
              <w:b/>
              <w:bCs/>
              <w:iCs/>
              <w:sz w:val="26"/>
              <w:szCs w:val="26"/>
            </w:rPr>
            <w:t>ence-Technology-Innovation Ecosystem</w:t>
          </w:r>
        </w:p>
        <w:p w14:paraId="6199ACAC" w14:textId="55C06569" w:rsidR="001C78F9" w:rsidRPr="000F6E4D" w:rsidRDefault="008A2EC0" w:rsidP="00046772">
          <w:pPr>
            <w:autoSpaceDE w:val="0"/>
            <w:autoSpaceDN w:val="0"/>
            <w:adjustRightInd w:val="0"/>
            <w:spacing w:line="276" w:lineRule="auto"/>
            <w:jc w:val="center"/>
            <w:rPr>
              <w:iCs/>
              <w:sz w:val="16"/>
              <w:szCs w:val="16"/>
              <w:lang w:val="it-IT"/>
            </w:rPr>
          </w:pPr>
          <w:r>
            <w:rPr>
              <w:b/>
              <w:bCs/>
              <w:iCs/>
              <w:sz w:val="20"/>
              <w:szCs w:val="20"/>
              <w:lang w:val="tr-TR"/>
            </w:rPr>
            <w:t>(</w:t>
          </w:r>
          <w:r w:rsidR="00A422B8" w:rsidRPr="008A2EC0">
            <w:rPr>
              <w:b/>
              <w:bCs/>
              <w:iCs/>
              <w:sz w:val="20"/>
              <w:szCs w:val="20"/>
              <w:lang w:val="tr-TR"/>
            </w:rPr>
            <w:t>Bilim-Teknoloji-Yenilik Ekosistemi Dergisi</w:t>
          </w:r>
          <w:r>
            <w:rPr>
              <w:b/>
              <w:bCs/>
              <w:iCs/>
              <w:sz w:val="20"/>
              <w:szCs w:val="20"/>
              <w:lang w:val="tr-TR"/>
            </w:rPr>
            <w:t>)</w:t>
          </w:r>
          <w:r w:rsidR="001C78F9" w:rsidRPr="00E4693C">
            <w:rPr>
              <w:iCs/>
              <w:noProof/>
              <w:sz w:val="16"/>
              <w:szCs w:val="16"/>
              <w:lang w:val="tr-TR" w:eastAsia="tr-TR"/>
            </w:rPr>
            <w:drawing>
              <wp:anchor distT="0" distB="0" distL="114300" distR="114300" simplePos="0" relativeHeight="251660288" behindDoc="1" locked="0" layoutInCell="1" allowOverlap="1" wp14:anchorId="50FE54B5" wp14:editId="1E64498C">
                <wp:simplePos x="0" y="0"/>
                <wp:positionH relativeFrom="column">
                  <wp:posOffset>1703070</wp:posOffset>
                </wp:positionH>
                <wp:positionV relativeFrom="paragraph">
                  <wp:posOffset>247015</wp:posOffset>
                </wp:positionV>
                <wp:extent cx="491490" cy="179705"/>
                <wp:effectExtent l="0" t="0" r="3810" b="0"/>
                <wp:wrapNone/>
                <wp:docPr id="11117571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2"/>
                        <a:stretch>
                          <a:fillRect/>
                        </a:stretch>
                      </pic:blipFill>
                      <pic:spPr>
                        <a:xfrm>
                          <a:off x="0" y="0"/>
                          <a:ext cx="491490" cy="179705"/>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Borders>
            <w:top w:val="double" w:sz="4" w:space="0" w:color="auto"/>
          </w:tcBorders>
          <w:tcMar>
            <w:left w:w="28" w:type="dxa"/>
            <w:right w:w="28" w:type="dxa"/>
          </w:tcMar>
          <w:vAlign w:val="bottom"/>
        </w:tcPr>
        <w:p w14:paraId="5F8227F0" w14:textId="62B1AC39" w:rsidR="009560C0" w:rsidRPr="000F6E4D" w:rsidRDefault="00783812" w:rsidP="0064675E">
          <w:pPr>
            <w:autoSpaceDE w:val="0"/>
            <w:autoSpaceDN w:val="0"/>
            <w:adjustRightInd w:val="0"/>
            <w:spacing w:before="0" w:after="0" w:line="240" w:lineRule="auto"/>
            <w:jc w:val="right"/>
            <w:rPr>
              <w:sz w:val="18"/>
              <w:szCs w:val="18"/>
              <w:lang w:val="it-IT"/>
            </w:rPr>
          </w:pPr>
          <w:r w:rsidRPr="00B11E62">
            <w:rPr>
              <w:noProof/>
              <w:sz w:val="18"/>
              <w:szCs w:val="18"/>
              <w:lang w:val="tr-TR" w:eastAsia="tr-TR"/>
            </w:rPr>
            <w:drawing>
              <wp:anchor distT="0" distB="0" distL="114300" distR="114300" simplePos="0" relativeHeight="251659264" behindDoc="0" locked="0" layoutInCell="1" allowOverlap="1" wp14:anchorId="68E00E04" wp14:editId="17D3BC17">
                <wp:simplePos x="0" y="0"/>
                <wp:positionH relativeFrom="column">
                  <wp:posOffset>68580</wp:posOffset>
                </wp:positionH>
                <wp:positionV relativeFrom="paragraph">
                  <wp:posOffset>-889000</wp:posOffset>
                </wp:positionV>
                <wp:extent cx="895985" cy="899795"/>
                <wp:effectExtent l="0" t="0" r="0" b="0"/>
                <wp:wrapNone/>
                <wp:docPr id="158956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15837" name="Resim 1"/>
                        <pic:cNvPicPr/>
                      </pic:nvPicPr>
                      <pic:blipFill>
                        <a:blip r:embed="rId3">
                          <a:extLst>
                            <a:ext uri="{28A0092B-C50C-407E-A947-70E740481C1C}">
                              <a14:useLocalDpi xmlns:a14="http://schemas.microsoft.com/office/drawing/2010/main" val="0"/>
                            </a:ext>
                          </a:extLst>
                        </a:blip>
                        <a:stretch>
                          <a:fillRect/>
                        </a:stretch>
                      </pic:blipFill>
                      <pic:spPr bwMode="auto">
                        <a:xfrm>
                          <a:off x="0" y="0"/>
                          <a:ext cx="895985" cy="899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B4E0E" w:rsidRPr="00B11E62" w14:paraId="3D5AB03E" w14:textId="77777777" w:rsidTr="0064675E">
      <w:trPr>
        <w:trHeight w:val="20"/>
      </w:trPr>
      <w:tc>
        <w:tcPr>
          <w:tcW w:w="2718" w:type="dxa"/>
          <w:gridSpan w:val="2"/>
          <w:tcBorders>
            <w:top w:val="double" w:sz="4" w:space="0" w:color="auto"/>
            <w:bottom w:val="double" w:sz="4" w:space="0" w:color="auto"/>
          </w:tcBorders>
          <w:tcMar>
            <w:left w:w="0" w:type="dxa"/>
            <w:right w:w="0" w:type="dxa"/>
          </w:tcMar>
          <w:vAlign w:val="center"/>
        </w:tcPr>
        <w:p w14:paraId="157630A7" w14:textId="1BAA98BC" w:rsidR="009560C0" w:rsidRPr="00B11E62" w:rsidRDefault="00EA4F75" w:rsidP="00226FB7">
          <w:pPr>
            <w:autoSpaceDE w:val="0"/>
            <w:autoSpaceDN w:val="0"/>
            <w:adjustRightInd w:val="0"/>
            <w:spacing w:before="0" w:after="0" w:line="276" w:lineRule="auto"/>
            <w:jc w:val="left"/>
            <w:rPr>
              <w:sz w:val="18"/>
              <w:szCs w:val="18"/>
            </w:rPr>
          </w:pPr>
          <w:r>
            <w:rPr>
              <w:sz w:val="18"/>
              <w:szCs w:val="18"/>
            </w:rPr>
            <w:t>JS</w:t>
          </w:r>
          <w:r w:rsidR="00B62545">
            <w:rPr>
              <w:sz w:val="18"/>
              <w:szCs w:val="18"/>
            </w:rPr>
            <w:t>T</w:t>
          </w:r>
          <w:r w:rsidR="00A4269D">
            <w:rPr>
              <w:sz w:val="18"/>
              <w:szCs w:val="18"/>
            </w:rPr>
            <w:t>I</w:t>
          </w:r>
          <w:r w:rsidR="00B62545">
            <w:rPr>
              <w:sz w:val="18"/>
              <w:szCs w:val="18"/>
            </w:rPr>
            <w:t>E</w:t>
          </w:r>
          <w:r w:rsidR="00181AE7">
            <w:rPr>
              <w:sz w:val="18"/>
              <w:szCs w:val="18"/>
            </w:rPr>
            <w:t xml:space="preserve">: </w:t>
          </w:r>
          <w:r w:rsidR="00226FB7">
            <w:rPr>
              <w:sz w:val="18"/>
              <w:szCs w:val="18"/>
            </w:rPr>
            <w:t>MID17</w:t>
          </w:r>
          <w:r w:rsidR="00D43FC8">
            <w:rPr>
              <w:sz w:val="18"/>
              <w:szCs w:val="18"/>
            </w:rPr>
            <w:t>00000</w:t>
          </w:r>
        </w:p>
      </w:tc>
      <w:tc>
        <w:tcPr>
          <w:tcW w:w="4290" w:type="dxa"/>
          <w:tcBorders>
            <w:top w:val="double" w:sz="4" w:space="0" w:color="auto"/>
            <w:bottom w:val="double" w:sz="4" w:space="0" w:color="auto"/>
          </w:tcBorders>
          <w:tcMar>
            <w:left w:w="28" w:type="dxa"/>
            <w:right w:w="28" w:type="dxa"/>
          </w:tcMar>
          <w:vAlign w:val="center"/>
        </w:tcPr>
        <w:p w14:paraId="7EF1A457" w14:textId="130CA100" w:rsidR="009560C0" w:rsidRPr="00B11E62" w:rsidRDefault="009277DF" w:rsidP="00FE0255">
          <w:pPr>
            <w:autoSpaceDE w:val="0"/>
            <w:autoSpaceDN w:val="0"/>
            <w:adjustRightInd w:val="0"/>
            <w:spacing w:before="0" w:after="0" w:line="240" w:lineRule="auto"/>
            <w:jc w:val="center"/>
            <w:rPr>
              <w:iCs/>
              <w:sz w:val="18"/>
              <w:szCs w:val="18"/>
            </w:rPr>
          </w:pPr>
          <w:r>
            <w:rPr>
              <w:iCs/>
              <w:sz w:val="18"/>
              <w:szCs w:val="18"/>
            </w:rPr>
            <w:t>202</w:t>
          </w:r>
          <w:r w:rsidR="00FE0255">
            <w:rPr>
              <w:iCs/>
              <w:sz w:val="18"/>
              <w:szCs w:val="18"/>
            </w:rPr>
            <w:t>5</w:t>
          </w:r>
          <w:r w:rsidR="00226FB7">
            <w:rPr>
              <w:iCs/>
              <w:sz w:val="18"/>
              <w:szCs w:val="18"/>
            </w:rPr>
            <w:t xml:space="preserve">, </w:t>
          </w:r>
          <w:r w:rsidR="00FE0255">
            <w:rPr>
              <w:iCs/>
              <w:sz w:val="18"/>
              <w:szCs w:val="18"/>
            </w:rPr>
            <w:t>6</w:t>
          </w:r>
          <w:r w:rsidR="00226FB7">
            <w:rPr>
              <w:iCs/>
              <w:sz w:val="18"/>
              <w:szCs w:val="18"/>
            </w:rPr>
            <w:t>(</w:t>
          </w:r>
          <w:r w:rsidR="006B6A4D">
            <w:rPr>
              <w:iCs/>
              <w:sz w:val="18"/>
              <w:szCs w:val="18"/>
            </w:rPr>
            <w:t>2</w:t>
          </w:r>
          <w:r w:rsidR="00226FB7">
            <w:rPr>
              <w:iCs/>
              <w:sz w:val="18"/>
              <w:szCs w:val="18"/>
            </w:rPr>
            <w:t>): 00-00</w:t>
          </w:r>
        </w:p>
      </w:tc>
      <w:tc>
        <w:tcPr>
          <w:tcW w:w="2631" w:type="dxa"/>
          <w:gridSpan w:val="2"/>
          <w:tcBorders>
            <w:top w:val="double" w:sz="4" w:space="0" w:color="auto"/>
            <w:bottom w:val="double" w:sz="4" w:space="0" w:color="auto"/>
          </w:tcBorders>
          <w:tcMar>
            <w:left w:w="28" w:type="dxa"/>
            <w:right w:w="28" w:type="dxa"/>
          </w:tcMar>
          <w:vAlign w:val="center"/>
        </w:tcPr>
        <w:p w14:paraId="173A945F" w14:textId="75C4B5B9" w:rsidR="009560C0" w:rsidRPr="00B11E62" w:rsidRDefault="00CB4E0E" w:rsidP="00DC0029">
          <w:pPr>
            <w:autoSpaceDE w:val="0"/>
            <w:autoSpaceDN w:val="0"/>
            <w:adjustRightInd w:val="0"/>
            <w:spacing w:before="20" w:after="60" w:line="276" w:lineRule="auto"/>
            <w:jc w:val="right"/>
            <w:rPr>
              <w:sz w:val="18"/>
              <w:szCs w:val="18"/>
            </w:rPr>
          </w:pPr>
          <w:r>
            <w:rPr>
              <w:sz w:val="18"/>
              <w:szCs w:val="18"/>
            </w:rPr>
            <w:t>e-ISSN: 2757-6140</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tbl>
  <w:p w14:paraId="71E8E5D3" w14:textId="5DAB3A2A" w:rsidR="00E658D8" w:rsidRPr="00283397" w:rsidRDefault="00E658D8" w:rsidP="00283397">
    <w:pPr>
      <w:spacing w:before="0" w:after="0"/>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408D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1C86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2F093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2C78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AEB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860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DCB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8D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4E5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241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0F347E11"/>
    <w:multiLevelType w:val="hybridMultilevel"/>
    <w:tmpl w:val="4CE41440"/>
    <w:lvl w:ilvl="0" w:tplc="6988F40A">
      <w:start w:val="1"/>
      <w:numFmt w:val="decimal"/>
      <w:pStyle w:val="Headings2"/>
      <w:lvlText w:val="2.%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C77FD"/>
    <w:multiLevelType w:val="multilevel"/>
    <w:tmpl w:val="14789C6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18DE33CE"/>
    <w:multiLevelType w:val="hybridMultilevel"/>
    <w:tmpl w:val="5DD8A1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51836C4"/>
    <w:multiLevelType w:val="multilevel"/>
    <w:tmpl w:val="820A3258"/>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25F26259"/>
    <w:multiLevelType w:val="hybridMultilevel"/>
    <w:tmpl w:val="C07A7FDE"/>
    <w:lvl w:ilvl="0" w:tplc="A9B060DA">
      <w:start w:val="1"/>
      <w:numFmt w:val="decimal"/>
      <w:pStyle w:val="Headings"/>
      <w:suff w:val="space"/>
      <w:lvlText w:val="3.%1. "/>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C3340"/>
    <w:multiLevelType w:val="hybridMultilevel"/>
    <w:tmpl w:val="D414874A"/>
    <w:lvl w:ilvl="0" w:tplc="9FC4B21E">
      <w:start w:val="1"/>
      <w:numFmt w:val="decimal"/>
      <w:lvlText w:val="2.%1."/>
      <w:lvlJc w:val="left"/>
      <w:pPr>
        <w:ind w:left="1287" w:hanging="360"/>
      </w:pPr>
      <w:rPr>
        <w:rFonts w:cs="Times New Roman" w:hint="default"/>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8" w15:restartNumberingAfterBreak="0">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C1493"/>
    <w:multiLevelType w:val="hybridMultilevel"/>
    <w:tmpl w:val="43767C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B7142C1"/>
    <w:multiLevelType w:val="hybridMultilevel"/>
    <w:tmpl w:val="6E52BA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8E7596"/>
    <w:multiLevelType w:val="multilevel"/>
    <w:tmpl w:val="9B8E3F1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72B269A5"/>
    <w:multiLevelType w:val="multilevel"/>
    <w:tmpl w:val="97F6341C"/>
    <w:lvl w:ilvl="0">
      <w:start w:val="1"/>
      <w:numFmt w:val="decimal"/>
      <w:suff w:val="space"/>
      <w:lvlText w:val="%1."/>
      <w:lvlJc w:val="left"/>
      <w:pPr>
        <w:ind w:left="720" w:hanging="360"/>
      </w:pPr>
      <w:rPr>
        <w:rFonts w:cs="Times New Roman" w:hint="default"/>
        <w:sz w:val="26"/>
        <w:szCs w:val="26"/>
      </w:rPr>
    </w:lvl>
    <w:lvl w:ilvl="1">
      <w:start w:val="1"/>
      <w:numFmt w:val="decimal"/>
      <w:pStyle w:val="2LevelTitle"/>
      <w:isLgl/>
      <w:suff w:val="space"/>
      <w:lvlText w:val="%1.%2."/>
      <w:lvlJc w:val="left"/>
      <w:pPr>
        <w:ind w:left="780" w:hanging="420"/>
      </w:pPr>
      <w:rPr>
        <w:rFonts w:cs="Times New Roman" w:hint="default"/>
        <w:b/>
      </w:rPr>
    </w:lvl>
    <w:lvl w:ilvl="2">
      <w:start w:val="1"/>
      <w:numFmt w:val="decimal"/>
      <w:pStyle w:val="3LevelTitle"/>
      <w:isLgl/>
      <w:suff w:val="space"/>
      <w:lvlText w:val="%1.%2.%3."/>
      <w:lvlJc w:val="left"/>
      <w:pPr>
        <w:ind w:left="1080" w:hanging="720"/>
      </w:pPr>
      <w:rPr>
        <w:rFonts w:cs="Times New Roman" w:hint="default"/>
        <w:b/>
        <w:lang w:val="en-G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num w:numId="1" w16cid:durableId="1448622355">
    <w:abstractNumId w:val="20"/>
  </w:num>
  <w:num w:numId="2" w16cid:durableId="669066988">
    <w:abstractNumId w:val="14"/>
  </w:num>
  <w:num w:numId="3" w16cid:durableId="1590624655">
    <w:abstractNumId w:val="12"/>
  </w:num>
  <w:num w:numId="4" w16cid:durableId="118493024">
    <w:abstractNumId w:val="24"/>
  </w:num>
  <w:num w:numId="5" w16cid:durableId="506363833">
    <w:abstractNumId w:val="9"/>
  </w:num>
  <w:num w:numId="6" w16cid:durableId="1672832648">
    <w:abstractNumId w:val="7"/>
  </w:num>
  <w:num w:numId="7" w16cid:durableId="639771390">
    <w:abstractNumId w:val="6"/>
  </w:num>
  <w:num w:numId="8" w16cid:durableId="119493805">
    <w:abstractNumId w:val="5"/>
  </w:num>
  <w:num w:numId="9" w16cid:durableId="275141771">
    <w:abstractNumId w:val="4"/>
  </w:num>
  <w:num w:numId="10" w16cid:durableId="855852215">
    <w:abstractNumId w:val="8"/>
  </w:num>
  <w:num w:numId="11" w16cid:durableId="559755039">
    <w:abstractNumId w:val="3"/>
  </w:num>
  <w:num w:numId="12" w16cid:durableId="1743065054">
    <w:abstractNumId w:val="2"/>
  </w:num>
  <w:num w:numId="13" w16cid:durableId="1843012828">
    <w:abstractNumId w:val="1"/>
  </w:num>
  <w:num w:numId="14" w16cid:durableId="454176657">
    <w:abstractNumId w:val="0"/>
  </w:num>
  <w:num w:numId="15" w16cid:durableId="1312950956">
    <w:abstractNumId w:val="22"/>
  </w:num>
  <w:num w:numId="16" w16cid:durableId="997810404">
    <w:abstractNumId w:val="10"/>
  </w:num>
  <w:num w:numId="17" w16cid:durableId="964891656">
    <w:abstractNumId w:val="10"/>
    <w:lvlOverride w:ilvl="0">
      <w:startOverride w:val="4"/>
    </w:lvlOverride>
  </w:num>
  <w:num w:numId="18" w16cid:durableId="1237520168">
    <w:abstractNumId w:val="13"/>
  </w:num>
  <w:num w:numId="19" w16cid:durableId="1831094600">
    <w:abstractNumId w:val="21"/>
  </w:num>
  <w:num w:numId="20" w16cid:durableId="623123820">
    <w:abstractNumId w:val="25"/>
  </w:num>
  <w:num w:numId="21" w16cid:durableId="715273805">
    <w:abstractNumId w:val="17"/>
  </w:num>
  <w:num w:numId="22" w16cid:durableId="1576744157">
    <w:abstractNumId w:val="16"/>
  </w:num>
  <w:num w:numId="23" w16cid:durableId="752823275">
    <w:abstractNumId w:val="18"/>
  </w:num>
  <w:num w:numId="24" w16cid:durableId="2089761470">
    <w:abstractNumId w:val="19"/>
  </w:num>
  <w:num w:numId="25" w16cid:durableId="1927105455">
    <w:abstractNumId w:val="23"/>
  </w:num>
  <w:num w:numId="26" w16cid:durableId="1003050405">
    <w:abstractNumId w:val="15"/>
  </w:num>
  <w:num w:numId="27" w16cid:durableId="991442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MzAyMza3BFGWSjpKwanFxZn5eSAFZga1AEjnyWktAAAA"/>
  </w:docVars>
  <w:rsids>
    <w:rsidRoot w:val="006F10DE"/>
    <w:rsid w:val="00001202"/>
    <w:rsid w:val="00002236"/>
    <w:rsid w:val="00002506"/>
    <w:rsid w:val="0000254A"/>
    <w:rsid w:val="00002AC9"/>
    <w:rsid w:val="00002B6F"/>
    <w:rsid w:val="00004C67"/>
    <w:rsid w:val="0000567B"/>
    <w:rsid w:val="00006998"/>
    <w:rsid w:val="00006FB4"/>
    <w:rsid w:val="00010759"/>
    <w:rsid w:val="0001253E"/>
    <w:rsid w:val="00012E23"/>
    <w:rsid w:val="00013D2C"/>
    <w:rsid w:val="00014C44"/>
    <w:rsid w:val="00016724"/>
    <w:rsid w:val="00016760"/>
    <w:rsid w:val="00016866"/>
    <w:rsid w:val="00016A59"/>
    <w:rsid w:val="00017A65"/>
    <w:rsid w:val="00017E8C"/>
    <w:rsid w:val="00020A20"/>
    <w:rsid w:val="0002113B"/>
    <w:rsid w:val="00021353"/>
    <w:rsid w:val="0002259A"/>
    <w:rsid w:val="000227A2"/>
    <w:rsid w:val="00023433"/>
    <w:rsid w:val="00023A6D"/>
    <w:rsid w:val="000245FD"/>
    <w:rsid w:val="0002516B"/>
    <w:rsid w:val="000253F1"/>
    <w:rsid w:val="000256D2"/>
    <w:rsid w:val="0002641F"/>
    <w:rsid w:val="00026BE7"/>
    <w:rsid w:val="0002749D"/>
    <w:rsid w:val="00027FE6"/>
    <w:rsid w:val="000302C0"/>
    <w:rsid w:val="00030A13"/>
    <w:rsid w:val="0003112C"/>
    <w:rsid w:val="00031CA8"/>
    <w:rsid w:val="00031E96"/>
    <w:rsid w:val="00031FA3"/>
    <w:rsid w:val="00032039"/>
    <w:rsid w:val="00032BF8"/>
    <w:rsid w:val="000331CA"/>
    <w:rsid w:val="00033801"/>
    <w:rsid w:val="00034096"/>
    <w:rsid w:val="00034959"/>
    <w:rsid w:val="00034BDF"/>
    <w:rsid w:val="000352D5"/>
    <w:rsid w:val="00035896"/>
    <w:rsid w:val="00035BA9"/>
    <w:rsid w:val="00036559"/>
    <w:rsid w:val="0003658E"/>
    <w:rsid w:val="00036B09"/>
    <w:rsid w:val="00036CBC"/>
    <w:rsid w:val="00036D40"/>
    <w:rsid w:val="00037577"/>
    <w:rsid w:val="00040F1F"/>
    <w:rsid w:val="000411E8"/>
    <w:rsid w:val="0004140D"/>
    <w:rsid w:val="00041904"/>
    <w:rsid w:val="00041BE8"/>
    <w:rsid w:val="00042FFB"/>
    <w:rsid w:val="00044B33"/>
    <w:rsid w:val="00045B79"/>
    <w:rsid w:val="00046772"/>
    <w:rsid w:val="000468B0"/>
    <w:rsid w:val="00046D82"/>
    <w:rsid w:val="00050519"/>
    <w:rsid w:val="0005228B"/>
    <w:rsid w:val="00052813"/>
    <w:rsid w:val="00052CB2"/>
    <w:rsid w:val="00053478"/>
    <w:rsid w:val="00054C8A"/>
    <w:rsid w:val="0005615D"/>
    <w:rsid w:val="00056181"/>
    <w:rsid w:val="000609FE"/>
    <w:rsid w:val="000613D1"/>
    <w:rsid w:val="000621B7"/>
    <w:rsid w:val="0006324E"/>
    <w:rsid w:val="00063AAF"/>
    <w:rsid w:val="000642EB"/>
    <w:rsid w:val="00065236"/>
    <w:rsid w:val="00066DAA"/>
    <w:rsid w:val="0006704B"/>
    <w:rsid w:val="00067C5D"/>
    <w:rsid w:val="000739FB"/>
    <w:rsid w:val="00074DA2"/>
    <w:rsid w:val="00075366"/>
    <w:rsid w:val="000757E3"/>
    <w:rsid w:val="00076926"/>
    <w:rsid w:val="00076953"/>
    <w:rsid w:val="00077FE5"/>
    <w:rsid w:val="0008017F"/>
    <w:rsid w:val="000803AE"/>
    <w:rsid w:val="00080D53"/>
    <w:rsid w:val="00081F9A"/>
    <w:rsid w:val="00082DC2"/>
    <w:rsid w:val="0008487F"/>
    <w:rsid w:val="00084B40"/>
    <w:rsid w:val="00084ECA"/>
    <w:rsid w:val="000875D2"/>
    <w:rsid w:val="00090231"/>
    <w:rsid w:val="00090591"/>
    <w:rsid w:val="000935EE"/>
    <w:rsid w:val="000936DB"/>
    <w:rsid w:val="00093CCC"/>
    <w:rsid w:val="000952EF"/>
    <w:rsid w:val="00097E72"/>
    <w:rsid w:val="00097E83"/>
    <w:rsid w:val="000A4216"/>
    <w:rsid w:val="000A4C9E"/>
    <w:rsid w:val="000A53C1"/>
    <w:rsid w:val="000A5C86"/>
    <w:rsid w:val="000A5EBF"/>
    <w:rsid w:val="000A6348"/>
    <w:rsid w:val="000A65CF"/>
    <w:rsid w:val="000A6735"/>
    <w:rsid w:val="000A708C"/>
    <w:rsid w:val="000A7524"/>
    <w:rsid w:val="000A7D48"/>
    <w:rsid w:val="000B097B"/>
    <w:rsid w:val="000B0E53"/>
    <w:rsid w:val="000B1A7C"/>
    <w:rsid w:val="000B1CC3"/>
    <w:rsid w:val="000B2095"/>
    <w:rsid w:val="000B2B78"/>
    <w:rsid w:val="000B3585"/>
    <w:rsid w:val="000B3C71"/>
    <w:rsid w:val="000B3D95"/>
    <w:rsid w:val="000B4F11"/>
    <w:rsid w:val="000B52DE"/>
    <w:rsid w:val="000B5C70"/>
    <w:rsid w:val="000B67DB"/>
    <w:rsid w:val="000B6C7B"/>
    <w:rsid w:val="000C1363"/>
    <w:rsid w:val="000C14D6"/>
    <w:rsid w:val="000C248D"/>
    <w:rsid w:val="000C2F12"/>
    <w:rsid w:val="000C63B1"/>
    <w:rsid w:val="000C6670"/>
    <w:rsid w:val="000C6B84"/>
    <w:rsid w:val="000C6FE3"/>
    <w:rsid w:val="000C729E"/>
    <w:rsid w:val="000D1D74"/>
    <w:rsid w:val="000D2309"/>
    <w:rsid w:val="000D3C68"/>
    <w:rsid w:val="000D3CCC"/>
    <w:rsid w:val="000D4021"/>
    <w:rsid w:val="000D42CF"/>
    <w:rsid w:val="000D4A5C"/>
    <w:rsid w:val="000D585C"/>
    <w:rsid w:val="000D58C3"/>
    <w:rsid w:val="000D5A27"/>
    <w:rsid w:val="000D5F20"/>
    <w:rsid w:val="000D6EA2"/>
    <w:rsid w:val="000D6F1F"/>
    <w:rsid w:val="000D70B1"/>
    <w:rsid w:val="000D764E"/>
    <w:rsid w:val="000E07DB"/>
    <w:rsid w:val="000E12FD"/>
    <w:rsid w:val="000E1543"/>
    <w:rsid w:val="000E1E0B"/>
    <w:rsid w:val="000E266A"/>
    <w:rsid w:val="000E3CA2"/>
    <w:rsid w:val="000E562D"/>
    <w:rsid w:val="000E6DEA"/>
    <w:rsid w:val="000E7D08"/>
    <w:rsid w:val="000F1B7A"/>
    <w:rsid w:val="000F2872"/>
    <w:rsid w:val="000F3514"/>
    <w:rsid w:val="000F40E5"/>
    <w:rsid w:val="000F50F0"/>
    <w:rsid w:val="000F65DD"/>
    <w:rsid w:val="000F6E4D"/>
    <w:rsid w:val="00103F36"/>
    <w:rsid w:val="00104251"/>
    <w:rsid w:val="00105F0D"/>
    <w:rsid w:val="00106ED1"/>
    <w:rsid w:val="00107912"/>
    <w:rsid w:val="001101C0"/>
    <w:rsid w:val="00112184"/>
    <w:rsid w:val="001131BA"/>
    <w:rsid w:val="00113C56"/>
    <w:rsid w:val="00114C40"/>
    <w:rsid w:val="0011552B"/>
    <w:rsid w:val="00117167"/>
    <w:rsid w:val="00120056"/>
    <w:rsid w:val="001201AE"/>
    <w:rsid w:val="001208EA"/>
    <w:rsid w:val="00120A1E"/>
    <w:rsid w:val="00121F97"/>
    <w:rsid w:val="001225EB"/>
    <w:rsid w:val="00124F9F"/>
    <w:rsid w:val="00124FDA"/>
    <w:rsid w:val="00125720"/>
    <w:rsid w:val="00125764"/>
    <w:rsid w:val="00126762"/>
    <w:rsid w:val="00127A9B"/>
    <w:rsid w:val="00127D70"/>
    <w:rsid w:val="00127FC4"/>
    <w:rsid w:val="00130B2F"/>
    <w:rsid w:val="001325EF"/>
    <w:rsid w:val="0013260F"/>
    <w:rsid w:val="001334DD"/>
    <w:rsid w:val="00135E4A"/>
    <w:rsid w:val="001372FD"/>
    <w:rsid w:val="00137E49"/>
    <w:rsid w:val="00140F89"/>
    <w:rsid w:val="0014250A"/>
    <w:rsid w:val="001442ED"/>
    <w:rsid w:val="00146D34"/>
    <w:rsid w:val="00147A44"/>
    <w:rsid w:val="00151843"/>
    <w:rsid w:val="00151D8F"/>
    <w:rsid w:val="001522AF"/>
    <w:rsid w:val="0015230A"/>
    <w:rsid w:val="00152911"/>
    <w:rsid w:val="00156B29"/>
    <w:rsid w:val="0015781B"/>
    <w:rsid w:val="001601BE"/>
    <w:rsid w:val="001624E7"/>
    <w:rsid w:val="001626C3"/>
    <w:rsid w:val="00162D02"/>
    <w:rsid w:val="00163C1B"/>
    <w:rsid w:val="00164325"/>
    <w:rsid w:val="001651E4"/>
    <w:rsid w:val="00165F1A"/>
    <w:rsid w:val="00166B99"/>
    <w:rsid w:val="00166C7E"/>
    <w:rsid w:val="00167319"/>
    <w:rsid w:val="00167731"/>
    <w:rsid w:val="001679D8"/>
    <w:rsid w:val="00170F79"/>
    <w:rsid w:val="001713C8"/>
    <w:rsid w:val="00171949"/>
    <w:rsid w:val="00172B63"/>
    <w:rsid w:val="00174509"/>
    <w:rsid w:val="00174721"/>
    <w:rsid w:val="00174E24"/>
    <w:rsid w:val="0017736B"/>
    <w:rsid w:val="00177E8B"/>
    <w:rsid w:val="00181AE7"/>
    <w:rsid w:val="00181BB2"/>
    <w:rsid w:val="00182839"/>
    <w:rsid w:val="00183060"/>
    <w:rsid w:val="00184DC2"/>
    <w:rsid w:val="00185B04"/>
    <w:rsid w:val="00186116"/>
    <w:rsid w:val="00186332"/>
    <w:rsid w:val="0018738F"/>
    <w:rsid w:val="00187B30"/>
    <w:rsid w:val="001918DE"/>
    <w:rsid w:val="00191FDE"/>
    <w:rsid w:val="00193C22"/>
    <w:rsid w:val="00194785"/>
    <w:rsid w:val="00194FBC"/>
    <w:rsid w:val="0019512B"/>
    <w:rsid w:val="0019702C"/>
    <w:rsid w:val="001A0615"/>
    <w:rsid w:val="001A06B3"/>
    <w:rsid w:val="001A2D8D"/>
    <w:rsid w:val="001A3B41"/>
    <w:rsid w:val="001A4EB6"/>
    <w:rsid w:val="001A4FC0"/>
    <w:rsid w:val="001A61FD"/>
    <w:rsid w:val="001A69BD"/>
    <w:rsid w:val="001A7A74"/>
    <w:rsid w:val="001A7C34"/>
    <w:rsid w:val="001B17AD"/>
    <w:rsid w:val="001B1D32"/>
    <w:rsid w:val="001B2D43"/>
    <w:rsid w:val="001B2D93"/>
    <w:rsid w:val="001B3956"/>
    <w:rsid w:val="001B3E14"/>
    <w:rsid w:val="001B429B"/>
    <w:rsid w:val="001B445F"/>
    <w:rsid w:val="001C189F"/>
    <w:rsid w:val="001C2083"/>
    <w:rsid w:val="001C26CA"/>
    <w:rsid w:val="001C3848"/>
    <w:rsid w:val="001C4ED8"/>
    <w:rsid w:val="001C6906"/>
    <w:rsid w:val="001C78F9"/>
    <w:rsid w:val="001C7CB8"/>
    <w:rsid w:val="001D033E"/>
    <w:rsid w:val="001D18EA"/>
    <w:rsid w:val="001D1F2A"/>
    <w:rsid w:val="001D3302"/>
    <w:rsid w:val="001D4727"/>
    <w:rsid w:val="001D4A7A"/>
    <w:rsid w:val="001D5A37"/>
    <w:rsid w:val="001D5B62"/>
    <w:rsid w:val="001D62D1"/>
    <w:rsid w:val="001D70B3"/>
    <w:rsid w:val="001D7730"/>
    <w:rsid w:val="001D7C75"/>
    <w:rsid w:val="001E11DF"/>
    <w:rsid w:val="001E1EE5"/>
    <w:rsid w:val="001E4385"/>
    <w:rsid w:val="001E4651"/>
    <w:rsid w:val="001E5500"/>
    <w:rsid w:val="001E665D"/>
    <w:rsid w:val="001E700C"/>
    <w:rsid w:val="001E7674"/>
    <w:rsid w:val="001E779F"/>
    <w:rsid w:val="001F013B"/>
    <w:rsid w:val="001F103C"/>
    <w:rsid w:val="001F1A10"/>
    <w:rsid w:val="001F1D19"/>
    <w:rsid w:val="001F2218"/>
    <w:rsid w:val="001F3476"/>
    <w:rsid w:val="001F3B96"/>
    <w:rsid w:val="001F3EFB"/>
    <w:rsid w:val="001F40D8"/>
    <w:rsid w:val="001F4641"/>
    <w:rsid w:val="001F4745"/>
    <w:rsid w:val="001F5DD4"/>
    <w:rsid w:val="001F65C9"/>
    <w:rsid w:val="001F66B7"/>
    <w:rsid w:val="001F6CB2"/>
    <w:rsid w:val="001F778F"/>
    <w:rsid w:val="00200D8F"/>
    <w:rsid w:val="00205E04"/>
    <w:rsid w:val="00206B73"/>
    <w:rsid w:val="00207DA6"/>
    <w:rsid w:val="00207F9E"/>
    <w:rsid w:val="0021078C"/>
    <w:rsid w:val="0021191D"/>
    <w:rsid w:val="00211B15"/>
    <w:rsid w:val="00211C44"/>
    <w:rsid w:val="00211F59"/>
    <w:rsid w:val="002125EB"/>
    <w:rsid w:val="0021380B"/>
    <w:rsid w:val="002154CE"/>
    <w:rsid w:val="00215527"/>
    <w:rsid w:val="00215742"/>
    <w:rsid w:val="002158CB"/>
    <w:rsid w:val="0021646F"/>
    <w:rsid w:val="00220FC3"/>
    <w:rsid w:val="00221169"/>
    <w:rsid w:val="002218C8"/>
    <w:rsid w:val="00221A79"/>
    <w:rsid w:val="0022356F"/>
    <w:rsid w:val="00225B87"/>
    <w:rsid w:val="00225DF0"/>
    <w:rsid w:val="00226FB7"/>
    <w:rsid w:val="002273F5"/>
    <w:rsid w:val="00231706"/>
    <w:rsid w:val="00231840"/>
    <w:rsid w:val="00232017"/>
    <w:rsid w:val="002321A7"/>
    <w:rsid w:val="002348FA"/>
    <w:rsid w:val="00234E1A"/>
    <w:rsid w:val="00235151"/>
    <w:rsid w:val="00237581"/>
    <w:rsid w:val="00240437"/>
    <w:rsid w:val="00242E85"/>
    <w:rsid w:val="00243379"/>
    <w:rsid w:val="00243B64"/>
    <w:rsid w:val="00243B9A"/>
    <w:rsid w:val="0024430A"/>
    <w:rsid w:val="0024605A"/>
    <w:rsid w:val="00247A43"/>
    <w:rsid w:val="002510BE"/>
    <w:rsid w:val="002512AA"/>
    <w:rsid w:val="0025187B"/>
    <w:rsid w:val="002528C8"/>
    <w:rsid w:val="0025293B"/>
    <w:rsid w:val="002533AF"/>
    <w:rsid w:val="002539DA"/>
    <w:rsid w:val="002542ED"/>
    <w:rsid w:val="0025447F"/>
    <w:rsid w:val="00254EF6"/>
    <w:rsid w:val="002551A6"/>
    <w:rsid w:val="0025563C"/>
    <w:rsid w:val="002574F2"/>
    <w:rsid w:val="00257CFF"/>
    <w:rsid w:val="0026154E"/>
    <w:rsid w:val="002621CA"/>
    <w:rsid w:val="00262A8A"/>
    <w:rsid w:val="00262C1A"/>
    <w:rsid w:val="002632B8"/>
    <w:rsid w:val="002636EF"/>
    <w:rsid w:val="002639EF"/>
    <w:rsid w:val="002641D8"/>
    <w:rsid w:val="00264936"/>
    <w:rsid w:val="002657C2"/>
    <w:rsid w:val="00270E8B"/>
    <w:rsid w:val="00270E92"/>
    <w:rsid w:val="00271132"/>
    <w:rsid w:val="002715C2"/>
    <w:rsid w:val="00273689"/>
    <w:rsid w:val="0027502D"/>
    <w:rsid w:val="002750A0"/>
    <w:rsid w:val="002751DB"/>
    <w:rsid w:val="002758B5"/>
    <w:rsid w:val="00275E09"/>
    <w:rsid w:val="00275F2D"/>
    <w:rsid w:val="00276582"/>
    <w:rsid w:val="0028049A"/>
    <w:rsid w:val="002807CB"/>
    <w:rsid w:val="00283397"/>
    <w:rsid w:val="0028428A"/>
    <w:rsid w:val="0028645C"/>
    <w:rsid w:val="0029021F"/>
    <w:rsid w:val="00290329"/>
    <w:rsid w:val="00290DC7"/>
    <w:rsid w:val="002910EC"/>
    <w:rsid w:val="0029133D"/>
    <w:rsid w:val="002926A5"/>
    <w:rsid w:val="002931D2"/>
    <w:rsid w:val="00294964"/>
    <w:rsid w:val="00295EEF"/>
    <w:rsid w:val="00295FF9"/>
    <w:rsid w:val="00297540"/>
    <w:rsid w:val="002A19DA"/>
    <w:rsid w:val="002A1F31"/>
    <w:rsid w:val="002A34D6"/>
    <w:rsid w:val="002A367E"/>
    <w:rsid w:val="002A4862"/>
    <w:rsid w:val="002A4D8F"/>
    <w:rsid w:val="002A593E"/>
    <w:rsid w:val="002A5B4E"/>
    <w:rsid w:val="002A74B6"/>
    <w:rsid w:val="002B0471"/>
    <w:rsid w:val="002B0D74"/>
    <w:rsid w:val="002B0E7E"/>
    <w:rsid w:val="002B21AC"/>
    <w:rsid w:val="002B2B71"/>
    <w:rsid w:val="002B4902"/>
    <w:rsid w:val="002B4AEF"/>
    <w:rsid w:val="002B5B1E"/>
    <w:rsid w:val="002B7A1C"/>
    <w:rsid w:val="002C0DFC"/>
    <w:rsid w:val="002C0EE1"/>
    <w:rsid w:val="002C1876"/>
    <w:rsid w:val="002C26B4"/>
    <w:rsid w:val="002C3996"/>
    <w:rsid w:val="002C41A4"/>
    <w:rsid w:val="002C4924"/>
    <w:rsid w:val="002C561B"/>
    <w:rsid w:val="002C6043"/>
    <w:rsid w:val="002C67FC"/>
    <w:rsid w:val="002C7832"/>
    <w:rsid w:val="002D2501"/>
    <w:rsid w:val="002D54FD"/>
    <w:rsid w:val="002D5830"/>
    <w:rsid w:val="002D585D"/>
    <w:rsid w:val="002D6E66"/>
    <w:rsid w:val="002D714F"/>
    <w:rsid w:val="002E0ADB"/>
    <w:rsid w:val="002E2110"/>
    <w:rsid w:val="002E32FE"/>
    <w:rsid w:val="002E3E12"/>
    <w:rsid w:val="002E4634"/>
    <w:rsid w:val="002E4755"/>
    <w:rsid w:val="002F0C1F"/>
    <w:rsid w:val="002F2289"/>
    <w:rsid w:val="002F229C"/>
    <w:rsid w:val="002F3354"/>
    <w:rsid w:val="002F390A"/>
    <w:rsid w:val="002F510C"/>
    <w:rsid w:val="002F53AF"/>
    <w:rsid w:val="002F63BB"/>
    <w:rsid w:val="00300B76"/>
    <w:rsid w:val="0030106D"/>
    <w:rsid w:val="0030341B"/>
    <w:rsid w:val="00303AFD"/>
    <w:rsid w:val="00304189"/>
    <w:rsid w:val="00304553"/>
    <w:rsid w:val="0030504A"/>
    <w:rsid w:val="00305442"/>
    <w:rsid w:val="0030620D"/>
    <w:rsid w:val="00306DF7"/>
    <w:rsid w:val="0031046B"/>
    <w:rsid w:val="00310812"/>
    <w:rsid w:val="00310B42"/>
    <w:rsid w:val="00311E82"/>
    <w:rsid w:val="00314AC4"/>
    <w:rsid w:val="00316855"/>
    <w:rsid w:val="00317666"/>
    <w:rsid w:val="00317E4B"/>
    <w:rsid w:val="00320BAB"/>
    <w:rsid w:val="00321C41"/>
    <w:rsid w:val="00322D66"/>
    <w:rsid w:val="0032338B"/>
    <w:rsid w:val="00323D8E"/>
    <w:rsid w:val="003246EE"/>
    <w:rsid w:val="00325135"/>
    <w:rsid w:val="00325635"/>
    <w:rsid w:val="00327E4A"/>
    <w:rsid w:val="00330FD1"/>
    <w:rsid w:val="003327F0"/>
    <w:rsid w:val="003329FD"/>
    <w:rsid w:val="003333AB"/>
    <w:rsid w:val="00333EEB"/>
    <w:rsid w:val="00336BDC"/>
    <w:rsid w:val="003374CB"/>
    <w:rsid w:val="003417A7"/>
    <w:rsid w:val="00341B77"/>
    <w:rsid w:val="00343BD5"/>
    <w:rsid w:val="00343C30"/>
    <w:rsid w:val="00344363"/>
    <w:rsid w:val="00345149"/>
    <w:rsid w:val="00345A46"/>
    <w:rsid w:val="003466D4"/>
    <w:rsid w:val="00346898"/>
    <w:rsid w:val="00346CB1"/>
    <w:rsid w:val="00346E03"/>
    <w:rsid w:val="00346E61"/>
    <w:rsid w:val="00347633"/>
    <w:rsid w:val="00347A31"/>
    <w:rsid w:val="00350530"/>
    <w:rsid w:val="003509D9"/>
    <w:rsid w:val="003526EE"/>
    <w:rsid w:val="003529F0"/>
    <w:rsid w:val="00353112"/>
    <w:rsid w:val="00353C73"/>
    <w:rsid w:val="003548A9"/>
    <w:rsid w:val="00355E04"/>
    <w:rsid w:val="003566D4"/>
    <w:rsid w:val="00356758"/>
    <w:rsid w:val="003570EC"/>
    <w:rsid w:val="00360DF0"/>
    <w:rsid w:val="00361C90"/>
    <w:rsid w:val="00361E8A"/>
    <w:rsid w:val="0036365E"/>
    <w:rsid w:val="00363803"/>
    <w:rsid w:val="00364801"/>
    <w:rsid w:val="0036498B"/>
    <w:rsid w:val="00366B2B"/>
    <w:rsid w:val="00367100"/>
    <w:rsid w:val="003700A0"/>
    <w:rsid w:val="0037227D"/>
    <w:rsid w:val="003726B2"/>
    <w:rsid w:val="00372B93"/>
    <w:rsid w:val="00372B9B"/>
    <w:rsid w:val="00373772"/>
    <w:rsid w:val="00374524"/>
    <w:rsid w:val="003748B3"/>
    <w:rsid w:val="00374F43"/>
    <w:rsid w:val="00375B3C"/>
    <w:rsid w:val="00376050"/>
    <w:rsid w:val="00376FF1"/>
    <w:rsid w:val="00377211"/>
    <w:rsid w:val="00377BC4"/>
    <w:rsid w:val="00380481"/>
    <w:rsid w:val="00380ADA"/>
    <w:rsid w:val="00380DF2"/>
    <w:rsid w:val="00383841"/>
    <w:rsid w:val="00383D6D"/>
    <w:rsid w:val="00386045"/>
    <w:rsid w:val="00387571"/>
    <w:rsid w:val="0039023D"/>
    <w:rsid w:val="00391ECA"/>
    <w:rsid w:val="0039232E"/>
    <w:rsid w:val="00392FBC"/>
    <w:rsid w:val="0039383F"/>
    <w:rsid w:val="00393BB3"/>
    <w:rsid w:val="00395051"/>
    <w:rsid w:val="003955AE"/>
    <w:rsid w:val="00395A9D"/>
    <w:rsid w:val="00396A1A"/>
    <w:rsid w:val="00397634"/>
    <w:rsid w:val="003A1571"/>
    <w:rsid w:val="003A22FF"/>
    <w:rsid w:val="003A2F6D"/>
    <w:rsid w:val="003A50EF"/>
    <w:rsid w:val="003A58EF"/>
    <w:rsid w:val="003A7619"/>
    <w:rsid w:val="003B1488"/>
    <w:rsid w:val="003B1D92"/>
    <w:rsid w:val="003B1EFB"/>
    <w:rsid w:val="003B23D4"/>
    <w:rsid w:val="003B2D11"/>
    <w:rsid w:val="003B3805"/>
    <w:rsid w:val="003B67F0"/>
    <w:rsid w:val="003B6854"/>
    <w:rsid w:val="003B7943"/>
    <w:rsid w:val="003B7F96"/>
    <w:rsid w:val="003C0CDA"/>
    <w:rsid w:val="003C1518"/>
    <w:rsid w:val="003C1C8E"/>
    <w:rsid w:val="003C1CF3"/>
    <w:rsid w:val="003C2066"/>
    <w:rsid w:val="003C34B1"/>
    <w:rsid w:val="003C3A90"/>
    <w:rsid w:val="003C3E83"/>
    <w:rsid w:val="003C5664"/>
    <w:rsid w:val="003C5A35"/>
    <w:rsid w:val="003C7EF1"/>
    <w:rsid w:val="003D0623"/>
    <w:rsid w:val="003D1F12"/>
    <w:rsid w:val="003D1FEE"/>
    <w:rsid w:val="003D2298"/>
    <w:rsid w:val="003D26E0"/>
    <w:rsid w:val="003D2810"/>
    <w:rsid w:val="003D44D0"/>
    <w:rsid w:val="003D54D7"/>
    <w:rsid w:val="003D582F"/>
    <w:rsid w:val="003D5A93"/>
    <w:rsid w:val="003D5FF8"/>
    <w:rsid w:val="003D64A7"/>
    <w:rsid w:val="003D6834"/>
    <w:rsid w:val="003D7136"/>
    <w:rsid w:val="003D78AE"/>
    <w:rsid w:val="003E1040"/>
    <w:rsid w:val="003E2760"/>
    <w:rsid w:val="003E2FC3"/>
    <w:rsid w:val="003E3675"/>
    <w:rsid w:val="003E3C90"/>
    <w:rsid w:val="003E541E"/>
    <w:rsid w:val="003E5997"/>
    <w:rsid w:val="003E73F6"/>
    <w:rsid w:val="003E7A66"/>
    <w:rsid w:val="003E7E64"/>
    <w:rsid w:val="003F05FA"/>
    <w:rsid w:val="003F102D"/>
    <w:rsid w:val="003F10AD"/>
    <w:rsid w:val="003F2607"/>
    <w:rsid w:val="003F3A5B"/>
    <w:rsid w:val="003F5DF0"/>
    <w:rsid w:val="003F679A"/>
    <w:rsid w:val="0040026C"/>
    <w:rsid w:val="00400892"/>
    <w:rsid w:val="00400EF5"/>
    <w:rsid w:val="004010B9"/>
    <w:rsid w:val="00402893"/>
    <w:rsid w:val="00402ADE"/>
    <w:rsid w:val="00403807"/>
    <w:rsid w:val="004046EF"/>
    <w:rsid w:val="0040522C"/>
    <w:rsid w:val="004064EF"/>
    <w:rsid w:val="00406DA6"/>
    <w:rsid w:val="00407CC1"/>
    <w:rsid w:val="0041151D"/>
    <w:rsid w:val="00411BAC"/>
    <w:rsid w:val="00412524"/>
    <w:rsid w:val="00412BC8"/>
    <w:rsid w:val="0041366D"/>
    <w:rsid w:val="00413715"/>
    <w:rsid w:val="004155DB"/>
    <w:rsid w:val="00416649"/>
    <w:rsid w:val="00417E09"/>
    <w:rsid w:val="00420B99"/>
    <w:rsid w:val="00421790"/>
    <w:rsid w:val="0042274B"/>
    <w:rsid w:val="00424505"/>
    <w:rsid w:val="00424DA7"/>
    <w:rsid w:val="00424F66"/>
    <w:rsid w:val="00425EBD"/>
    <w:rsid w:val="00426F79"/>
    <w:rsid w:val="00427088"/>
    <w:rsid w:val="00427698"/>
    <w:rsid w:val="00430641"/>
    <w:rsid w:val="004306BB"/>
    <w:rsid w:val="00430C7B"/>
    <w:rsid w:val="00430EF7"/>
    <w:rsid w:val="00431294"/>
    <w:rsid w:val="00431A50"/>
    <w:rsid w:val="00431F05"/>
    <w:rsid w:val="00432366"/>
    <w:rsid w:val="00433734"/>
    <w:rsid w:val="00433863"/>
    <w:rsid w:val="004339F4"/>
    <w:rsid w:val="0043410E"/>
    <w:rsid w:val="00434BE2"/>
    <w:rsid w:val="00434C60"/>
    <w:rsid w:val="00435925"/>
    <w:rsid w:val="00435D51"/>
    <w:rsid w:val="00435E52"/>
    <w:rsid w:val="004367BC"/>
    <w:rsid w:val="004367C3"/>
    <w:rsid w:val="00437256"/>
    <w:rsid w:val="00437CBD"/>
    <w:rsid w:val="0044037C"/>
    <w:rsid w:val="0044077F"/>
    <w:rsid w:val="00440B6B"/>
    <w:rsid w:val="00440EF9"/>
    <w:rsid w:val="00442988"/>
    <w:rsid w:val="00442C21"/>
    <w:rsid w:val="00442FA8"/>
    <w:rsid w:val="00443404"/>
    <w:rsid w:val="004436DA"/>
    <w:rsid w:val="004445CE"/>
    <w:rsid w:val="00445F30"/>
    <w:rsid w:val="004461B8"/>
    <w:rsid w:val="00446395"/>
    <w:rsid w:val="00447F79"/>
    <w:rsid w:val="00451436"/>
    <w:rsid w:val="00451F49"/>
    <w:rsid w:val="004539B0"/>
    <w:rsid w:val="00453AE8"/>
    <w:rsid w:val="00453EB0"/>
    <w:rsid w:val="00453FF5"/>
    <w:rsid w:val="00454CFF"/>
    <w:rsid w:val="004551BD"/>
    <w:rsid w:val="0045527F"/>
    <w:rsid w:val="00455352"/>
    <w:rsid w:val="00457986"/>
    <w:rsid w:val="004605C2"/>
    <w:rsid w:val="00460650"/>
    <w:rsid w:val="004613C1"/>
    <w:rsid w:val="00461DE0"/>
    <w:rsid w:val="00462F30"/>
    <w:rsid w:val="004638B6"/>
    <w:rsid w:val="0046499B"/>
    <w:rsid w:val="0046556F"/>
    <w:rsid w:val="00466015"/>
    <w:rsid w:val="00466F4C"/>
    <w:rsid w:val="00467050"/>
    <w:rsid w:val="00470E06"/>
    <w:rsid w:val="00471786"/>
    <w:rsid w:val="00471D56"/>
    <w:rsid w:val="0047236E"/>
    <w:rsid w:val="00473BFA"/>
    <w:rsid w:val="0047413B"/>
    <w:rsid w:val="004743BE"/>
    <w:rsid w:val="00474599"/>
    <w:rsid w:val="00474DF8"/>
    <w:rsid w:val="00475206"/>
    <w:rsid w:val="00475344"/>
    <w:rsid w:val="004769F9"/>
    <w:rsid w:val="00477693"/>
    <w:rsid w:val="00480C64"/>
    <w:rsid w:val="00482C0A"/>
    <w:rsid w:val="00483304"/>
    <w:rsid w:val="00484DBB"/>
    <w:rsid w:val="0048563D"/>
    <w:rsid w:val="00486EE1"/>
    <w:rsid w:val="00487080"/>
    <w:rsid w:val="00487304"/>
    <w:rsid w:val="00487D29"/>
    <w:rsid w:val="00487F82"/>
    <w:rsid w:val="00490B5A"/>
    <w:rsid w:val="0049206D"/>
    <w:rsid w:val="004927F3"/>
    <w:rsid w:val="00493125"/>
    <w:rsid w:val="0049331E"/>
    <w:rsid w:val="0049521A"/>
    <w:rsid w:val="004958C2"/>
    <w:rsid w:val="00496A47"/>
    <w:rsid w:val="00496BAD"/>
    <w:rsid w:val="00496CF8"/>
    <w:rsid w:val="00497627"/>
    <w:rsid w:val="004979B6"/>
    <w:rsid w:val="004A12F4"/>
    <w:rsid w:val="004A22D3"/>
    <w:rsid w:val="004A2EAA"/>
    <w:rsid w:val="004A3410"/>
    <w:rsid w:val="004A52DC"/>
    <w:rsid w:val="004A680B"/>
    <w:rsid w:val="004A6957"/>
    <w:rsid w:val="004A6C44"/>
    <w:rsid w:val="004A727A"/>
    <w:rsid w:val="004B0407"/>
    <w:rsid w:val="004B139C"/>
    <w:rsid w:val="004B13FE"/>
    <w:rsid w:val="004B17A3"/>
    <w:rsid w:val="004B1A61"/>
    <w:rsid w:val="004B1AC8"/>
    <w:rsid w:val="004B1FE5"/>
    <w:rsid w:val="004B2027"/>
    <w:rsid w:val="004B5008"/>
    <w:rsid w:val="004B59B2"/>
    <w:rsid w:val="004C0EBB"/>
    <w:rsid w:val="004C0F64"/>
    <w:rsid w:val="004C14A7"/>
    <w:rsid w:val="004C1762"/>
    <w:rsid w:val="004C2BF8"/>
    <w:rsid w:val="004C3E68"/>
    <w:rsid w:val="004D2734"/>
    <w:rsid w:val="004D382B"/>
    <w:rsid w:val="004D3A4B"/>
    <w:rsid w:val="004D4EF1"/>
    <w:rsid w:val="004D6C4D"/>
    <w:rsid w:val="004D7AAF"/>
    <w:rsid w:val="004D7D2A"/>
    <w:rsid w:val="004D7F5D"/>
    <w:rsid w:val="004E144C"/>
    <w:rsid w:val="004E24DA"/>
    <w:rsid w:val="004E257C"/>
    <w:rsid w:val="004E464E"/>
    <w:rsid w:val="004E6794"/>
    <w:rsid w:val="004E6CF6"/>
    <w:rsid w:val="004E7CD5"/>
    <w:rsid w:val="004F0375"/>
    <w:rsid w:val="004F14FC"/>
    <w:rsid w:val="004F1A52"/>
    <w:rsid w:val="004F2655"/>
    <w:rsid w:val="004F29DE"/>
    <w:rsid w:val="004F45C3"/>
    <w:rsid w:val="004F4792"/>
    <w:rsid w:val="004F4EEA"/>
    <w:rsid w:val="004F52E1"/>
    <w:rsid w:val="004F5963"/>
    <w:rsid w:val="004F6E88"/>
    <w:rsid w:val="004F72BC"/>
    <w:rsid w:val="004F7413"/>
    <w:rsid w:val="004F75BD"/>
    <w:rsid w:val="005000F9"/>
    <w:rsid w:val="00500802"/>
    <w:rsid w:val="00501408"/>
    <w:rsid w:val="00502856"/>
    <w:rsid w:val="00504420"/>
    <w:rsid w:val="00504879"/>
    <w:rsid w:val="00504E8E"/>
    <w:rsid w:val="0050535B"/>
    <w:rsid w:val="00505F2D"/>
    <w:rsid w:val="00506296"/>
    <w:rsid w:val="00506836"/>
    <w:rsid w:val="00506943"/>
    <w:rsid w:val="00506B13"/>
    <w:rsid w:val="00510655"/>
    <w:rsid w:val="00511010"/>
    <w:rsid w:val="00512269"/>
    <w:rsid w:val="00516759"/>
    <w:rsid w:val="00516B85"/>
    <w:rsid w:val="00520E99"/>
    <w:rsid w:val="00521050"/>
    <w:rsid w:val="00522D9A"/>
    <w:rsid w:val="005233E6"/>
    <w:rsid w:val="00523943"/>
    <w:rsid w:val="00523A2E"/>
    <w:rsid w:val="005240CE"/>
    <w:rsid w:val="005255ED"/>
    <w:rsid w:val="00525ACB"/>
    <w:rsid w:val="00525BAC"/>
    <w:rsid w:val="00527CFC"/>
    <w:rsid w:val="00530633"/>
    <w:rsid w:val="00531179"/>
    <w:rsid w:val="0053228F"/>
    <w:rsid w:val="005323E0"/>
    <w:rsid w:val="00533A38"/>
    <w:rsid w:val="0053471C"/>
    <w:rsid w:val="0053491E"/>
    <w:rsid w:val="00534DCC"/>
    <w:rsid w:val="00535917"/>
    <w:rsid w:val="0053693A"/>
    <w:rsid w:val="0053791C"/>
    <w:rsid w:val="00537E20"/>
    <w:rsid w:val="00540C0D"/>
    <w:rsid w:val="00540D41"/>
    <w:rsid w:val="00540E20"/>
    <w:rsid w:val="005411D8"/>
    <w:rsid w:val="00541C6B"/>
    <w:rsid w:val="00542862"/>
    <w:rsid w:val="00542DEF"/>
    <w:rsid w:val="00543709"/>
    <w:rsid w:val="00543736"/>
    <w:rsid w:val="005449FD"/>
    <w:rsid w:val="00544A81"/>
    <w:rsid w:val="00544CB3"/>
    <w:rsid w:val="0054625C"/>
    <w:rsid w:val="00546FC1"/>
    <w:rsid w:val="00547198"/>
    <w:rsid w:val="005479FE"/>
    <w:rsid w:val="0055008F"/>
    <w:rsid w:val="00550B11"/>
    <w:rsid w:val="005515FD"/>
    <w:rsid w:val="00552218"/>
    <w:rsid w:val="00553B79"/>
    <w:rsid w:val="00553B8D"/>
    <w:rsid w:val="005542CF"/>
    <w:rsid w:val="00554853"/>
    <w:rsid w:val="005556C7"/>
    <w:rsid w:val="0055733D"/>
    <w:rsid w:val="00557F1F"/>
    <w:rsid w:val="00560C66"/>
    <w:rsid w:val="00560CAA"/>
    <w:rsid w:val="005630C8"/>
    <w:rsid w:val="00563D46"/>
    <w:rsid w:val="00563E95"/>
    <w:rsid w:val="00564A5D"/>
    <w:rsid w:val="005676BC"/>
    <w:rsid w:val="00567B24"/>
    <w:rsid w:val="00570A60"/>
    <w:rsid w:val="00571B8A"/>
    <w:rsid w:val="00571E18"/>
    <w:rsid w:val="00572143"/>
    <w:rsid w:val="00574255"/>
    <w:rsid w:val="00574784"/>
    <w:rsid w:val="0057641F"/>
    <w:rsid w:val="00576511"/>
    <w:rsid w:val="005771D2"/>
    <w:rsid w:val="005808C7"/>
    <w:rsid w:val="00581A0D"/>
    <w:rsid w:val="00581E67"/>
    <w:rsid w:val="0058396B"/>
    <w:rsid w:val="00584535"/>
    <w:rsid w:val="00586175"/>
    <w:rsid w:val="00586964"/>
    <w:rsid w:val="00587E76"/>
    <w:rsid w:val="00591A8D"/>
    <w:rsid w:val="00591CFC"/>
    <w:rsid w:val="0059244B"/>
    <w:rsid w:val="00592609"/>
    <w:rsid w:val="00592762"/>
    <w:rsid w:val="00592A38"/>
    <w:rsid w:val="00595E05"/>
    <w:rsid w:val="00596FB7"/>
    <w:rsid w:val="00597391"/>
    <w:rsid w:val="005A0657"/>
    <w:rsid w:val="005A0D71"/>
    <w:rsid w:val="005A1B7B"/>
    <w:rsid w:val="005A1CDF"/>
    <w:rsid w:val="005A2046"/>
    <w:rsid w:val="005A32E9"/>
    <w:rsid w:val="005A3AF0"/>
    <w:rsid w:val="005A4391"/>
    <w:rsid w:val="005A6096"/>
    <w:rsid w:val="005A73DA"/>
    <w:rsid w:val="005A79F8"/>
    <w:rsid w:val="005B042D"/>
    <w:rsid w:val="005B1632"/>
    <w:rsid w:val="005B29E2"/>
    <w:rsid w:val="005B29FD"/>
    <w:rsid w:val="005B2C5C"/>
    <w:rsid w:val="005B3416"/>
    <w:rsid w:val="005B3C5B"/>
    <w:rsid w:val="005B44AC"/>
    <w:rsid w:val="005B45DA"/>
    <w:rsid w:val="005B5A19"/>
    <w:rsid w:val="005B5A9A"/>
    <w:rsid w:val="005C0205"/>
    <w:rsid w:val="005C02A2"/>
    <w:rsid w:val="005C04B4"/>
    <w:rsid w:val="005C0CA8"/>
    <w:rsid w:val="005C2EF1"/>
    <w:rsid w:val="005C3CDF"/>
    <w:rsid w:val="005C4240"/>
    <w:rsid w:val="005C46F2"/>
    <w:rsid w:val="005C4FF1"/>
    <w:rsid w:val="005C687A"/>
    <w:rsid w:val="005C72FC"/>
    <w:rsid w:val="005D0B80"/>
    <w:rsid w:val="005D16DE"/>
    <w:rsid w:val="005D2633"/>
    <w:rsid w:val="005D29BC"/>
    <w:rsid w:val="005D2BBE"/>
    <w:rsid w:val="005D38CE"/>
    <w:rsid w:val="005D5649"/>
    <w:rsid w:val="005D66BF"/>
    <w:rsid w:val="005D6DE7"/>
    <w:rsid w:val="005D75D4"/>
    <w:rsid w:val="005D7744"/>
    <w:rsid w:val="005E032F"/>
    <w:rsid w:val="005E0B35"/>
    <w:rsid w:val="005E1A53"/>
    <w:rsid w:val="005E290C"/>
    <w:rsid w:val="005E2AF1"/>
    <w:rsid w:val="005E3004"/>
    <w:rsid w:val="005E427D"/>
    <w:rsid w:val="005E685C"/>
    <w:rsid w:val="005E68F4"/>
    <w:rsid w:val="005E6F95"/>
    <w:rsid w:val="005E7C33"/>
    <w:rsid w:val="005E7F0B"/>
    <w:rsid w:val="005F0789"/>
    <w:rsid w:val="005F2CAC"/>
    <w:rsid w:val="005F397A"/>
    <w:rsid w:val="005F3D85"/>
    <w:rsid w:val="005F3F12"/>
    <w:rsid w:val="005F45BD"/>
    <w:rsid w:val="005F57FE"/>
    <w:rsid w:val="005F60C6"/>
    <w:rsid w:val="005F625F"/>
    <w:rsid w:val="005F6E50"/>
    <w:rsid w:val="00600B62"/>
    <w:rsid w:val="00601A7A"/>
    <w:rsid w:val="00601C59"/>
    <w:rsid w:val="00601E97"/>
    <w:rsid w:val="00602549"/>
    <w:rsid w:val="00602A59"/>
    <w:rsid w:val="00603951"/>
    <w:rsid w:val="00603F07"/>
    <w:rsid w:val="00604CF2"/>
    <w:rsid w:val="00605104"/>
    <w:rsid w:val="006051B1"/>
    <w:rsid w:val="00605245"/>
    <w:rsid w:val="00605416"/>
    <w:rsid w:val="00605DA0"/>
    <w:rsid w:val="00606001"/>
    <w:rsid w:val="00606800"/>
    <w:rsid w:val="006101BE"/>
    <w:rsid w:val="00611947"/>
    <w:rsid w:val="00611CD3"/>
    <w:rsid w:val="00611F90"/>
    <w:rsid w:val="00614179"/>
    <w:rsid w:val="0061555D"/>
    <w:rsid w:val="00615595"/>
    <w:rsid w:val="0061589B"/>
    <w:rsid w:val="00615D22"/>
    <w:rsid w:val="00616448"/>
    <w:rsid w:val="006167A6"/>
    <w:rsid w:val="00616996"/>
    <w:rsid w:val="006178A7"/>
    <w:rsid w:val="006207B7"/>
    <w:rsid w:val="00620CF3"/>
    <w:rsid w:val="006217E4"/>
    <w:rsid w:val="00622D9A"/>
    <w:rsid w:val="0062326F"/>
    <w:rsid w:val="00623714"/>
    <w:rsid w:val="0062386A"/>
    <w:rsid w:val="00623F3A"/>
    <w:rsid w:val="00625BB6"/>
    <w:rsid w:val="00626579"/>
    <w:rsid w:val="00626ACE"/>
    <w:rsid w:val="00626BB9"/>
    <w:rsid w:val="00627804"/>
    <w:rsid w:val="00627F92"/>
    <w:rsid w:val="0063043D"/>
    <w:rsid w:val="006304A0"/>
    <w:rsid w:val="00631787"/>
    <w:rsid w:val="00632533"/>
    <w:rsid w:val="006346BE"/>
    <w:rsid w:val="00635075"/>
    <w:rsid w:val="006352A0"/>
    <w:rsid w:val="00636B89"/>
    <w:rsid w:val="00637394"/>
    <w:rsid w:val="00637B35"/>
    <w:rsid w:val="00640800"/>
    <w:rsid w:val="00642AFB"/>
    <w:rsid w:val="0064321E"/>
    <w:rsid w:val="0064447D"/>
    <w:rsid w:val="00645177"/>
    <w:rsid w:val="00645A8E"/>
    <w:rsid w:val="00645DF8"/>
    <w:rsid w:val="0064675E"/>
    <w:rsid w:val="00646838"/>
    <w:rsid w:val="00646D79"/>
    <w:rsid w:val="00647A79"/>
    <w:rsid w:val="0065038D"/>
    <w:rsid w:val="0065087B"/>
    <w:rsid w:val="00650D6F"/>
    <w:rsid w:val="00652714"/>
    <w:rsid w:val="00652A2D"/>
    <w:rsid w:val="00652E1B"/>
    <w:rsid w:val="006556EC"/>
    <w:rsid w:val="00655DEA"/>
    <w:rsid w:val="00656B0F"/>
    <w:rsid w:val="00657E15"/>
    <w:rsid w:val="00657FEE"/>
    <w:rsid w:val="00660016"/>
    <w:rsid w:val="0066026B"/>
    <w:rsid w:val="006607FC"/>
    <w:rsid w:val="00660E4B"/>
    <w:rsid w:val="00661768"/>
    <w:rsid w:val="006636F0"/>
    <w:rsid w:val="0066514F"/>
    <w:rsid w:val="00667567"/>
    <w:rsid w:val="00667E73"/>
    <w:rsid w:val="00670296"/>
    <w:rsid w:val="00671E03"/>
    <w:rsid w:val="0067257F"/>
    <w:rsid w:val="006725F9"/>
    <w:rsid w:val="006736DE"/>
    <w:rsid w:val="006747E0"/>
    <w:rsid w:val="0067575A"/>
    <w:rsid w:val="00676E04"/>
    <w:rsid w:val="00683DE2"/>
    <w:rsid w:val="00683E03"/>
    <w:rsid w:val="00683E22"/>
    <w:rsid w:val="0068412B"/>
    <w:rsid w:val="00684398"/>
    <w:rsid w:val="00685972"/>
    <w:rsid w:val="00686131"/>
    <w:rsid w:val="00686E85"/>
    <w:rsid w:val="0068735A"/>
    <w:rsid w:val="0068783A"/>
    <w:rsid w:val="00690CBD"/>
    <w:rsid w:val="00691189"/>
    <w:rsid w:val="0069347B"/>
    <w:rsid w:val="0069365C"/>
    <w:rsid w:val="00695081"/>
    <w:rsid w:val="00695A77"/>
    <w:rsid w:val="006968E2"/>
    <w:rsid w:val="006A1258"/>
    <w:rsid w:val="006A1283"/>
    <w:rsid w:val="006A1CAD"/>
    <w:rsid w:val="006A1F37"/>
    <w:rsid w:val="006A28AC"/>
    <w:rsid w:val="006A3776"/>
    <w:rsid w:val="006A5B38"/>
    <w:rsid w:val="006A794B"/>
    <w:rsid w:val="006A7B7C"/>
    <w:rsid w:val="006A7FF5"/>
    <w:rsid w:val="006B0A63"/>
    <w:rsid w:val="006B1561"/>
    <w:rsid w:val="006B15EF"/>
    <w:rsid w:val="006B206D"/>
    <w:rsid w:val="006B2716"/>
    <w:rsid w:val="006B2DEC"/>
    <w:rsid w:val="006B3364"/>
    <w:rsid w:val="006B347E"/>
    <w:rsid w:val="006B36CD"/>
    <w:rsid w:val="006B4A44"/>
    <w:rsid w:val="006B567A"/>
    <w:rsid w:val="006B6A4D"/>
    <w:rsid w:val="006B74C3"/>
    <w:rsid w:val="006C0188"/>
    <w:rsid w:val="006C0971"/>
    <w:rsid w:val="006C0B87"/>
    <w:rsid w:val="006C1908"/>
    <w:rsid w:val="006C1FB5"/>
    <w:rsid w:val="006C4280"/>
    <w:rsid w:val="006C4777"/>
    <w:rsid w:val="006C538E"/>
    <w:rsid w:val="006C55D0"/>
    <w:rsid w:val="006C6209"/>
    <w:rsid w:val="006C6569"/>
    <w:rsid w:val="006C684B"/>
    <w:rsid w:val="006D0657"/>
    <w:rsid w:val="006D0D3F"/>
    <w:rsid w:val="006D13C8"/>
    <w:rsid w:val="006D1ED7"/>
    <w:rsid w:val="006D22B2"/>
    <w:rsid w:val="006D4103"/>
    <w:rsid w:val="006D5267"/>
    <w:rsid w:val="006D5858"/>
    <w:rsid w:val="006D5D44"/>
    <w:rsid w:val="006D603F"/>
    <w:rsid w:val="006D6AD8"/>
    <w:rsid w:val="006D72A8"/>
    <w:rsid w:val="006D7D85"/>
    <w:rsid w:val="006E1621"/>
    <w:rsid w:val="006E2965"/>
    <w:rsid w:val="006E2A1E"/>
    <w:rsid w:val="006E2F30"/>
    <w:rsid w:val="006E3D68"/>
    <w:rsid w:val="006E4F9C"/>
    <w:rsid w:val="006E5BE0"/>
    <w:rsid w:val="006E5DDC"/>
    <w:rsid w:val="006E63D4"/>
    <w:rsid w:val="006E64D6"/>
    <w:rsid w:val="006E7221"/>
    <w:rsid w:val="006F04AB"/>
    <w:rsid w:val="006F08BA"/>
    <w:rsid w:val="006F10DE"/>
    <w:rsid w:val="006F19DC"/>
    <w:rsid w:val="006F1A5A"/>
    <w:rsid w:val="006F1AA6"/>
    <w:rsid w:val="006F1E9E"/>
    <w:rsid w:val="006F2994"/>
    <w:rsid w:val="006F2A5E"/>
    <w:rsid w:val="006F2E25"/>
    <w:rsid w:val="006F4673"/>
    <w:rsid w:val="006F4920"/>
    <w:rsid w:val="006F4C3A"/>
    <w:rsid w:val="006F4D43"/>
    <w:rsid w:val="006F4E89"/>
    <w:rsid w:val="006F577F"/>
    <w:rsid w:val="006F587F"/>
    <w:rsid w:val="006F65D9"/>
    <w:rsid w:val="006F6AC9"/>
    <w:rsid w:val="006F7473"/>
    <w:rsid w:val="00700269"/>
    <w:rsid w:val="00700538"/>
    <w:rsid w:val="007009F8"/>
    <w:rsid w:val="00700BCC"/>
    <w:rsid w:val="007033ED"/>
    <w:rsid w:val="007035D8"/>
    <w:rsid w:val="00703BE4"/>
    <w:rsid w:val="0070566F"/>
    <w:rsid w:val="00707469"/>
    <w:rsid w:val="007104C6"/>
    <w:rsid w:val="00710834"/>
    <w:rsid w:val="00711565"/>
    <w:rsid w:val="00711BEE"/>
    <w:rsid w:val="00712EB8"/>
    <w:rsid w:val="00712FA8"/>
    <w:rsid w:val="0071349F"/>
    <w:rsid w:val="0071353A"/>
    <w:rsid w:val="00716E41"/>
    <w:rsid w:val="00716F98"/>
    <w:rsid w:val="0071730C"/>
    <w:rsid w:val="007174DE"/>
    <w:rsid w:val="0071755F"/>
    <w:rsid w:val="00720FAD"/>
    <w:rsid w:val="00721221"/>
    <w:rsid w:val="00721B36"/>
    <w:rsid w:val="007220AD"/>
    <w:rsid w:val="00722E0D"/>
    <w:rsid w:val="00722F7F"/>
    <w:rsid w:val="007241BE"/>
    <w:rsid w:val="007245A4"/>
    <w:rsid w:val="007250CC"/>
    <w:rsid w:val="007273DA"/>
    <w:rsid w:val="00727EF7"/>
    <w:rsid w:val="00727F40"/>
    <w:rsid w:val="0073022C"/>
    <w:rsid w:val="00730F3F"/>
    <w:rsid w:val="00731425"/>
    <w:rsid w:val="007320E4"/>
    <w:rsid w:val="00732BED"/>
    <w:rsid w:val="007358B6"/>
    <w:rsid w:val="00736770"/>
    <w:rsid w:val="007369B2"/>
    <w:rsid w:val="00736C82"/>
    <w:rsid w:val="00737361"/>
    <w:rsid w:val="007403E8"/>
    <w:rsid w:val="00740672"/>
    <w:rsid w:val="00740DAA"/>
    <w:rsid w:val="00740E42"/>
    <w:rsid w:val="00741035"/>
    <w:rsid w:val="007417E6"/>
    <w:rsid w:val="00742418"/>
    <w:rsid w:val="00742D0D"/>
    <w:rsid w:val="00743D64"/>
    <w:rsid w:val="00744C11"/>
    <w:rsid w:val="007463DF"/>
    <w:rsid w:val="00746EFF"/>
    <w:rsid w:val="007474D3"/>
    <w:rsid w:val="00747E50"/>
    <w:rsid w:val="00747FB4"/>
    <w:rsid w:val="007506BB"/>
    <w:rsid w:val="00750A9B"/>
    <w:rsid w:val="00751111"/>
    <w:rsid w:val="007514ED"/>
    <w:rsid w:val="00751C07"/>
    <w:rsid w:val="00751C51"/>
    <w:rsid w:val="00751F20"/>
    <w:rsid w:val="007532A5"/>
    <w:rsid w:val="0075348E"/>
    <w:rsid w:val="00754690"/>
    <w:rsid w:val="00755435"/>
    <w:rsid w:val="007554BA"/>
    <w:rsid w:val="00756766"/>
    <w:rsid w:val="00756E07"/>
    <w:rsid w:val="00756E24"/>
    <w:rsid w:val="00756F0A"/>
    <w:rsid w:val="00757E98"/>
    <w:rsid w:val="00760928"/>
    <w:rsid w:val="0076267D"/>
    <w:rsid w:val="00762DE8"/>
    <w:rsid w:val="0076352A"/>
    <w:rsid w:val="00763CE4"/>
    <w:rsid w:val="00763E85"/>
    <w:rsid w:val="00764416"/>
    <w:rsid w:val="00764E68"/>
    <w:rsid w:val="00765502"/>
    <w:rsid w:val="00765A45"/>
    <w:rsid w:val="00766047"/>
    <w:rsid w:val="0076609A"/>
    <w:rsid w:val="00766BE2"/>
    <w:rsid w:val="0077002C"/>
    <w:rsid w:val="007708C8"/>
    <w:rsid w:val="00770B2B"/>
    <w:rsid w:val="007718A9"/>
    <w:rsid w:val="00772E3D"/>
    <w:rsid w:val="0077364F"/>
    <w:rsid w:val="00774F76"/>
    <w:rsid w:val="00775584"/>
    <w:rsid w:val="007767F2"/>
    <w:rsid w:val="00776A3C"/>
    <w:rsid w:val="00780443"/>
    <w:rsid w:val="00780D72"/>
    <w:rsid w:val="00781A0E"/>
    <w:rsid w:val="00781E15"/>
    <w:rsid w:val="007823B4"/>
    <w:rsid w:val="0078290D"/>
    <w:rsid w:val="007830A3"/>
    <w:rsid w:val="00783812"/>
    <w:rsid w:val="00784026"/>
    <w:rsid w:val="00784862"/>
    <w:rsid w:val="007848C2"/>
    <w:rsid w:val="007849B1"/>
    <w:rsid w:val="0078586F"/>
    <w:rsid w:val="0078591A"/>
    <w:rsid w:val="00785DD2"/>
    <w:rsid w:val="00786111"/>
    <w:rsid w:val="0078649C"/>
    <w:rsid w:val="00787122"/>
    <w:rsid w:val="0078773D"/>
    <w:rsid w:val="00790155"/>
    <w:rsid w:val="00791DB0"/>
    <w:rsid w:val="00792A27"/>
    <w:rsid w:val="00792D3C"/>
    <w:rsid w:val="007944DE"/>
    <w:rsid w:val="007965C6"/>
    <w:rsid w:val="007A02F4"/>
    <w:rsid w:val="007A14B8"/>
    <w:rsid w:val="007A1B69"/>
    <w:rsid w:val="007A1B9E"/>
    <w:rsid w:val="007A1C73"/>
    <w:rsid w:val="007A1F76"/>
    <w:rsid w:val="007A2A2A"/>
    <w:rsid w:val="007A5A85"/>
    <w:rsid w:val="007A65D4"/>
    <w:rsid w:val="007A66C3"/>
    <w:rsid w:val="007A6805"/>
    <w:rsid w:val="007A69E2"/>
    <w:rsid w:val="007A7E86"/>
    <w:rsid w:val="007B03F3"/>
    <w:rsid w:val="007B0F9E"/>
    <w:rsid w:val="007B1133"/>
    <w:rsid w:val="007B124F"/>
    <w:rsid w:val="007B1552"/>
    <w:rsid w:val="007B2C9C"/>
    <w:rsid w:val="007B2F13"/>
    <w:rsid w:val="007B2FF2"/>
    <w:rsid w:val="007B3350"/>
    <w:rsid w:val="007B34BA"/>
    <w:rsid w:val="007B3527"/>
    <w:rsid w:val="007B3D64"/>
    <w:rsid w:val="007B52F4"/>
    <w:rsid w:val="007B5C33"/>
    <w:rsid w:val="007B6601"/>
    <w:rsid w:val="007B68D7"/>
    <w:rsid w:val="007B6D59"/>
    <w:rsid w:val="007B6E23"/>
    <w:rsid w:val="007B6E8D"/>
    <w:rsid w:val="007C07CA"/>
    <w:rsid w:val="007C0831"/>
    <w:rsid w:val="007C1A94"/>
    <w:rsid w:val="007C1F27"/>
    <w:rsid w:val="007C280C"/>
    <w:rsid w:val="007C2A26"/>
    <w:rsid w:val="007C2AA9"/>
    <w:rsid w:val="007C5294"/>
    <w:rsid w:val="007C615D"/>
    <w:rsid w:val="007C6F78"/>
    <w:rsid w:val="007C7A8D"/>
    <w:rsid w:val="007D0FC5"/>
    <w:rsid w:val="007D15BA"/>
    <w:rsid w:val="007D2DBF"/>
    <w:rsid w:val="007D3047"/>
    <w:rsid w:val="007D4D28"/>
    <w:rsid w:val="007D53E1"/>
    <w:rsid w:val="007D5E42"/>
    <w:rsid w:val="007D6819"/>
    <w:rsid w:val="007D7058"/>
    <w:rsid w:val="007E00C0"/>
    <w:rsid w:val="007E0636"/>
    <w:rsid w:val="007E06CB"/>
    <w:rsid w:val="007E3AC4"/>
    <w:rsid w:val="007E44AF"/>
    <w:rsid w:val="007E4FF6"/>
    <w:rsid w:val="007E619D"/>
    <w:rsid w:val="007E748C"/>
    <w:rsid w:val="007F191E"/>
    <w:rsid w:val="007F22CA"/>
    <w:rsid w:val="007F396A"/>
    <w:rsid w:val="007F526C"/>
    <w:rsid w:val="007F5521"/>
    <w:rsid w:val="007F55FA"/>
    <w:rsid w:val="007F572B"/>
    <w:rsid w:val="007F6258"/>
    <w:rsid w:val="007F6867"/>
    <w:rsid w:val="007F73A4"/>
    <w:rsid w:val="007F7C7A"/>
    <w:rsid w:val="00800C66"/>
    <w:rsid w:val="0080104F"/>
    <w:rsid w:val="00802BCE"/>
    <w:rsid w:val="00803108"/>
    <w:rsid w:val="00803709"/>
    <w:rsid w:val="00804113"/>
    <w:rsid w:val="0080670C"/>
    <w:rsid w:val="00807105"/>
    <w:rsid w:val="008107A6"/>
    <w:rsid w:val="008109D8"/>
    <w:rsid w:val="008116FE"/>
    <w:rsid w:val="00811832"/>
    <w:rsid w:val="00812B6C"/>
    <w:rsid w:val="008135B6"/>
    <w:rsid w:val="00813D49"/>
    <w:rsid w:val="0081607A"/>
    <w:rsid w:val="00816739"/>
    <w:rsid w:val="00816D51"/>
    <w:rsid w:val="00816D94"/>
    <w:rsid w:val="008208E3"/>
    <w:rsid w:val="00820D7F"/>
    <w:rsid w:val="008220B6"/>
    <w:rsid w:val="00823525"/>
    <w:rsid w:val="00823644"/>
    <w:rsid w:val="00823B65"/>
    <w:rsid w:val="00825C38"/>
    <w:rsid w:val="008275FE"/>
    <w:rsid w:val="00830E47"/>
    <w:rsid w:val="00831203"/>
    <w:rsid w:val="00831E68"/>
    <w:rsid w:val="00833908"/>
    <w:rsid w:val="008354C4"/>
    <w:rsid w:val="00835615"/>
    <w:rsid w:val="00836B40"/>
    <w:rsid w:val="0083782B"/>
    <w:rsid w:val="00837CF3"/>
    <w:rsid w:val="00841A12"/>
    <w:rsid w:val="008426B2"/>
    <w:rsid w:val="0084352E"/>
    <w:rsid w:val="00843E4B"/>
    <w:rsid w:val="008444C7"/>
    <w:rsid w:val="00844EA2"/>
    <w:rsid w:val="008459EC"/>
    <w:rsid w:val="00845D9B"/>
    <w:rsid w:val="00845E5D"/>
    <w:rsid w:val="00846C5A"/>
    <w:rsid w:val="008520DA"/>
    <w:rsid w:val="008522B7"/>
    <w:rsid w:val="00852614"/>
    <w:rsid w:val="00852854"/>
    <w:rsid w:val="00852D31"/>
    <w:rsid w:val="008541ED"/>
    <w:rsid w:val="008542ED"/>
    <w:rsid w:val="00854D61"/>
    <w:rsid w:val="00854DAC"/>
    <w:rsid w:val="008571EF"/>
    <w:rsid w:val="008601C4"/>
    <w:rsid w:val="00860466"/>
    <w:rsid w:val="00860A36"/>
    <w:rsid w:val="008617D9"/>
    <w:rsid w:val="00862B1F"/>
    <w:rsid w:val="0086416B"/>
    <w:rsid w:val="00864646"/>
    <w:rsid w:val="00864E7F"/>
    <w:rsid w:val="0086553F"/>
    <w:rsid w:val="00865F2F"/>
    <w:rsid w:val="00866F4D"/>
    <w:rsid w:val="008711A4"/>
    <w:rsid w:val="008716A9"/>
    <w:rsid w:val="008722AF"/>
    <w:rsid w:val="00872C32"/>
    <w:rsid w:val="00874567"/>
    <w:rsid w:val="00875A13"/>
    <w:rsid w:val="00875DCA"/>
    <w:rsid w:val="008769BF"/>
    <w:rsid w:val="00877183"/>
    <w:rsid w:val="00877742"/>
    <w:rsid w:val="00877F3F"/>
    <w:rsid w:val="0088028A"/>
    <w:rsid w:val="008813C2"/>
    <w:rsid w:val="00882165"/>
    <w:rsid w:val="00883545"/>
    <w:rsid w:val="00883831"/>
    <w:rsid w:val="00883893"/>
    <w:rsid w:val="00885D6B"/>
    <w:rsid w:val="00886129"/>
    <w:rsid w:val="008864D4"/>
    <w:rsid w:val="008866F8"/>
    <w:rsid w:val="00890B67"/>
    <w:rsid w:val="00890E7C"/>
    <w:rsid w:val="008913B0"/>
    <w:rsid w:val="00891977"/>
    <w:rsid w:val="00892C94"/>
    <w:rsid w:val="0089341D"/>
    <w:rsid w:val="00894C50"/>
    <w:rsid w:val="00895D6D"/>
    <w:rsid w:val="00896471"/>
    <w:rsid w:val="008970A0"/>
    <w:rsid w:val="00897435"/>
    <w:rsid w:val="008A06EB"/>
    <w:rsid w:val="008A14DB"/>
    <w:rsid w:val="008A1B83"/>
    <w:rsid w:val="008A1DEE"/>
    <w:rsid w:val="008A29D1"/>
    <w:rsid w:val="008A2BD5"/>
    <w:rsid w:val="008A2EC0"/>
    <w:rsid w:val="008A3353"/>
    <w:rsid w:val="008A600E"/>
    <w:rsid w:val="008A6DDF"/>
    <w:rsid w:val="008B018A"/>
    <w:rsid w:val="008B01E1"/>
    <w:rsid w:val="008B0ADC"/>
    <w:rsid w:val="008B16A9"/>
    <w:rsid w:val="008B355D"/>
    <w:rsid w:val="008B3577"/>
    <w:rsid w:val="008B3A47"/>
    <w:rsid w:val="008B449E"/>
    <w:rsid w:val="008B47D1"/>
    <w:rsid w:val="008B4B92"/>
    <w:rsid w:val="008B62BC"/>
    <w:rsid w:val="008B6745"/>
    <w:rsid w:val="008B6A38"/>
    <w:rsid w:val="008B7126"/>
    <w:rsid w:val="008B75B3"/>
    <w:rsid w:val="008C0CD4"/>
    <w:rsid w:val="008C186C"/>
    <w:rsid w:val="008C24E4"/>
    <w:rsid w:val="008C264C"/>
    <w:rsid w:val="008C4428"/>
    <w:rsid w:val="008C48C5"/>
    <w:rsid w:val="008C553B"/>
    <w:rsid w:val="008C6E5E"/>
    <w:rsid w:val="008C7BB5"/>
    <w:rsid w:val="008D1C79"/>
    <w:rsid w:val="008D2DB6"/>
    <w:rsid w:val="008D4484"/>
    <w:rsid w:val="008D4AF1"/>
    <w:rsid w:val="008D5403"/>
    <w:rsid w:val="008D54FF"/>
    <w:rsid w:val="008D61D2"/>
    <w:rsid w:val="008D6D68"/>
    <w:rsid w:val="008E02AE"/>
    <w:rsid w:val="008E031F"/>
    <w:rsid w:val="008E0C04"/>
    <w:rsid w:val="008E101D"/>
    <w:rsid w:val="008E1628"/>
    <w:rsid w:val="008E1879"/>
    <w:rsid w:val="008E1E73"/>
    <w:rsid w:val="008E1E80"/>
    <w:rsid w:val="008E1F22"/>
    <w:rsid w:val="008E278B"/>
    <w:rsid w:val="008E349F"/>
    <w:rsid w:val="008E3503"/>
    <w:rsid w:val="008E5673"/>
    <w:rsid w:val="008E6041"/>
    <w:rsid w:val="008E6CAC"/>
    <w:rsid w:val="008F0326"/>
    <w:rsid w:val="008F0528"/>
    <w:rsid w:val="008F0A1F"/>
    <w:rsid w:val="008F1881"/>
    <w:rsid w:val="008F2147"/>
    <w:rsid w:val="008F3B45"/>
    <w:rsid w:val="008F3CE8"/>
    <w:rsid w:val="008F5E77"/>
    <w:rsid w:val="008F5FCE"/>
    <w:rsid w:val="008F7423"/>
    <w:rsid w:val="008F7D75"/>
    <w:rsid w:val="00900058"/>
    <w:rsid w:val="009001E5"/>
    <w:rsid w:val="009012CC"/>
    <w:rsid w:val="00901D3D"/>
    <w:rsid w:val="009023AE"/>
    <w:rsid w:val="00902450"/>
    <w:rsid w:val="009039AF"/>
    <w:rsid w:val="009050E0"/>
    <w:rsid w:val="00905C9F"/>
    <w:rsid w:val="00906941"/>
    <w:rsid w:val="00907595"/>
    <w:rsid w:val="009078EE"/>
    <w:rsid w:val="00907A94"/>
    <w:rsid w:val="00911C07"/>
    <w:rsid w:val="00912BA4"/>
    <w:rsid w:val="00913209"/>
    <w:rsid w:val="009144AA"/>
    <w:rsid w:val="00915C77"/>
    <w:rsid w:val="0091601E"/>
    <w:rsid w:val="009167BD"/>
    <w:rsid w:val="00917467"/>
    <w:rsid w:val="00917884"/>
    <w:rsid w:val="00917BC5"/>
    <w:rsid w:val="00917F09"/>
    <w:rsid w:val="00920119"/>
    <w:rsid w:val="0092078A"/>
    <w:rsid w:val="009207F6"/>
    <w:rsid w:val="00921664"/>
    <w:rsid w:val="00922451"/>
    <w:rsid w:val="0092386E"/>
    <w:rsid w:val="00923C28"/>
    <w:rsid w:val="00924D8B"/>
    <w:rsid w:val="00925240"/>
    <w:rsid w:val="009277DF"/>
    <w:rsid w:val="00927B9D"/>
    <w:rsid w:val="00930E43"/>
    <w:rsid w:val="00931CAE"/>
    <w:rsid w:val="00932B42"/>
    <w:rsid w:val="00932C23"/>
    <w:rsid w:val="009341B7"/>
    <w:rsid w:val="009352AE"/>
    <w:rsid w:val="00935876"/>
    <w:rsid w:val="00935FF4"/>
    <w:rsid w:val="009361C7"/>
    <w:rsid w:val="00936EDA"/>
    <w:rsid w:val="009376B6"/>
    <w:rsid w:val="00941258"/>
    <w:rsid w:val="009414BB"/>
    <w:rsid w:val="00941CB7"/>
    <w:rsid w:val="00941D10"/>
    <w:rsid w:val="00942465"/>
    <w:rsid w:val="00943262"/>
    <w:rsid w:val="00943B47"/>
    <w:rsid w:val="00944DA3"/>
    <w:rsid w:val="0094523B"/>
    <w:rsid w:val="00945999"/>
    <w:rsid w:val="00946219"/>
    <w:rsid w:val="009474CF"/>
    <w:rsid w:val="009504AA"/>
    <w:rsid w:val="009531A5"/>
    <w:rsid w:val="00954104"/>
    <w:rsid w:val="009553A6"/>
    <w:rsid w:val="009558BF"/>
    <w:rsid w:val="009560C0"/>
    <w:rsid w:val="00956517"/>
    <w:rsid w:val="00956F85"/>
    <w:rsid w:val="0095723B"/>
    <w:rsid w:val="00957600"/>
    <w:rsid w:val="009607E2"/>
    <w:rsid w:val="00960D0C"/>
    <w:rsid w:val="0096211A"/>
    <w:rsid w:val="0096250C"/>
    <w:rsid w:val="00963249"/>
    <w:rsid w:val="00964F06"/>
    <w:rsid w:val="00965015"/>
    <w:rsid w:val="009657EE"/>
    <w:rsid w:val="009663E7"/>
    <w:rsid w:val="00966678"/>
    <w:rsid w:val="009666E9"/>
    <w:rsid w:val="00966C4A"/>
    <w:rsid w:val="00967DCF"/>
    <w:rsid w:val="009709A6"/>
    <w:rsid w:val="00971DEB"/>
    <w:rsid w:val="00973ADD"/>
    <w:rsid w:val="00974B4C"/>
    <w:rsid w:val="00975350"/>
    <w:rsid w:val="00976310"/>
    <w:rsid w:val="009800CD"/>
    <w:rsid w:val="009809DC"/>
    <w:rsid w:val="00980BCB"/>
    <w:rsid w:val="009826F8"/>
    <w:rsid w:val="009827B1"/>
    <w:rsid w:val="00982BE3"/>
    <w:rsid w:val="00983422"/>
    <w:rsid w:val="00983AEC"/>
    <w:rsid w:val="009841FA"/>
    <w:rsid w:val="00984C31"/>
    <w:rsid w:val="00986279"/>
    <w:rsid w:val="009864AD"/>
    <w:rsid w:val="00986A70"/>
    <w:rsid w:val="00986B80"/>
    <w:rsid w:val="00990169"/>
    <w:rsid w:val="0099090A"/>
    <w:rsid w:val="00991EBE"/>
    <w:rsid w:val="009920B9"/>
    <w:rsid w:val="009926EE"/>
    <w:rsid w:val="009929CF"/>
    <w:rsid w:val="00992F1A"/>
    <w:rsid w:val="00993164"/>
    <w:rsid w:val="00993D0E"/>
    <w:rsid w:val="00994680"/>
    <w:rsid w:val="00994FD4"/>
    <w:rsid w:val="00995AEE"/>
    <w:rsid w:val="009962A2"/>
    <w:rsid w:val="009A0532"/>
    <w:rsid w:val="009A06EC"/>
    <w:rsid w:val="009A0794"/>
    <w:rsid w:val="009A102E"/>
    <w:rsid w:val="009A25FD"/>
    <w:rsid w:val="009A2BF1"/>
    <w:rsid w:val="009A2F10"/>
    <w:rsid w:val="009A3A22"/>
    <w:rsid w:val="009A3E1C"/>
    <w:rsid w:val="009A5828"/>
    <w:rsid w:val="009A5B7C"/>
    <w:rsid w:val="009A749C"/>
    <w:rsid w:val="009A7944"/>
    <w:rsid w:val="009A7F50"/>
    <w:rsid w:val="009B1952"/>
    <w:rsid w:val="009B2A46"/>
    <w:rsid w:val="009B2E64"/>
    <w:rsid w:val="009B3CDF"/>
    <w:rsid w:val="009B584F"/>
    <w:rsid w:val="009B5B6F"/>
    <w:rsid w:val="009B6097"/>
    <w:rsid w:val="009B6D37"/>
    <w:rsid w:val="009B7002"/>
    <w:rsid w:val="009B7060"/>
    <w:rsid w:val="009B7A7B"/>
    <w:rsid w:val="009B7FF6"/>
    <w:rsid w:val="009C0D22"/>
    <w:rsid w:val="009C1057"/>
    <w:rsid w:val="009C1ECE"/>
    <w:rsid w:val="009C2F8C"/>
    <w:rsid w:val="009C368D"/>
    <w:rsid w:val="009C4086"/>
    <w:rsid w:val="009C45DC"/>
    <w:rsid w:val="009C6289"/>
    <w:rsid w:val="009C6638"/>
    <w:rsid w:val="009C68B9"/>
    <w:rsid w:val="009C73A4"/>
    <w:rsid w:val="009C7F3F"/>
    <w:rsid w:val="009D0819"/>
    <w:rsid w:val="009D0AC7"/>
    <w:rsid w:val="009D0B25"/>
    <w:rsid w:val="009D11E0"/>
    <w:rsid w:val="009D1A51"/>
    <w:rsid w:val="009D414E"/>
    <w:rsid w:val="009D57FB"/>
    <w:rsid w:val="009D5F78"/>
    <w:rsid w:val="009D7BCC"/>
    <w:rsid w:val="009E43F9"/>
    <w:rsid w:val="009E5414"/>
    <w:rsid w:val="009E60BA"/>
    <w:rsid w:val="009E6EDC"/>
    <w:rsid w:val="009F020E"/>
    <w:rsid w:val="009F05F8"/>
    <w:rsid w:val="009F177F"/>
    <w:rsid w:val="009F27E5"/>
    <w:rsid w:val="009F293F"/>
    <w:rsid w:val="009F29BF"/>
    <w:rsid w:val="009F2BEB"/>
    <w:rsid w:val="009F3BB3"/>
    <w:rsid w:val="009F45B7"/>
    <w:rsid w:val="009F491C"/>
    <w:rsid w:val="009F516A"/>
    <w:rsid w:val="009F536D"/>
    <w:rsid w:val="009F78F7"/>
    <w:rsid w:val="009F7DC9"/>
    <w:rsid w:val="00A01A9E"/>
    <w:rsid w:val="00A028CB"/>
    <w:rsid w:val="00A02C32"/>
    <w:rsid w:val="00A03302"/>
    <w:rsid w:val="00A0390E"/>
    <w:rsid w:val="00A03E82"/>
    <w:rsid w:val="00A03EA2"/>
    <w:rsid w:val="00A04361"/>
    <w:rsid w:val="00A0458D"/>
    <w:rsid w:val="00A0580D"/>
    <w:rsid w:val="00A05C81"/>
    <w:rsid w:val="00A0652B"/>
    <w:rsid w:val="00A06890"/>
    <w:rsid w:val="00A07459"/>
    <w:rsid w:val="00A10993"/>
    <w:rsid w:val="00A110E9"/>
    <w:rsid w:val="00A11189"/>
    <w:rsid w:val="00A1210D"/>
    <w:rsid w:val="00A12313"/>
    <w:rsid w:val="00A13095"/>
    <w:rsid w:val="00A131E5"/>
    <w:rsid w:val="00A13A3F"/>
    <w:rsid w:val="00A17E51"/>
    <w:rsid w:val="00A2040A"/>
    <w:rsid w:val="00A20FBE"/>
    <w:rsid w:val="00A21380"/>
    <w:rsid w:val="00A21A4F"/>
    <w:rsid w:val="00A22E66"/>
    <w:rsid w:val="00A23073"/>
    <w:rsid w:val="00A23EF9"/>
    <w:rsid w:val="00A2417C"/>
    <w:rsid w:val="00A24804"/>
    <w:rsid w:val="00A2561E"/>
    <w:rsid w:val="00A25C40"/>
    <w:rsid w:val="00A26A60"/>
    <w:rsid w:val="00A273F7"/>
    <w:rsid w:val="00A274D1"/>
    <w:rsid w:val="00A27577"/>
    <w:rsid w:val="00A30747"/>
    <w:rsid w:val="00A30AA8"/>
    <w:rsid w:val="00A3125E"/>
    <w:rsid w:val="00A31780"/>
    <w:rsid w:val="00A326D5"/>
    <w:rsid w:val="00A326DB"/>
    <w:rsid w:val="00A3279F"/>
    <w:rsid w:val="00A33E36"/>
    <w:rsid w:val="00A354B3"/>
    <w:rsid w:val="00A360A5"/>
    <w:rsid w:val="00A36416"/>
    <w:rsid w:val="00A3649D"/>
    <w:rsid w:val="00A3661B"/>
    <w:rsid w:val="00A372BF"/>
    <w:rsid w:val="00A37B6D"/>
    <w:rsid w:val="00A403A2"/>
    <w:rsid w:val="00A4046D"/>
    <w:rsid w:val="00A411A7"/>
    <w:rsid w:val="00A4163C"/>
    <w:rsid w:val="00A41751"/>
    <w:rsid w:val="00A421CE"/>
    <w:rsid w:val="00A42276"/>
    <w:rsid w:val="00A422B8"/>
    <w:rsid w:val="00A4269D"/>
    <w:rsid w:val="00A43491"/>
    <w:rsid w:val="00A44270"/>
    <w:rsid w:val="00A44317"/>
    <w:rsid w:val="00A447E8"/>
    <w:rsid w:val="00A44DCA"/>
    <w:rsid w:val="00A50C40"/>
    <w:rsid w:val="00A51157"/>
    <w:rsid w:val="00A51C53"/>
    <w:rsid w:val="00A52366"/>
    <w:rsid w:val="00A52B9F"/>
    <w:rsid w:val="00A5417D"/>
    <w:rsid w:val="00A54FDB"/>
    <w:rsid w:val="00A57196"/>
    <w:rsid w:val="00A57EAA"/>
    <w:rsid w:val="00A605AD"/>
    <w:rsid w:val="00A62C4D"/>
    <w:rsid w:val="00A6319C"/>
    <w:rsid w:val="00A64D8E"/>
    <w:rsid w:val="00A65BA5"/>
    <w:rsid w:val="00A66544"/>
    <w:rsid w:val="00A6764D"/>
    <w:rsid w:val="00A6786B"/>
    <w:rsid w:val="00A67F5A"/>
    <w:rsid w:val="00A70E16"/>
    <w:rsid w:val="00A71510"/>
    <w:rsid w:val="00A736E0"/>
    <w:rsid w:val="00A737A6"/>
    <w:rsid w:val="00A73BE9"/>
    <w:rsid w:val="00A74DA6"/>
    <w:rsid w:val="00A75363"/>
    <w:rsid w:val="00A754EF"/>
    <w:rsid w:val="00A76646"/>
    <w:rsid w:val="00A80517"/>
    <w:rsid w:val="00A80E86"/>
    <w:rsid w:val="00A813A7"/>
    <w:rsid w:val="00A85506"/>
    <w:rsid w:val="00A85ABE"/>
    <w:rsid w:val="00A8631F"/>
    <w:rsid w:val="00A87159"/>
    <w:rsid w:val="00A91245"/>
    <w:rsid w:val="00A915B8"/>
    <w:rsid w:val="00A91B6F"/>
    <w:rsid w:val="00A921DB"/>
    <w:rsid w:val="00A92B29"/>
    <w:rsid w:val="00A94199"/>
    <w:rsid w:val="00A9470B"/>
    <w:rsid w:val="00A9513D"/>
    <w:rsid w:val="00A95515"/>
    <w:rsid w:val="00A97ACA"/>
    <w:rsid w:val="00AA07CE"/>
    <w:rsid w:val="00AA1072"/>
    <w:rsid w:val="00AA2549"/>
    <w:rsid w:val="00AA28BC"/>
    <w:rsid w:val="00AA3942"/>
    <w:rsid w:val="00AA5E29"/>
    <w:rsid w:val="00AA61CF"/>
    <w:rsid w:val="00AA6F51"/>
    <w:rsid w:val="00AA7264"/>
    <w:rsid w:val="00AA7295"/>
    <w:rsid w:val="00AA780A"/>
    <w:rsid w:val="00AA7945"/>
    <w:rsid w:val="00AA7C79"/>
    <w:rsid w:val="00AA7E26"/>
    <w:rsid w:val="00AB11DF"/>
    <w:rsid w:val="00AB125B"/>
    <w:rsid w:val="00AB14FF"/>
    <w:rsid w:val="00AB2C31"/>
    <w:rsid w:val="00AB3570"/>
    <w:rsid w:val="00AB3F15"/>
    <w:rsid w:val="00AB3FF5"/>
    <w:rsid w:val="00AB5334"/>
    <w:rsid w:val="00AB6E3A"/>
    <w:rsid w:val="00AB70D5"/>
    <w:rsid w:val="00AB7E21"/>
    <w:rsid w:val="00AC0199"/>
    <w:rsid w:val="00AC26AA"/>
    <w:rsid w:val="00AC38B3"/>
    <w:rsid w:val="00AC3BD0"/>
    <w:rsid w:val="00AC46BD"/>
    <w:rsid w:val="00AC4CEB"/>
    <w:rsid w:val="00AC4FFD"/>
    <w:rsid w:val="00AC529E"/>
    <w:rsid w:val="00AC725F"/>
    <w:rsid w:val="00AC7303"/>
    <w:rsid w:val="00AC7876"/>
    <w:rsid w:val="00AC794D"/>
    <w:rsid w:val="00AC7AB4"/>
    <w:rsid w:val="00AC7D61"/>
    <w:rsid w:val="00AD31A9"/>
    <w:rsid w:val="00AD353A"/>
    <w:rsid w:val="00AD406E"/>
    <w:rsid w:val="00AD4408"/>
    <w:rsid w:val="00AD5FA6"/>
    <w:rsid w:val="00AE01E5"/>
    <w:rsid w:val="00AE1A29"/>
    <w:rsid w:val="00AE2037"/>
    <w:rsid w:val="00AE241B"/>
    <w:rsid w:val="00AE2905"/>
    <w:rsid w:val="00AE2B69"/>
    <w:rsid w:val="00AE3327"/>
    <w:rsid w:val="00AE4B3C"/>
    <w:rsid w:val="00AE7568"/>
    <w:rsid w:val="00AE7B9E"/>
    <w:rsid w:val="00AF0A2A"/>
    <w:rsid w:val="00AF0E8B"/>
    <w:rsid w:val="00AF15BF"/>
    <w:rsid w:val="00AF2DA0"/>
    <w:rsid w:val="00AF2F26"/>
    <w:rsid w:val="00AF3692"/>
    <w:rsid w:val="00AF56C1"/>
    <w:rsid w:val="00AF603C"/>
    <w:rsid w:val="00B03A8C"/>
    <w:rsid w:val="00B03CF6"/>
    <w:rsid w:val="00B03D07"/>
    <w:rsid w:val="00B04AC0"/>
    <w:rsid w:val="00B05A9C"/>
    <w:rsid w:val="00B10231"/>
    <w:rsid w:val="00B10DEC"/>
    <w:rsid w:val="00B10DF0"/>
    <w:rsid w:val="00B111C1"/>
    <w:rsid w:val="00B1166B"/>
    <w:rsid w:val="00B11DE2"/>
    <w:rsid w:val="00B11E62"/>
    <w:rsid w:val="00B12D6C"/>
    <w:rsid w:val="00B1302C"/>
    <w:rsid w:val="00B13675"/>
    <w:rsid w:val="00B15F85"/>
    <w:rsid w:val="00B16C6D"/>
    <w:rsid w:val="00B16DED"/>
    <w:rsid w:val="00B17558"/>
    <w:rsid w:val="00B203D9"/>
    <w:rsid w:val="00B20873"/>
    <w:rsid w:val="00B20AA3"/>
    <w:rsid w:val="00B22694"/>
    <w:rsid w:val="00B22FCA"/>
    <w:rsid w:val="00B23564"/>
    <w:rsid w:val="00B24C1C"/>
    <w:rsid w:val="00B24F43"/>
    <w:rsid w:val="00B256EE"/>
    <w:rsid w:val="00B25D1B"/>
    <w:rsid w:val="00B26FB5"/>
    <w:rsid w:val="00B27748"/>
    <w:rsid w:val="00B27991"/>
    <w:rsid w:val="00B3062A"/>
    <w:rsid w:val="00B30A48"/>
    <w:rsid w:val="00B30AF8"/>
    <w:rsid w:val="00B31436"/>
    <w:rsid w:val="00B32FB3"/>
    <w:rsid w:val="00B339AE"/>
    <w:rsid w:val="00B34412"/>
    <w:rsid w:val="00B347BD"/>
    <w:rsid w:val="00B34EFF"/>
    <w:rsid w:val="00B36497"/>
    <w:rsid w:val="00B3671C"/>
    <w:rsid w:val="00B3764E"/>
    <w:rsid w:val="00B405FF"/>
    <w:rsid w:val="00B40804"/>
    <w:rsid w:val="00B40E3B"/>
    <w:rsid w:val="00B4228A"/>
    <w:rsid w:val="00B42FC9"/>
    <w:rsid w:val="00B45E37"/>
    <w:rsid w:val="00B46940"/>
    <w:rsid w:val="00B46BFF"/>
    <w:rsid w:val="00B46CC6"/>
    <w:rsid w:val="00B470AC"/>
    <w:rsid w:val="00B47DE4"/>
    <w:rsid w:val="00B5025F"/>
    <w:rsid w:val="00B517A8"/>
    <w:rsid w:val="00B52E44"/>
    <w:rsid w:val="00B52F7E"/>
    <w:rsid w:val="00B5664A"/>
    <w:rsid w:val="00B56F22"/>
    <w:rsid w:val="00B57964"/>
    <w:rsid w:val="00B57BE2"/>
    <w:rsid w:val="00B60730"/>
    <w:rsid w:val="00B607FD"/>
    <w:rsid w:val="00B60EEC"/>
    <w:rsid w:val="00B61383"/>
    <w:rsid w:val="00B62545"/>
    <w:rsid w:val="00B6281E"/>
    <w:rsid w:val="00B6447A"/>
    <w:rsid w:val="00B65987"/>
    <w:rsid w:val="00B661C9"/>
    <w:rsid w:val="00B665B3"/>
    <w:rsid w:val="00B66FDD"/>
    <w:rsid w:val="00B67AF6"/>
    <w:rsid w:val="00B702DD"/>
    <w:rsid w:val="00B703DA"/>
    <w:rsid w:val="00B706C5"/>
    <w:rsid w:val="00B71DB8"/>
    <w:rsid w:val="00B735ED"/>
    <w:rsid w:val="00B73E72"/>
    <w:rsid w:val="00B74150"/>
    <w:rsid w:val="00B74789"/>
    <w:rsid w:val="00B7501A"/>
    <w:rsid w:val="00B75EDC"/>
    <w:rsid w:val="00B77F55"/>
    <w:rsid w:val="00B81601"/>
    <w:rsid w:val="00B826E1"/>
    <w:rsid w:val="00B83B41"/>
    <w:rsid w:val="00B84799"/>
    <w:rsid w:val="00B8728E"/>
    <w:rsid w:val="00B8759C"/>
    <w:rsid w:val="00B90E47"/>
    <w:rsid w:val="00B9111F"/>
    <w:rsid w:val="00B9235E"/>
    <w:rsid w:val="00B92BD6"/>
    <w:rsid w:val="00B930FB"/>
    <w:rsid w:val="00B93580"/>
    <w:rsid w:val="00B94E77"/>
    <w:rsid w:val="00B97213"/>
    <w:rsid w:val="00B972C8"/>
    <w:rsid w:val="00B975F5"/>
    <w:rsid w:val="00B97FD4"/>
    <w:rsid w:val="00BA1975"/>
    <w:rsid w:val="00BA1E44"/>
    <w:rsid w:val="00BA28A8"/>
    <w:rsid w:val="00BA2A6C"/>
    <w:rsid w:val="00BA2CC7"/>
    <w:rsid w:val="00BA3532"/>
    <w:rsid w:val="00BA3E28"/>
    <w:rsid w:val="00BA3FD2"/>
    <w:rsid w:val="00BA41EB"/>
    <w:rsid w:val="00BA4E26"/>
    <w:rsid w:val="00BA78F6"/>
    <w:rsid w:val="00BA7E49"/>
    <w:rsid w:val="00BB110A"/>
    <w:rsid w:val="00BB192C"/>
    <w:rsid w:val="00BB1FA7"/>
    <w:rsid w:val="00BB3E75"/>
    <w:rsid w:val="00BB5636"/>
    <w:rsid w:val="00BB5693"/>
    <w:rsid w:val="00BB7981"/>
    <w:rsid w:val="00BB7D2D"/>
    <w:rsid w:val="00BC0FC6"/>
    <w:rsid w:val="00BC1082"/>
    <w:rsid w:val="00BC1690"/>
    <w:rsid w:val="00BC1CAB"/>
    <w:rsid w:val="00BC3E3A"/>
    <w:rsid w:val="00BC4332"/>
    <w:rsid w:val="00BC604B"/>
    <w:rsid w:val="00BC6740"/>
    <w:rsid w:val="00BC6C46"/>
    <w:rsid w:val="00BC6CB0"/>
    <w:rsid w:val="00BC76A8"/>
    <w:rsid w:val="00BD06C1"/>
    <w:rsid w:val="00BD091D"/>
    <w:rsid w:val="00BD2325"/>
    <w:rsid w:val="00BD31DA"/>
    <w:rsid w:val="00BD35E5"/>
    <w:rsid w:val="00BD3D74"/>
    <w:rsid w:val="00BD430A"/>
    <w:rsid w:val="00BD468F"/>
    <w:rsid w:val="00BD5243"/>
    <w:rsid w:val="00BD577A"/>
    <w:rsid w:val="00BD5B4A"/>
    <w:rsid w:val="00BD63BF"/>
    <w:rsid w:val="00BD7729"/>
    <w:rsid w:val="00BD7F7C"/>
    <w:rsid w:val="00BE02E1"/>
    <w:rsid w:val="00BE1A2E"/>
    <w:rsid w:val="00BE22E8"/>
    <w:rsid w:val="00BE3A65"/>
    <w:rsid w:val="00BE48F6"/>
    <w:rsid w:val="00BE556F"/>
    <w:rsid w:val="00BE631D"/>
    <w:rsid w:val="00BE7104"/>
    <w:rsid w:val="00BE7341"/>
    <w:rsid w:val="00BF01B9"/>
    <w:rsid w:val="00BF1162"/>
    <w:rsid w:val="00BF169D"/>
    <w:rsid w:val="00BF194F"/>
    <w:rsid w:val="00BF2EE9"/>
    <w:rsid w:val="00BF3A30"/>
    <w:rsid w:val="00BF445D"/>
    <w:rsid w:val="00BF4A4D"/>
    <w:rsid w:val="00BF622E"/>
    <w:rsid w:val="00BF684C"/>
    <w:rsid w:val="00BF759F"/>
    <w:rsid w:val="00C002AC"/>
    <w:rsid w:val="00C026D1"/>
    <w:rsid w:val="00C03DCB"/>
    <w:rsid w:val="00C0423B"/>
    <w:rsid w:val="00C04D07"/>
    <w:rsid w:val="00C06C9C"/>
    <w:rsid w:val="00C12C6D"/>
    <w:rsid w:val="00C200CD"/>
    <w:rsid w:val="00C2031C"/>
    <w:rsid w:val="00C20816"/>
    <w:rsid w:val="00C211E9"/>
    <w:rsid w:val="00C21B47"/>
    <w:rsid w:val="00C21F8A"/>
    <w:rsid w:val="00C2267F"/>
    <w:rsid w:val="00C2271F"/>
    <w:rsid w:val="00C22B28"/>
    <w:rsid w:val="00C24442"/>
    <w:rsid w:val="00C252CD"/>
    <w:rsid w:val="00C2599F"/>
    <w:rsid w:val="00C27017"/>
    <w:rsid w:val="00C2729B"/>
    <w:rsid w:val="00C27A44"/>
    <w:rsid w:val="00C27B1C"/>
    <w:rsid w:val="00C30E48"/>
    <w:rsid w:val="00C3175F"/>
    <w:rsid w:val="00C3309F"/>
    <w:rsid w:val="00C333B1"/>
    <w:rsid w:val="00C34366"/>
    <w:rsid w:val="00C3718D"/>
    <w:rsid w:val="00C37C08"/>
    <w:rsid w:val="00C40A11"/>
    <w:rsid w:val="00C41842"/>
    <w:rsid w:val="00C418F6"/>
    <w:rsid w:val="00C41E4A"/>
    <w:rsid w:val="00C421FD"/>
    <w:rsid w:val="00C42BEF"/>
    <w:rsid w:val="00C43068"/>
    <w:rsid w:val="00C43209"/>
    <w:rsid w:val="00C43762"/>
    <w:rsid w:val="00C43820"/>
    <w:rsid w:val="00C43DC8"/>
    <w:rsid w:val="00C44547"/>
    <w:rsid w:val="00C4631E"/>
    <w:rsid w:val="00C4633F"/>
    <w:rsid w:val="00C4697C"/>
    <w:rsid w:val="00C46D61"/>
    <w:rsid w:val="00C5048B"/>
    <w:rsid w:val="00C50B42"/>
    <w:rsid w:val="00C50CBA"/>
    <w:rsid w:val="00C51346"/>
    <w:rsid w:val="00C51456"/>
    <w:rsid w:val="00C52E0D"/>
    <w:rsid w:val="00C53809"/>
    <w:rsid w:val="00C5520C"/>
    <w:rsid w:val="00C558B4"/>
    <w:rsid w:val="00C56563"/>
    <w:rsid w:val="00C56EB6"/>
    <w:rsid w:val="00C56F1C"/>
    <w:rsid w:val="00C602A6"/>
    <w:rsid w:val="00C60622"/>
    <w:rsid w:val="00C60840"/>
    <w:rsid w:val="00C617ED"/>
    <w:rsid w:val="00C61AD7"/>
    <w:rsid w:val="00C6297F"/>
    <w:rsid w:val="00C6308C"/>
    <w:rsid w:val="00C6396D"/>
    <w:rsid w:val="00C63A3A"/>
    <w:rsid w:val="00C64C2D"/>
    <w:rsid w:val="00C66713"/>
    <w:rsid w:val="00C66EAD"/>
    <w:rsid w:val="00C678BC"/>
    <w:rsid w:val="00C70C6A"/>
    <w:rsid w:val="00C717B4"/>
    <w:rsid w:val="00C724D0"/>
    <w:rsid w:val="00C72A87"/>
    <w:rsid w:val="00C72C4B"/>
    <w:rsid w:val="00C72DBB"/>
    <w:rsid w:val="00C72F75"/>
    <w:rsid w:val="00C74425"/>
    <w:rsid w:val="00C746E2"/>
    <w:rsid w:val="00C74B27"/>
    <w:rsid w:val="00C7691F"/>
    <w:rsid w:val="00C770E0"/>
    <w:rsid w:val="00C77D86"/>
    <w:rsid w:val="00C80AD4"/>
    <w:rsid w:val="00C80C15"/>
    <w:rsid w:val="00C80EAA"/>
    <w:rsid w:val="00C81B96"/>
    <w:rsid w:val="00C833C3"/>
    <w:rsid w:val="00C845A5"/>
    <w:rsid w:val="00C860AA"/>
    <w:rsid w:val="00C86867"/>
    <w:rsid w:val="00C86AAB"/>
    <w:rsid w:val="00C8710F"/>
    <w:rsid w:val="00C87F44"/>
    <w:rsid w:val="00C906AB"/>
    <w:rsid w:val="00C9092F"/>
    <w:rsid w:val="00C90C30"/>
    <w:rsid w:val="00C9140E"/>
    <w:rsid w:val="00C91E1C"/>
    <w:rsid w:val="00C925A1"/>
    <w:rsid w:val="00C92B85"/>
    <w:rsid w:val="00C93961"/>
    <w:rsid w:val="00C93B50"/>
    <w:rsid w:val="00C940CC"/>
    <w:rsid w:val="00C94E27"/>
    <w:rsid w:val="00C96EF6"/>
    <w:rsid w:val="00C974AB"/>
    <w:rsid w:val="00CA207C"/>
    <w:rsid w:val="00CA472A"/>
    <w:rsid w:val="00CA59F5"/>
    <w:rsid w:val="00CA5C34"/>
    <w:rsid w:val="00CA5F28"/>
    <w:rsid w:val="00CA7642"/>
    <w:rsid w:val="00CA7AF9"/>
    <w:rsid w:val="00CB105C"/>
    <w:rsid w:val="00CB1455"/>
    <w:rsid w:val="00CB1C49"/>
    <w:rsid w:val="00CB1D2E"/>
    <w:rsid w:val="00CB22F7"/>
    <w:rsid w:val="00CB265B"/>
    <w:rsid w:val="00CB4C47"/>
    <w:rsid w:val="00CB4C4A"/>
    <w:rsid w:val="00CB4E0E"/>
    <w:rsid w:val="00CB5168"/>
    <w:rsid w:val="00CB5982"/>
    <w:rsid w:val="00CB61A0"/>
    <w:rsid w:val="00CB63E7"/>
    <w:rsid w:val="00CB72BC"/>
    <w:rsid w:val="00CC0607"/>
    <w:rsid w:val="00CC0BD7"/>
    <w:rsid w:val="00CC0BF8"/>
    <w:rsid w:val="00CC29D0"/>
    <w:rsid w:val="00CC3588"/>
    <w:rsid w:val="00CC3637"/>
    <w:rsid w:val="00CC5147"/>
    <w:rsid w:val="00CC5A4E"/>
    <w:rsid w:val="00CC5E6D"/>
    <w:rsid w:val="00CC6816"/>
    <w:rsid w:val="00CC7AB4"/>
    <w:rsid w:val="00CC7FD7"/>
    <w:rsid w:val="00CD0425"/>
    <w:rsid w:val="00CD0787"/>
    <w:rsid w:val="00CD37D0"/>
    <w:rsid w:val="00CD3B05"/>
    <w:rsid w:val="00CD41A6"/>
    <w:rsid w:val="00CD5109"/>
    <w:rsid w:val="00CD67C0"/>
    <w:rsid w:val="00CD6E20"/>
    <w:rsid w:val="00CD7AD1"/>
    <w:rsid w:val="00CE16C8"/>
    <w:rsid w:val="00CE19C3"/>
    <w:rsid w:val="00CE2C95"/>
    <w:rsid w:val="00CE2D45"/>
    <w:rsid w:val="00CE7F23"/>
    <w:rsid w:val="00CF0F60"/>
    <w:rsid w:val="00CF17A3"/>
    <w:rsid w:val="00CF1C60"/>
    <w:rsid w:val="00CF2A6F"/>
    <w:rsid w:val="00CF3B08"/>
    <w:rsid w:val="00CF4C5F"/>
    <w:rsid w:val="00CF5059"/>
    <w:rsid w:val="00CF5288"/>
    <w:rsid w:val="00CF5AAA"/>
    <w:rsid w:val="00CF6CA8"/>
    <w:rsid w:val="00CF6D26"/>
    <w:rsid w:val="00CF6EF7"/>
    <w:rsid w:val="00CF7731"/>
    <w:rsid w:val="00D01A87"/>
    <w:rsid w:val="00D04A99"/>
    <w:rsid w:val="00D05319"/>
    <w:rsid w:val="00D05669"/>
    <w:rsid w:val="00D05BE5"/>
    <w:rsid w:val="00D066B7"/>
    <w:rsid w:val="00D07327"/>
    <w:rsid w:val="00D074BF"/>
    <w:rsid w:val="00D07F70"/>
    <w:rsid w:val="00D1223F"/>
    <w:rsid w:val="00D12CB4"/>
    <w:rsid w:val="00D133E7"/>
    <w:rsid w:val="00D13D8E"/>
    <w:rsid w:val="00D14C5E"/>
    <w:rsid w:val="00D14CCE"/>
    <w:rsid w:val="00D14D16"/>
    <w:rsid w:val="00D16598"/>
    <w:rsid w:val="00D17B08"/>
    <w:rsid w:val="00D2076F"/>
    <w:rsid w:val="00D207B5"/>
    <w:rsid w:val="00D2135B"/>
    <w:rsid w:val="00D21C8B"/>
    <w:rsid w:val="00D22073"/>
    <w:rsid w:val="00D22A41"/>
    <w:rsid w:val="00D22F9C"/>
    <w:rsid w:val="00D2301F"/>
    <w:rsid w:val="00D232E9"/>
    <w:rsid w:val="00D235C2"/>
    <w:rsid w:val="00D23691"/>
    <w:rsid w:val="00D24CE6"/>
    <w:rsid w:val="00D251C8"/>
    <w:rsid w:val="00D25203"/>
    <w:rsid w:val="00D26392"/>
    <w:rsid w:val="00D267D9"/>
    <w:rsid w:val="00D26BCD"/>
    <w:rsid w:val="00D273CA"/>
    <w:rsid w:val="00D3335F"/>
    <w:rsid w:val="00D33DA9"/>
    <w:rsid w:val="00D3407E"/>
    <w:rsid w:val="00D36BB9"/>
    <w:rsid w:val="00D37ECC"/>
    <w:rsid w:val="00D405DA"/>
    <w:rsid w:val="00D40642"/>
    <w:rsid w:val="00D4094D"/>
    <w:rsid w:val="00D40C17"/>
    <w:rsid w:val="00D411B3"/>
    <w:rsid w:val="00D41FD3"/>
    <w:rsid w:val="00D421D9"/>
    <w:rsid w:val="00D42442"/>
    <w:rsid w:val="00D42DF4"/>
    <w:rsid w:val="00D43FC8"/>
    <w:rsid w:val="00D44208"/>
    <w:rsid w:val="00D44458"/>
    <w:rsid w:val="00D51435"/>
    <w:rsid w:val="00D51953"/>
    <w:rsid w:val="00D52024"/>
    <w:rsid w:val="00D525EE"/>
    <w:rsid w:val="00D53D18"/>
    <w:rsid w:val="00D54626"/>
    <w:rsid w:val="00D55C49"/>
    <w:rsid w:val="00D571F9"/>
    <w:rsid w:val="00D57457"/>
    <w:rsid w:val="00D5784C"/>
    <w:rsid w:val="00D57AAA"/>
    <w:rsid w:val="00D60316"/>
    <w:rsid w:val="00D61C7B"/>
    <w:rsid w:val="00D62975"/>
    <w:rsid w:val="00D63102"/>
    <w:rsid w:val="00D64AB9"/>
    <w:rsid w:val="00D64BFD"/>
    <w:rsid w:val="00D65204"/>
    <w:rsid w:val="00D65BD8"/>
    <w:rsid w:val="00D66551"/>
    <w:rsid w:val="00D66C48"/>
    <w:rsid w:val="00D676B3"/>
    <w:rsid w:val="00D67A6A"/>
    <w:rsid w:val="00D67B9B"/>
    <w:rsid w:val="00D730E1"/>
    <w:rsid w:val="00D74326"/>
    <w:rsid w:val="00D755B0"/>
    <w:rsid w:val="00D75625"/>
    <w:rsid w:val="00D75671"/>
    <w:rsid w:val="00D75860"/>
    <w:rsid w:val="00D75E9F"/>
    <w:rsid w:val="00D76943"/>
    <w:rsid w:val="00D803D5"/>
    <w:rsid w:val="00D807D0"/>
    <w:rsid w:val="00D80E7B"/>
    <w:rsid w:val="00D81643"/>
    <w:rsid w:val="00D81C54"/>
    <w:rsid w:val="00D82732"/>
    <w:rsid w:val="00D83B36"/>
    <w:rsid w:val="00D83E0C"/>
    <w:rsid w:val="00D843F5"/>
    <w:rsid w:val="00D85CA2"/>
    <w:rsid w:val="00D86EA6"/>
    <w:rsid w:val="00D86EF9"/>
    <w:rsid w:val="00D871C2"/>
    <w:rsid w:val="00D87385"/>
    <w:rsid w:val="00D91ECB"/>
    <w:rsid w:val="00D93140"/>
    <w:rsid w:val="00D9382B"/>
    <w:rsid w:val="00D94332"/>
    <w:rsid w:val="00D951BF"/>
    <w:rsid w:val="00D953BE"/>
    <w:rsid w:val="00D971AC"/>
    <w:rsid w:val="00D972C2"/>
    <w:rsid w:val="00D97401"/>
    <w:rsid w:val="00D979E6"/>
    <w:rsid w:val="00D97E8C"/>
    <w:rsid w:val="00DA0B1E"/>
    <w:rsid w:val="00DA0B3A"/>
    <w:rsid w:val="00DA0BDD"/>
    <w:rsid w:val="00DA28E1"/>
    <w:rsid w:val="00DA2A9D"/>
    <w:rsid w:val="00DA3E99"/>
    <w:rsid w:val="00DA4363"/>
    <w:rsid w:val="00DA48AF"/>
    <w:rsid w:val="00DA650A"/>
    <w:rsid w:val="00DA662A"/>
    <w:rsid w:val="00DA79D1"/>
    <w:rsid w:val="00DB079F"/>
    <w:rsid w:val="00DB14EF"/>
    <w:rsid w:val="00DB25DE"/>
    <w:rsid w:val="00DB25F6"/>
    <w:rsid w:val="00DB593C"/>
    <w:rsid w:val="00DB6110"/>
    <w:rsid w:val="00DB6320"/>
    <w:rsid w:val="00DB7CC3"/>
    <w:rsid w:val="00DC000A"/>
    <w:rsid w:val="00DC0029"/>
    <w:rsid w:val="00DC005B"/>
    <w:rsid w:val="00DC1DA0"/>
    <w:rsid w:val="00DC5112"/>
    <w:rsid w:val="00DC6025"/>
    <w:rsid w:val="00DC60CC"/>
    <w:rsid w:val="00DC6B8A"/>
    <w:rsid w:val="00DC783F"/>
    <w:rsid w:val="00DD089E"/>
    <w:rsid w:val="00DD0DA0"/>
    <w:rsid w:val="00DD106A"/>
    <w:rsid w:val="00DD3168"/>
    <w:rsid w:val="00DD3559"/>
    <w:rsid w:val="00DD3829"/>
    <w:rsid w:val="00DD42C4"/>
    <w:rsid w:val="00DD4544"/>
    <w:rsid w:val="00DD46CF"/>
    <w:rsid w:val="00DD4CBC"/>
    <w:rsid w:val="00DD501B"/>
    <w:rsid w:val="00DD5389"/>
    <w:rsid w:val="00DD5587"/>
    <w:rsid w:val="00DD6407"/>
    <w:rsid w:val="00DD641A"/>
    <w:rsid w:val="00DD7FF8"/>
    <w:rsid w:val="00DE0161"/>
    <w:rsid w:val="00DE1F2E"/>
    <w:rsid w:val="00DE2817"/>
    <w:rsid w:val="00DE32C3"/>
    <w:rsid w:val="00DE33FA"/>
    <w:rsid w:val="00DE3989"/>
    <w:rsid w:val="00DE484C"/>
    <w:rsid w:val="00DE4873"/>
    <w:rsid w:val="00DE4B84"/>
    <w:rsid w:val="00DE5538"/>
    <w:rsid w:val="00DE578A"/>
    <w:rsid w:val="00DE671C"/>
    <w:rsid w:val="00DE6740"/>
    <w:rsid w:val="00DE765F"/>
    <w:rsid w:val="00DF0F38"/>
    <w:rsid w:val="00DF167D"/>
    <w:rsid w:val="00DF2183"/>
    <w:rsid w:val="00DF2803"/>
    <w:rsid w:val="00DF2926"/>
    <w:rsid w:val="00DF5448"/>
    <w:rsid w:val="00DF5690"/>
    <w:rsid w:val="00DF65CD"/>
    <w:rsid w:val="00E002ED"/>
    <w:rsid w:val="00E009A5"/>
    <w:rsid w:val="00E025D8"/>
    <w:rsid w:val="00E04051"/>
    <w:rsid w:val="00E11C7D"/>
    <w:rsid w:val="00E12425"/>
    <w:rsid w:val="00E1274B"/>
    <w:rsid w:val="00E12B9C"/>
    <w:rsid w:val="00E135C4"/>
    <w:rsid w:val="00E13801"/>
    <w:rsid w:val="00E14132"/>
    <w:rsid w:val="00E153EC"/>
    <w:rsid w:val="00E16A81"/>
    <w:rsid w:val="00E170DE"/>
    <w:rsid w:val="00E174EE"/>
    <w:rsid w:val="00E17839"/>
    <w:rsid w:val="00E17C9F"/>
    <w:rsid w:val="00E17D3F"/>
    <w:rsid w:val="00E20390"/>
    <w:rsid w:val="00E20828"/>
    <w:rsid w:val="00E2229F"/>
    <w:rsid w:val="00E23543"/>
    <w:rsid w:val="00E23714"/>
    <w:rsid w:val="00E24CDD"/>
    <w:rsid w:val="00E24E6D"/>
    <w:rsid w:val="00E25820"/>
    <w:rsid w:val="00E26D71"/>
    <w:rsid w:val="00E2749D"/>
    <w:rsid w:val="00E315A6"/>
    <w:rsid w:val="00E3254F"/>
    <w:rsid w:val="00E33D32"/>
    <w:rsid w:val="00E33FB7"/>
    <w:rsid w:val="00E34646"/>
    <w:rsid w:val="00E35529"/>
    <w:rsid w:val="00E359C2"/>
    <w:rsid w:val="00E3698E"/>
    <w:rsid w:val="00E3704B"/>
    <w:rsid w:val="00E4081A"/>
    <w:rsid w:val="00E41144"/>
    <w:rsid w:val="00E4167D"/>
    <w:rsid w:val="00E41B1E"/>
    <w:rsid w:val="00E43305"/>
    <w:rsid w:val="00E43485"/>
    <w:rsid w:val="00E4355B"/>
    <w:rsid w:val="00E435E1"/>
    <w:rsid w:val="00E45E77"/>
    <w:rsid w:val="00E4693C"/>
    <w:rsid w:val="00E46D8A"/>
    <w:rsid w:val="00E501DD"/>
    <w:rsid w:val="00E506DA"/>
    <w:rsid w:val="00E506E0"/>
    <w:rsid w:val="00E50774"/>
    <w:rsid w:val="00E50FE2"/>
    <w:rsid w:val="00E513DE"/>
    <w:rsid w:val="00E51C5D"/>
    <w:rsid w:val="00E52D9F"/>
    <w:rsid w:val="00E53D15"/>
    <w:rsid w:val="00E54D7B"/>
    <w:rsid w:val="00E559D4"/>
    <w:rsid w:val="00E564FD"/>
    <w:rsid w:val="00E56ACB"/>
    <w:rsid w:val="00E56DD4"/>
    <w:rsid w:val="00E605E6"/>
    <w:rsid w:val="00E61256"/>
    <w:rsid w:val="00E63945"/>
    <w:rsid w:val="00E658D8"/>
    <w:rsid w:val="00E659F6"/>
    <w:rsid w:val="00E66333"/>
    <w:rsid w:val="00E6730D"/>
    <w:rsid w:val="00E67631"/>
    <w:rsid w:val="00E67AD7"/>
    <w:rsid w:val="00E7032D"/>
    <w:rsid w:val="00E70782"/>
    <w:rsid w:val="00E7089C"/>
    <w:rsid w:val="00E7154E"/>
    <w:rsid w:val="00E72390"/>
    <w:rsid w:val="00E74819"/>
    <w:rsid w:val="00E74AA9"/>
    <w:rsid w:val="00E75346"/>
    <w:rsid w:val="00E76562"/>
    <w:rsid w:val="00E803EF"/>
    <w:rsid w:val="00E82B19"/>
    <w:rsid w:val="00E82B56"/>
    <w:rsid w:val="00E833C7"/>
    <w:rsid w:val="00E8403A"/>
    <w:rsid w:val="00E84465"/>
    <w:rsid w:val="00E854BC"/>
    <w:rsid w:val="00E868E1"/>
    <w:rsid w:val="00E86D5C"/>
    <w:rsid w:val="00E86E29"/>
    <w:rsid w:val="00E87146"/>
    <w:rsid w:val="00E91190"/>
    <w:rsid w:val="00E91B4B"/>
    <w:rsid w:val="00E91C70"/>
    <w:rsid w:val="00E929CD"/>
    <w:rsid w:val="00E94EE7"/>
    <w:rsid w:val="00E95084"/>
    <w:rsid w:val="00E961E2"/>
    <w:rsid w:val="00E96892"/>
    <w:rsid w:val="00E96B75"/>
    <w:rsid w:val="00EA11D0"/>
    <w:rsid w:val="00EA171D"/>
    <w:rsid w:val="00EA1A44"/>
    <w:rsid w:val="00EA26CF"/>
    <w:rsid w:val="00EA298D"/>
    <w:rsid w:val="00EA29AE"/>
    <w:rsid w:val="00EA2E52"/>
    <w:rsid w:val="00EA4F20"/>
    <w:rsid w:val="00EA4F75"/>
    <w:rsid w:val="00EA6334"/>
    <w:rsid w:val="00EA780D"/>
    <w:rsid w:val="00EA7BF7"/>
    <w:rsid w:val="00EB06FA"/>
    <w:rsid w:val="00EB0E30"/>
    <w:rsid w:val="00EB2E41"/>
    <w:rsid w:val="00EB4A1A"/>
    <w:rsid w:val="00EB566F"/>
    <w:rsid w:val="00EB6181"/>
    <w:rsid w:val="00EB63C6"/>
    <w:rsid w:val="00EB6F1C"/>
    <w:rsid w:val="00EB7A2C"/>
    <w:rsid w:val="00EB7AB8"/>
    <w:rsid w:val="00EC0266"/>
    <w:rsid w:val="00EC1ED9"/>
    <w:rsid w:val="00EC2905"/>
    <w:rsid w:val="00EC2DF5"/>
    <w:rsid w:val="00EC304F"/>
    <w:rsid w:val="00EC3271"/>
    <w:rsid w:val="00EC3CB3"/>
    <w:rsid w:val="00EC43E0"/>
    <w:rsid w:val="00EC44D3"/>
    <w:rsid w:val="00EC563B"/>
    <w:rsid w:val="00EC72AE"/>
    <w:rsid w:val="00EC7A39"/>
    <w:rsid w:val="00EC7C47"/>
    <w:rsid w:val="00ED1BF6"/>
    <w:rsid w:val="00ED27F3"/>
    <w:rsid w:val="00ED28A0"/>
    <w:rsid w:val="00ED2C24"/>
    <w:rsid w:val="00ED313C"/>
    <w:rsid w:val="00ED4363"/>
    <w:rsid w:val="00ED4C74"/>
    <w:rsid w:val="00ED4F01"/>
    <w:rsid w:val="00ED6094"/>
    <w:rsid w:val="00ED6A14"/>
    <w:rsid w:val="00ED7D6D"/>
    <w:rsid w:val="00EE15DB"/>
    <w:rsid w:val="00EE1A83"/>
    <w:rsid w:val="00EE28BA"/>
    <w:rsid w:val="00EE2B60"/>
    <w:rsid w:val="00EE3467"/>
    <w:rsid w:val="00EE3911"/>
    <w:rsid w:val="00EE47AD"/>
    <w:rsid w:val="00EE4C28"/>
    <w:rsid w:val="00EE4F62"/>
    <w:rsid w:val="00EE53B9"/>
    <w:rsid w:val="00EE65A2"/>
    <w:rsid w:val="00EE66B7"/>
    <w:rsid w:val="00EE72C3"/>
    <w:rsid w:val="00EF0CD7"/>
    <w:rsid w:val="00EF157D"/>
    <w:rsid w:val="00EF1E3A"/>
    <w:rsid w:val="00EF292A"/>
    <w:rsid w:val="00EF3B93"/>
    <w:rsid w:val="00EF3BBD"/>
    <w:rsid w:val="00EF4011"/>
    <w:rsid w:val="00EF439F"/>
    <w:rsid w:val="00EF4844"/>
    <w:rsid w:val="00EF527D"/>
    <w:rsid w:val="00EF6D81"/>
    <w:rsid w:val="00EF733C"/>
    <w:rsid w:val="00EF7A6B"/>
    <w:rsid w:val="00F01186"/>
    <w:rsid w:val="00F0130E"/>
    <w:rsid w:val="00F01656"/>
    <w:rsid w:val="00F02EB5"/>
    <w:rsid w:val="00F05696"/>
    <w:rsid w:val="00F060E9"/>
    <w:rsid w:val="00F0662F"/>
    <w:rsid w:val="00F06ACD"/>
    <w:rsid w:val="00F07211"/>
    <w:rsid w:val="00F0742E"/>
    <w:rsid w:val="00F07F13"/>
    <w:rsid w:val="00F1070D"/>
    <w:rsid w:val="00F10F0A"/>
    <w:rsid w:val="00F11280"/>
    <w:rsid w:val="00F12033"/>
    <w:rsid w:val="00F1253E"/>
    <w:rsid w:val="00F13109"/>
    <w:rsid w:val="00F13192"/>
    <w:rsid w:val="00F135EB"/>
    <w:rsid w:val="00F14E34"/>
    <w:rsid w:val="00F15D5B"/>
    <w:rsid w:val="00F16AA8"/>
    <w:rsid w:val="00F17120"/>
    <w:rsid w:val="00F17557"/>
    <w:rsid w:val="00F200CE"/>
    <w:rsid w:val="00F21140"/>
    <w:rsid w:val="00F21206"/>
    <w:rsid w:val="00F216A8"/>
    <w:rsid w:val="00F21C52"/>
    <w:rsid w:val="00F230DF"/>
    <w:rsid w:val="00F23595"/>
    <w:rsid w:val="00F23CA7"/>
    <w:rsid w:val="00F23EF3"/>
    <w:rsid w:val="00F24109"/>
    <w:rsid w:val="00F2599C"/>
    <w:rsid w:val="00F25B86"/>
    <w:rsid w:val="00F269E2"/>
    <w:rsid w:val="00F30B84"/>
    <w:rsid w:val="00F30D8D"/>
    <w:rsid w:val="00F31173"/>
    <w:rsid w:val="00F31813"/>
    <w:rsid w:val="00F319C1"/>
    <w:rsid w:val="00F3268B"/>
    <w:rsid w:val="00F3276B"/>
    <w:rsid w:val="00F32781"/>
    <w:rsid w:val="00F32B82"/>
    <w:rsid w:val="00F33834"/>
    <w:rsid w:val="00F34470"/>
    <w:rsid w:val="00F3470A"/>
    <w:rsid w:val="00F34A97"/>
    <w:rsid w:val="00F34CE0"/>
    <w:rsid w:val="00F35FF5"/>
    <w:rsid w:val="00F363BB"/>
    <w:rsid w:val="00F36989"/>
    <w:rsid w:val="00F37671"/>
    <w:rsid w:val="00F40774"/>
    <w:rsid w:val="00F40F07"/>
    <w:rsid w:val="00F4294C"/>
    <w:rsid w:val="00F42D33"/>
    <w:rsid w:val="00F430D2"/>
    <w:rsid w:val="00F4579B"/>
    <w:rsid w:val="00F45960"/>
    <w:rsid w:val="00F45E04"/>
    <w:rsid w:val="00F505B7"/>
    <w:rsid w:val="00F512C2"/>
    <w:rsid w:val="00F516AA"/>
    <w:rsid w:val="00F51877"/>
    <w:rsid w:val="00F5188B"/>
    <w:rsid w:val="00F521D6"/>
    <w:rsid w:val="00F52482"/>
    <w:rsid w:val="00F53AF5"/>
    <w:rsid w:val="00F53D5A"/>
    <w:rsid w:val="00F541FB"/>
    <w:rsid w:val="00F54424"/>
    <w:rsid w:val="00F547E3"/>
    <w:rsid w:val="00F554B0"/>
    <w:rsid w:val="00F555BC"/>
    <w:rsid w:val="00F573B2"/>
    <w:rsid w:val="00F608E6"/>
    <w:rsid w:val="00F6313C"/>
    <w:rsid w:val="00F639E1"/>
    <w:rsid w:val="00F65860"/>
    <w:rsid w:val="00F66431"/>
    <w:rsid w:val="00F66466"/>
    <w:rsid w:val="00F6695D"/>
    <w:rsid w:val="00F6727A"/>
    <w:rsid w:val="00F70C1E"/>
    <w:rsid w:val="00F70E45"/>
    <w:rsid w:val="00F73E8D"/>
    <w:rsid w:val="00F7624D"/>
    <w:rsid w:val="00F765F7"/>
    <w:rsid w:val="00F82381"/>
    <w:rsid w:val="00F8361A"/>
    <w:rsid w:val="00F8393A"/>
    <w:rsid w:val="00F84349"/>
    <w:rsid w:val="00F84C66"/>
    <w:rsid w:val="00F86C6C"/>
    <w:rsid w:val="00F87583"/>
    <w:rsid w:val="00F87B5D"/>
    <w:rsid w:val="00F91029"/>
    <w:rsid w:val="00F91063"/>
    <w:rsid w:val="00F9160A"/>
    <w:rsid w:val="00F9284A"/>
    <w:rsid w:val="00F94000"/>
    <w:rsid w:val="00F941C1"/>
    <w:rsid w:val="00F948DB"/>
    <w:rsid w:val="00F948ED"/>
    <w:rsid w:val="00F95F77"/>
    <w:rsid w:val="00F96716"/>
    <w:rsid w:val="00F96A55"/>
    <w:rsid w:val="00FA07EB"/>
    <w:rsid w:val="00FA0D17"/>
    <w:rsid w:val="00FA1B53"/>
    <w:rsid w:val="00FA1EA6"/>
    <w:rsid w:val="00FA2840"/>
    <w:rsid w:val="00FA3A03"/>
    <w:rsid w:val="00FA4103"/>
    <w:rsid w:val="00FA7032"/>
    <w:rsid w:val="00FB0A9B"/>
    <w:rsid w:val="00FB0B62"/>
    <w:rsid w:val="00FB0E68"/>
    <w:rsid w:val="00FB15AA"/>
    <w:rsid w:val="00FB1796"/>
    <w:rsid w:val="00FB21CC"/>
    <w:rsid w:val="00FB2233"/>
    <w:rsid w:val="00FB2747"/>
    <w:rsid w:val="00FB36CC"/>
    <w:rsid w:val="00FB38ED"/>
    <w:rsid w:val="00FB3CED"/>
    <w:rsid w:val="00FB5898"/>
    <w:rsid w:val="00FB62D0"/>
    <w:rsid w:val="00FB6C89"/>
    <w:rsid w:val="00FC0BDD"/>
    <w:rsid w:val="00FC1AAE"/>
    <w:rsid w:val="00FC2528"/>
    <w:rsid w:val="00FC2E83"/>
    <w:rsid w:val="00FC3613"/>
    <w:rsid w:val="00FC3A28"/>
    <w:rsid w:val="00FC3AF1"/>
    <w:rsid w:val="00FC4E23"/>
    <w:rsid w:val="00FC4E4B"/>
    <w:rsid w:val="00FC62DF"/>
    <w:rsid w:val="00FC6651"/>
    <w:rsid w:val="00FC6930"/>
    <w:rsid w:val="00FC7918"/>
    <w:rsid w:val="00FD05CA"/>
    <w:rsid w:val="00FD1B10"/>
    <w:rsid w:val="00FD2813"/>
    <w:rsid w:val="00FD332E"/>
    <w:rsid w:val="00FD346D"/>
    <w:rsid w:val="00FD476E"/>
    <w:rsid w:val="00FD6834"/>
    <w:rsid w:val="00FD72CF"/>
    <w:rsid w:val="00FE0255"/>
    <w:rsid w:val="00FE0B94"/>
    <w:rsid w:val="00FE0EB5"/>
    <w:rsid w:val="00FE3D91"/>
    <w:rsid w:val="00FE4374"/>
    <w:rsid w:val="00FE48C2"/>
    <w:rsid w:val="00FE49EC"/>
    <w:rsid w:val="00FE546D"/>
    <w:rsid w:val="00FE56EA"/>
    <w:rsid w:val="00FE577E"/>
    <w:rsid w:val="00FE6353"/>
    <w:rsid w:val="00FE6E2C"/>
    <w:rsid w:val="00FE74C5"/>
    <w:rsid w:val="00FE77F6"/>
    <w:rsid w:val="00FE7D80"/>
    <w:rsid w:val="00FF0BD8"/>
    <w:rsid w:val="00FF10BF"/>
    <w:rsid w:val="00FF1E15"/>
    <w:rsid w:val="00FF22B5"/>
    <w:rsid w:val="00FF278A"/>
    <w:rsid w:val="00FF2B80"/>
    <w:rsid w:val="00FF4CCE"/>
    <w:rsid w:val="00FF5A20"/>
    <w:rsid w:val="00FF5BAE"/>
    <w:rsid w:val="00FF6432"/>
    <w:rsid w:val="00FF6DC0"/>
    <w:rsid w:val="00FF77D7"/>
    <w:rsid w:val="00FF7A7C"/>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8154C"/>
  <w15:docId w15:val="{CFEC8285-62E5-427B-9D05-B6859D1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47"/>
    <w:pPr>
      <w:spacing w:before="120" w:after="120" w:line="312" w:lineRule="auto"/>
      <w:jc w:val="both"/>
    </w:pPr>
    <w:rPr>
      <w:rFonts w:ascii="Times New Roman" w:hAnsi="Times New Roman"/>
      <w:lang w:val="en-US" w:eastAsia="en-US"/>
    </w:rPr>
  </w:style>
  <w:style w:type="paragraph" w:styleId="Balk1">
    <w:name w:val="heading 1"/>
    <w:basedOn w:val="Normal"/>
    <w:next w:val="Normal"/>
    <w:link w:val="Balk1Char"/>
    <w:uiPriority w:val="99"/>
    <w:rsid w:val="000D1D74"/>
    <w:pPr>
      <w:tabs>
        <w:tab w:val="decimal" w:pos="268"/>
      </w:tabs>
      <w:spacing w:before="0" w:after="0"/>
      <w:jc w:val="center"/>
      <w:outlineLvl w:val="0"/>
    </w:pPr>
    <w:rPr>
      <w:rFonts w:eastAsia="Times New Roman"/>
      <w:sz w:val="18"/>
      <w:szCs w:val="18"/>
    </w:rPr>
  </w:style>
  <w:style w:type="paragraph" w:styleId="Balk2">
    <w:name w:val="heading 2"/>
    <w:basedOn w:val="Normal"/>
    <w:next w:val="Normal"/>
    <w:link w:val="Balk2Char"/>
    <w:uiPriority w:val="99"/>
    <w:rsid w:val="000E6DE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9"/>
    <w:rsid w:val="000E562D"/>
    <w:pPr>
      <w:keepNext/>
      <w:keepLines/>
      <w:spacing w:before="200" w:after="0"/>
      <w:outlineLvl w:val="2"/>
    </w:pPr>
    <w:rPr>
      <w:rFonts w:ascii="Cambria" w:eastAsia="Times New Roman"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semiHidden/>
    <w:locked/>
    <w:rsid w:val="0064321E"/>
    <w:rPr>
      <w:rFonts w:ascii="Times New Roman" w:hAnsi="Times New Roman" w:cs="Times New Roman"/>
      <w:sz w:val="18"/>
      <w:szCs w:val="18"/>
    </w:rPr>
  </w:style>
  <w:style w:type="character" w:customStyle="1" w:styleId="Balk2Char">
    <w:name w:val="Başlık 2 Char"/>
    <w:basedOn w:val="VarsaylanParagrafYazTipi"/>
    <w:link w:val="Balk2"/>
    <w:uiPriority w:val="99"/>
    <w:semiHidden/>
    <w:locked/>
    <w:rsid w:val="000E6DEA"/>
    <w:rPr>
      <w:rFonts w:ascii="Cambria" w:hAnsi="Cambria" w:cs="Times New Roman"/>
      <w:b/>
      <w:bCs/>
      <w:color w:val="4F81BD"/>
      <w:sz w:val="26"/>
      <w:szCs w:val="26"/>
    </w:rPr>
  </w:style>
  <w:style w:type="character" w:customStyle="1" w:styleId="Balk3Char">
    <w:name w:val="Başlık 3 Char"/>
    <w:basedOn w:val="VarsaylanParagrafYazTipi"/>
    <w:link w:val="Balk3"/>
    <w:uiPriority w:val="99"/>
    <w:semiHidden/>
    <w:locked/>
    <w:rsid w:val="000E562D"/>
    <w:rPr>
      <w:rFonts w:ascii="Cambria" w:hAnsi="Cambria" w:cs="Times New Roman"/>
      <w:b/>
      <w:bCs/>
      <w:color w:val="4F81BD"/>
      <w:sz w:val="20"/>
    </w:rPr>
  </w:style>
  <w:style w:type="paragraph" w:customStyle="1" w:styleId="MakaleBal">
    <w:name w:val="Makale Başlığı"/>
    <w:basedOn w:val="Balk1"/>
    <w:next w:val="MakaleBalalt"/>
    <w:link w:val="MakaleBalChar"/>
    <w:autoRedefine/>
    <w:uiPriority w:val="99"/>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uiPriority w:val="99"/>
    <w:rsid w:val="00AF0A2A"/>
    <w:pPr>
      <w:spacing w:before="0" w:after="360"/>
      <w:jc w:val="left"/>
    </w:pPr>
    <w:rPr>
      <w:lang w:val="en-GB"/>
    </w:rPr>
  </w:style>
  <w:style w:type="paragraph" w:customStyle="1" w:styleId="YazarAdlar">
    <w:name w:val="Yazar Adları"/>
    <w:basedOn w:val="Normal"/>
    <w:next w:val="Normal"/>
    <w:uiPriority w:val="99"/>
    <w:rsid w:val="00AF0A2A"/>
    <w:pPr>
      <w:jc w:val="left"/>
    </w:pPr>
  </w:style>
  <w:style w:type="paragraph" w:styleId="DipnotMetni">
    <w:name w:val="footnote text"/>
    <w:basedOn w:val="Normal"/>
    <w:link w:val="DipnotMetniChar"/>
    <w:uiPriority w:val="99"/>
    <w:semiHidden/>
    <w:rsid w:val="00F70E45"/>
    <w:pPr>
      <w:spacing w:before="0" w:after="0"/>
    </w:pPr>
    <w:rPr>
      <w:szCs w:val="20"/>
    </w:rPr>
  </w:style>
  <w:style w:type="character" w:customStyle="1" w:styleId="DipnotMetniChar">
    <w:name w:val="Dipnot Metni Char"/>
    <w:basedOn w:val="VarsaylanParagrafYazTipi"/>
    <w:link w:val="DipnotMetni"/>
    <w:uiPriority w:val="99"/>
    <w:semiHidden/>
    <w:locked/>
    <w:rsid w:val="00F70E45"/>
    <w:rPr>
      <w:rFonts w:ascii="Times New Roman" w:hAnsi="Times New Roman" w:cs="Times New Roman"/>
      <w:sz w:val="20"/>
      <w:szCs w:val="20"/>
    </w:rPr>
  </w:style>
  <w:style w:type="character" w:styleId="DipnotBavurusu">
    <w:name w:val="footnote reference"/>
    <w:basedOn w:val="VarsaylanParagrafYazTipi"/>
    <w:uiPriority w:val="99"/>
    <w:semiHidden/>
    <w:rsid w:val="00F70E45"/>
    <w:rPr>
      <w:rFonts w:cs="Times New Roman"/>
      <w:vertAlign w:val="superscript"/>
    </w:rPr>
  </w:style>
  <w:style w:type="paragraph" w:customStyle="1" w:styleId="Dipnot">
    <w:name w:val="Dipnot"/>
    <w:basedOn w:val="DipnotMetni"/>
    <w:uiPriority w:val="99"/>
    <w:rsid w:val="0049331E"/>
    <w:rPr>
      <w:sz w:val="16"/>
    </w:rPr>
  </w:style>
  <w:style w:type="paragraph" w:customStyle="1" w:styleId="zBal">
    <w:name w:val="Öz Başlığı"/>
    <w:basedOn w:val="Normal"/>
    <w:next w:val="Abstract"/>
    <w:link w:val="zBalChar"/>
    <w:uiPriority w:val="99"/>
    <w:rsid w:val="00616996"/>
    <w:pPr>
      <w:spacing w:before="0" w:after="0"/>
      <w:ind w:left="567" w:right="567"/>
    </w:pPr>
    <w:rPr>
      <w:b/>
    </w:rPr>
  </w:style>
  <w:style w:type="paragraph" w:customStyle="1" w:styleId="Abstract">
    <w:name w:val="Abstract"/>
    <w:basedOn w:val="Normal"/>
    <w:link w:val="AbstractChar"/>
    <w:autoRedefine/>
    <w:uiPriority w:val="99"/>
    <w:rsid w:val="00186332"/>
    <w:pPr>
      <w:suppressAutoHyphens/>
      <w:spacing w:before="0" w:after="0"/>
      <w:ind w:right="-29"/>
    </w:pPr>
    <w:rPr>
      <w:sz w:val="24"/>
      <w:szCs w:val="24"/>
    </w:rPr>
  </w:style>
  <w:style w:type="paragraph" w:styleId="AralkYok">
    <w:name w:val="No Spacing"/>
    <w:uiPriority w:val="99"/>
    <w:rsid w:val="00AF0A2A"/>
    <w:pPr>
      <w:ind w:firstLine="567"/>
      <w:jc w:val="both"/>
    </w:pPr>
    <w:rPr>
      <w:rFonts w:ascii="Times New Roman" w:hAnsi="Times New Roman"/>
      <w:sz w:val="20"/>
      <w:lang w:eastAsia="en-US"/>
    </w:rPr>
  </w:style>
  <w:style w:type="character" w:customStyle="1" w:styleId="AbstractChar">
    <w:name w:val="Abstract Char"/>
    <w:basedOn w:val="VarsaylanParagrafYazTipi"/>
    <w:link w:val="Abstract"/>
    <w:uiPriority w:val="99"/>
    <w:locked/>
    <w:rsid w:val="00186332"/>
    <w:rPr>
      <w:rFonts w:ascii="Times New Roman" w:hAnsi="Times New Roman" w:cs="Times New Roman"/>
      <w:sz w:val="24"/>
      <w:szCs w:val="24"/>
    </w:rPr>
  </w:style>
  <w:style w:type="paragraph" w:customStyle="1" w:styleId="1LevelTitle">
    <w:name w:val="1. Level Title"/>
    <w:basedOn w:val="Balk1"/>
    <w:next w:val="Normalilk"/>
    <w:link w:val="1LevelTitleChar"/>
    <w:autoRedefine/>
    <w:uiPriority w:val="99"/>
    <w:rsid w:val="00E2229F"/>
    <w:pPr>
      <w:widowControl w:val="0"/>
      <w:tabs>
        <w:tab w:val="clear" w:pos="268"/>
      </w:tabs>
      <w:suppressAutoHyphens/>
      <w:spacing w:line="276" w:lineRule="auto"/>
      <w:ind w:firstLine="567"/>
      <w:jc w:val="both"/>
    </w:pPr>
    <w:rPr>
      <w:b/>
      <w:sz w:val="24"/>
      <w:szCs w:val="24"/>
      <w:lang w:val="en-GB"/>
    </w:rPr>
  </w:style>
  <w:style w:type="paragraph" w:customStyle="1" w:styleId="zet-Abstract">
    <w:name w:val="Özet-Abstract"/>
    <w:basedOn w:val="Balk1"/>
    <w:link w:val="zet-AbstractChar"/>
    <w:autoRedefine/>
    <w:uiPriority w:val="99"/>
    <w:rsid w:val="00186332"/>
    <w:pPr>
      <w:ind w:right="567"/>
      <w:jc w:val="both"/>
    </w:pPr>
    <w:rPr>
      <w:b/>
      <w:sz w:val="24"/>
      <w:lang w:val="en-GB"/>
    </w:rPr>
  </w:style>
  <w:style w:type="paragraph" w:customStyle="1" w:styleId="AbstractBody">
    <w:name w:val="Abstract Body"/>
    <w:basedOn w:val="Abstract"/>
    <w:link w:val="AbstractBodyChar"/>
    <w:uiPriority w:val="99"/>
    <w:rsid w:val="004D7D2A"/>
    <w:rPr>
      <w:lang w:val="en-GB"/>
    </w:rPr>
  </w:style>
  <w:style w:type="character" w:customStyle="1" w:styleId="AbstractBodyChar">
    <w:name w:val="Abstract Body Char"/>
    <w:basedOn w:val="AbstractChar"/>
    <w:link w:val="AbstractBody"/>
    <w:uiPriority w:val="99"/>
    <w:locked/>
    <w:rsid w:val="004D7D2A"/>
    <w:rPr>
      <w:rFonts w:ascii="Cambria" w:hAnsi="Cambria" w:cs="Times New Roman"/>
      <w:sz w:val="24"/>
      <w:szCs w:val="24"/>
      <w:lang w:val="en-GB"/>
    </w:rPr>
  </w:style>
  <w:style w:type="paragraph" w:styleId="ListeParagraf">
    <w:name w:val="List Paragraph"/>
    <w:basedOn w:val="Normal"/>
    <w:uiPriority w:val="34"/>
    <w:rsid w:val="000D1D74"/>
    <w:pPr>
      <w:ind w:left="720"/>
      <w:contextualSpacing/>
    </w:pPr>
  </w:style>
  <w:style w:type="paragraph" w:customStyle="1" w:styleId="2LevelTitle">
    <w:name w:val="2. Level Title"/>
    <w:basedOn w:val="Balk2"/>
    <w:next w:val="Normalilk"/>
    <w:link w:val="2LevelTitleChar"/>
    <w:autoRedefine/>
    <w:uiPriority w:val="99"/>
    <w:rsid w:val="0036365E"/>
    <w:pPr>
      <w:numPr>
        <w:ilvl w:val="1"/>
        <w:numId w:val="20"/>
      </w:numPr>
      <w:spacing w:before="240" w:after="240" w:line="276" w:lineRule="auto"/>
      <w:ind w:left="0" w:firstLine="0"/>
      <w:jc w:val="left"/>
    </w:pPr>
    <w:rPr>
      <w:rFonts w:ascii="Times New Roman" w:hAnsi="Times New Roman"/>
      <w:color w:val="auto"/>
      <w:sz w:val="22"/>
      <w:szCs w:val="22"/>
    </w:rPr>
  </w:style>
  <w:style w:type="paragraph" w:customStyle="1" w:styleId="Balk30">
    <w:name w:val="Başlık3"/>
    <w:basedOn w:val="2LevelTitle"/>
    <w:next w:val="Normalilk"/>
    <w:uiPriority w:val="99"/>
    <w:rsid w:val="00B52F7E"/>
    <w:rPr>
      <w:b w:val="0"/>
    </w:rPr>
  </w:style>
  <w:style w:type="paragraph" w:customStyle="1" w:styleId="Balk4">
    <w:name w:val="Başlık4"/>
    <w:basedOn w:val="Balk30"/>
    <w:next w:val="Normalilk"/>
    <w:uiPriority w:val="99"/>
    <w:rsid w:val="00616996"/>
    <w:rPr>
      <w:i/>
    </w:rPr>
  </w:style>
  <w:style w:type="paragraph" w:customStyle="1" w:styleId="TableName">
    <w:name w:val="Table Name"/>
    <w:basedOn w:val="Normal"/>
    <w:next w:val="Normal"/>
    <w:link w:val="TableNameChar"/>
    <w:autoRedefine/>
    <w:uiPriority w:val="99"/>
    <w:rsid w:val="00D42DF4"/>
    <w:pPr>
      <w:widowControl w:val="0"/>
      <w:suppressAutoHyphens/>
      <w:spacing w:before="0" w:after="0"/>
    </w:pPr>
    <w:rPr>
      <w:sz w:val="20"/>
      <w:szCs w:val="20"/>
      <w:lang w:val="en-GB"/>
    </w:rPr>
  </w:style>
  <w:style w:type="character" w:styleId="Gl">
    <w:name w:val="Strong"/>
    <w:aliases w:val="Koyu"/>
    <w:basedOn w:val="VarsaylanParagrafYazTipi"/>
    <w:uiPriority w:val="99"/>
    <w:rsid w:val="00837CF3"/>
    <w:rPr>
      <w:rFonts w:cs="Times New Roman"/>
      <w:b/>
      <w:bCs/>
    </w:rPr>
  </w:style>
  <w:style w:type="character" w:customStyle="1" w:styleId="1LevelTitleChar">
    <w:name w:val="1. Level Title Char"/>
    <w:basedOn w:val="Balk1Char"/>
    <w:link w:val="1LevelTitle"/>
    <w:uiPriority w:val="99"/>
    <w:locked/>
    <w:rsid w:val="00E2229F"/>
    <w:rPr>
      <w:rFonts w:ascii="Times New Roman" w:eastAsia="Times New Roman" w:hAnsi="Times New Roman" w:cs="Times New Roman"/>
      <w:b/>
      <w:sz w:val="24"/>
      <w:szCs w:val="24"/>
      <w:lang w:val="en-GB" w:eastAsia="en-US"/>
    </w:rPr>
  </w:style>
  <w:style w:type="paragraph" w:customStyle="1" w:styleId="Normalilk">
    <w:name w:val="Normal_ilk"/>
    <w:basedOn w:val="Normal"/>
    <w:next w:val="Normal"/>
    <w:uiPriority w:val="99"/>
    <w:rsid w:val="00722F7F"/>
    <w:pPr>
      <w:spacing w:after="0"/>
    </w:pPr>
    <w:rPr>
      <w:szCs w:val="20"/>
    </w:rPr>
  </w:style>
  <w:style w:type="paragraph" w:customStyle="1" w:styleId="Default">
    <w:name w:val="Default"/>
    <w:link w:val="DefaultChar"/>
    <w:rsid w:val="009361C7"/>
    <w:pPr>
      <w:autoSpaceDE w:val="0"/>
      <w:autoSpaceDN w:val="0"/>
      <w:adjustRightInd w:val="0"/>
    </w:pPr>
    <w:rPr>
      <w:rFonts w:ascii="Tahoma" w:hAnsi="Tahoma" w:cs="Tahoma"/>
      <w:color w:val="000000"/>
      <w:sz w:val="24"/>
      <w:szCs w:val="24"/>
      <w:lang w:val="en-US" w:eastAsia="en-US"/>
    </w:rPr>
  </w:style>
  <w:style w:type="paragraph" w:customStyle="1" w:styleId="Kaynaka">
    <w:name w:val="Kaynakça"/>
    <w:basedOn w:val="Normal"/>
    <w:uiPriority w:val="99"/>
    <w:rsid w:val="00353C73"/>
    <w:pPr>
      <w:ind w:left="567" w:hanging="567"/>
    </w:pPr>
    <w:rPr>
      <w:sz w:val="18"/>
      <w:szCs w:val="18"/>
    </w:rPr>
  </w:style>
  <w:style w:type="character" w:styleId="HTMLCite">
    <w:name w:val="HTML Cite"/>
    <w:basedOn w:val="VarsaylanParagrafYazTipi"/>
    <w:uiPriority w:val="99"/>
    <w:semiHidden/>
    <w:rsid w:val="00781E15"/>
    <w:rPr>
      <w:rFonts w:cs="Times New Roman"/>
      <w:i/>
      <w:iCs/>
    </w:rPr>
  </w:style>
  <w:style w:type="character" w:styleId="Kpr">
    <w:name w:val="Hyperlink"/>
    <w:basedOn w:val="VarsaylanParagrafYazTipi"/>
    <w:uiPriority w:val="99"/>
    <w:rsid w:val="00781E15"/>
    <w:rPr>
      <w:rFonts w:cs="Times New Roman"/>
      <w:color w:val="0000FF"/>
      <w:u w:val="single"/>
    </w:rPr>
  </w:style>
  <w:style w:type="paragraph" w:customStyle="1" w:styleId="Keywords">
    <w:name w:val="Key words"/>
    <w:basedOn w:val="Abstract"/>
    <w:link w:val="KeywordsChar"/>
    <w:autoRedefine/>
    <w:uiPriority w:val="99"/>
    <w:rsid w:val="00AF0A2A"/>
  </w:style>
  <w:style w:type="paragraph" w:customStyle="1" w:styleId="Keywords0">
    <w:name w:val="Keywords"/>
    <w:basedOn w:val="Keywords"/>
    <w:next w:val="1LevelTitle"/>
    <w:uiPriority w:val="99"/>
    <w:rsid w:val="00353C73"/>
    <w:rPr>
      <w:lang w:val="en-GB"/>
    </w:rPr>
  </w:style>
  <w:style w:type="paragraph" w:customStyle="1" w:styleId="TabloMetni">
    <w:name w:val="Tablo Metni"/>
    <w:basedOn w:val="Default"/>
    <w:uiPriority w:val="99"/>
    <w:rsid w:val="000D1D74"/>
    <w:rPr>
      <w:rFonts w:ascii="Times New Roman" w:hAnsi="Times New Roman"/>
      <w:sz w:val="18"/>
      <w:szCs w:val="18"/>
      <w:lang w:val="tr-TR"/>
    </w:rPr>
  </w:style>
  <w:style w:type="paragraph" w:styleId="stBilgi">
    <w:name w:val="header"/>
    <w:basedOn w:val="Normal"/>
    <w:link w:val="stBilgiChar"/>
    <w:uiPriority w:val="99"/>
    <w:rsid w:val="00356758"/>
    <w:pPr>
      <w:tabs>
        <w:tab w:val="center" w:pos="4536"/>
        <w:tab w:val="right" w:pos="9072"/>
      </w:tabs>
      <w:spacing w:before="0" w:after="0"/>
    </w:pPr>
  </w:style>
  <w:style w:type="character" w:customStyle="1" w:styleId="stBilgiChar">
    <w:name w:val="Üst Bilgi Char"/>
    <w:basedOn w:val="VarsaylanParagrafYazTipi"/>
    <w:link w:val="stBilgi"/>
    <w:uiPriority w:val="99"/>
    <w:locked/>
    <w:rsid w:val="00356758"/>
    <w:rPr>
      <w:rFonts w:ascii="Times New Roman" w:hAnsi="Times New Roman" w:cs="Times New Roman"/>
      <w:sz w:val="20"/>
    </w:rPr>
  </w:style>
  <w:style w:type="paragraph" w:styleId="AltBilgi">
    <w:name w:val="footer"/>
    <w:basedOn w:val="Normal"/>
    <w:link w:val="AltBilgiChar"/>
    <w:uiPriority w:val="99"/>
    <w:rsid w:val="00356758"/>
    <w:pPr>
      <w:tabs>
        <w:tab w:val="center" w:pos="4536"/>
        <w:tab w:val="right" w:pos="9072"/>
      </w:tabs>
      <w:spacing w:before="0" w:after="0"/>
    </w:pPr>
  </w:style>
  <w:style w:type="character" w:customStyle="1" w:styleId="AltBilgiChar">
    <w:name w:val="Alt Bilgi Char"/>
    <w:basedOn w:val="VarsaylanParagrafYazTipi"/>
    <w:link w:val="AltBilgi"/>
    <w:uiPriority w:val="99"/>
    <w:locked/>
    <w:rsid w:val="00356758"/>
    <w:rPr>
      <w:rFonts w:ascii="Times New Roman" w:hAnsi="Times New Roman" w:cs="Times New Roman"/>
      <w:sz w:val="20"/>
    </w:rPr>
  </w:style>
  <w:style w:type="character" w:styleId="YerTutucuMetni">
    <w:name w:val="Placeholder Text"/>
    <w:basedOn w:val="VarsaylanParagrafYazTipi"/>
    <w:uiPriority w:val="99"/>
    <w:semiHidden/>
    <w:rsid w:val="00356758"/>
    <w:rPr>
      <w:rFonts w:cs="Times New Roman"/>
      <w:color w:val="808080"/>
    </w:rPr>
  </w:style>
  <w:style w:type="paragraph" w:styleId="BalonMetni">
    <w:name w:val="Balloon Text"/>
    <w:basedOn w:val="Normal"/>
    <w:link w:val="BalonMetniChar"/>
    <w:uiPriority w:val="99"/>
    <w:semiHidden/>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C6C46"/>
    <w:rPr>
      <w:rFonts w:ascii="Tahoma" w:hAnsi="Tahoma" w:cs="Tahoma"/>
      <w:sz w:val="16"/>
      <w:szCs w:val="16"/>
    </w:rPr>
  </w:style>
  <w:style w:type="paragraph" w:customStyle="1" w:styleId="ngilizceBalk">
    <w:name w:val="İngilizce Başlık"/>
    <w:basedOn w:val="Normal"/>
    <w:uiPriority w:val="99"/>
    <w:rsid w:val="00EB6181"/>
    <w:pPr>
      <w:spacing w:before="0" w:after="240"/>
    </w:pPr>
    <w:rPr>
      <w:rFonts w:eastAsia="Times New Roman"/>
      <w:b/>
      <w:caps/>
      <w:szCs w:val="20"/>
      <w:lang w:val="en-AU"/>
    </w:rPr>
  </w:style>
  <w:style w:type="paragraph" w:customStyle="1" w:styleId="Metin">
    <w:name w:val="Metin"/>
    <w:basedOn w:val="Normal"/>
    <w:uiPriority w:val="99"/>
    <w:rsid w:val="00EB6181"/>
    <w:pPr>
      <w:spacing w:before="0" w:after="0"/>
    </w:pPr>
    <w:rPr>
      <w:rFonts w:eastAsia="Times New Roman"/>
      <w:szCs w:val="20"/>
      <w:lang w:val="en-AU"/>
    </w:rPr>
  </w:style>
  <w:style w:type="paragraph" w:customStyle="1" w:styleId="AnaBalk">
    <w:name w:val="Ana Başlık"/>
    <w:basedOn w:val="Normal"/>
    <w:uiPriority w:val="99"/>
    <w:rsid w:val="00EB6181"/>
    <w:pPr>
      <w:spacing w:before="0" w:after="0"/>
    </w:pPr>
    <w:rPr>
      <w:rFonts w:eastAsia="Times New Roman"/>
      <w:b/>
      <w:sz w:val="24"/>
      <w:szCs w:val="20"/>
    </w:rPr>
  </w:style>
  <w:style w:type="table" w:styleId="TabloKlavuzu">
    <w:name w:val="Table Grid"/>
    <w:basedOn w:val="NormalTablo"/>
    <w:uiPriority w:val="59"/>
    <w:rsid w:val="004B1F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LevelTitle"/>
    <w:next w:val="Normal"/>
    <w:autoRedefine/>
    <w:uiPriority w:val="99"/>
    <w:rsid w:val="00C41E4A"/>
    <w:pPr>
      <w:jc w:val="left"/>
    </w:pPr>
    <w:rPr>
      <w:sz w:val="20"/>
      <w:szCs w:val="20"/>
    </w:rPr>
  </w:style>
  <w:style w:type="paragraph" w:styleId="KaynakaBal">
    <w:name w:val="toa heading"/>
    <w:basedOn w:val="1LevelTitle"/>
    <w:next w:val="Normal"/>
    <w:link w:val="KaynakaBalChar"/>
    <w:autoRedefine/>
    <w:uiPriority w:val="99"/>
    <w:rsid w:val="00172B63"/>
    <w:pPr>
      <w:contextualSpacing/>
      <w:jc w:val="left"/>
    </w:pPr>
    <w:rPr>
      <w:sz w:val="20"/>
      <w:szCs w:val="20"/>
      <w:lang w:val="tr-TR"/>
    </w:rPr>
  </w:style>
  <w:style w:type="character" w:customStyle="1" w:styleId="KaynakaBalChar">
    <w:name w:val="Kaynakça Başlığı Char"/>
    <w:basedOn w:val="1LevelTitleChar"/>
    <w:link w:val="KaynakaBal"/>
    <w:uiPriority w:val="99"/>
    <w:locked/>
    <w:rsid w:val="00172B63"/>
    <w:rPr>
      <w:rFonts w:ascii="Times New Roman" w:eastAsia="Times New Roman" w:hAnsi="Times New Roman" w:cs="Times New Roman"/>
      <w:b/>
      <w:sz w:val="20"/>
      <w:szCs w:val="20"/>
      <w:lang w:val="en-GB" w:eastAsia="en-US"/>
    </w:rPr>
  </w:style>
  <w:style w:type="paragraph" w:styleId="GvdeMetni">
    <w:name w:val="Body Text"/>
    <w:aliases w:val="First Pharagraf"/>
    <w:basedOn w:val="Normalilk"/>
    <w:link w:val="GvdeMetniChar"/>
    <w:autoRedefine/>
    <w:uiPriority w:val="99"/>
    <w:rsid w:val="00A62C4D"/>
    <w:pPr>
      <w:widowControl w:val="0"/>
      <w:suppressAutoHyphens/>
      <w:spacing w:before="0" w:line="276" w:lineRule="auto"/>
      <w:ind w:firstLine="567"/>
    </w:pPr>
    <w:rPr>
      <w:szCs w:val="22"/>
      <w:lang w:val="tr-TR"/>
    </w:rPr>
  </w:style>
  <w:style w:type="character" w:customStyle="1" w:styleId="GvdeMetniChar">
    <w:name w:val="Gövde Metni Char"/>
    <w:aliases w:val="First Pharagraf Char"/>
    <w:basedOn w:val="VarsaylanParagrafYazTipi"/>
    <w:link w:val="GvdeMetni"/>
    <w:uiPriority w:val="99"/>
    <w:locked/>
    <w:rsid w:val="00A62C4D"/>
    <w:rPr>
      <w:rFonts w:ascii="Times New Roman" w:hAnsi="Times New Roman"/>
      <w:lang w:eastAsia="en-US"/>
    </w:rPr>
  </w:style>
  <w:style w:type="character" w:customStyle="1" w:styleId="2LevelTitleChar">
    <w:name w:val="2. Level Title Char"/>
    <w:basedOn w:val="Balk2Char"/>
    <w:link w:val="2LevelTitle"/>
    <w:uiPriority w:val="99"/>
    <w:locked/>
    <w:rsid w:val="0036365E"/>
    <w:rPr>
      <w:rFonts w:ascii="Times New Roman" w:eastAsia="Times New Roman" w:hAnsi="Times New Roman" w:cs="Times New Roman"/>
      <w:b/>
      <w:bCs/>
      <w:color w:val="4F81BD"/>
      <w:sz w:val="26"/>
      <w:szCs w:val="26"/>
      <w:lang w:eastAsia="en-US"/>
    </w:rPr>
  </w:style>
  <w:style w:type="character" w:customStyle="1" w:styleId="MakaleBalChar">
    <w:name w:val="Makale Başlığı Char"/>
    <w:basedOn w:val="Balk1Char"/>
    <w:link w:val="MakaleBal"/>
    <w:uiPriority w:val="99"/>
    <w:locked/>
    <w:rsid w:val="005B5A19"/>
    <w:rPr>
      <w:rFonts w:ascii="Times New Roman" w:hAnsi="Times New Roman" w:cs="Times New Roman"/>
      <w:b/>
      <w:sz w:val="28"/>
      <w:szCs w:val="28"/>
    </w:rPr>
  </w:style>
  <w:style w:type="character" w:customStyle="1" w:styleId="zBalChar">
    <w:name w:val="Öz Başlığı Char"/>
    <w:basedOn w:val="VarsaylanParagrafYazTipi"/>
    <w:link w:val="zBal"/>
    <w:uiPriority w:val="99"/>
    <w:locked/>
    <w:rsid w:val="001A69BD"/>
    <w:rPr>
      <w:rFonts w:ascii="Times New Roman" w:hAnsi="Times New Roman" w:cs="Times New Roman"/>
      <w:b/>
      <w:sz w:val="20"/>
    </w:rPr>
  </w:style>
  <w:style w:type="character" w:customStyle="1" w:styleId="zet-AbstractChar">
    <w:name w:val="Özet-Abstract Char"/>
    <w:basedOn w:val="zBalChar"/>
    <w:link w:val="zet-Abstract"/>
    <w:uiPriority w:val="99"/>
    <w:locked/>
    <w:rsid w:val="00186332"/>
    <w:rPr>
      <w:rFonts w:ascii="Times New Roman" w:hAnsi="Times New Roman" w:cs="Times New Roman"/>
      <w:b/>
      <w:sz w:val="18"/>
      <w:szCs w:val="18"/>
      <w:lang w:val="en-GB"/>
    </w:rPr>
  </w:style>
  <w:style w:type="character" w:customStyle="1" w:styleId="KeywordsChar">
    <w:name w:val="Key words Char"/>
    <w:basedOn w:val="AbstractChar"/>
    <w:link w:val="Keywords"/>
    <w:uiPriority w:val="99"/>
    <w:locked/>
    <w:rsid w:val="00243B64"/>
    <w:rPr>
      <w:rFonts w:ascii="Times New Roman" w:hAnsi="Times New Roman" w:cs="Times New Roman"/>
      <w:sz w:val="24"/>
      <w:szCs w:val="24"/>
    </w:rPr>
  </w:style>
  <w:style w:type="character" w:customStyle="1" w:styleId="TableNameChar">
    <w:name w:val="Table Name Char"/>
    <w:basedOn w:val="VarsaylanParagrafYazTipi"/>
    <w:link w:val="TableName"/>
    <w:uiPriority w:val="99"/>
    <w:locked/>
    <w:rsid w:val="00D42DF4"/>
    <w:rPr>
      <w:rFonts w:ascii="Times New Roman" w:hAnsi="Times New Roman"/>
      <w:sz w:val="20"/>
      <w:szCs w:val="20"/>
      <w:lang w:val="en-GB" w:eastAsia="en-US"/>
    </w:rPr>
  </w:style>
  <w:style w:type="paragraph" w:customStyle="1" w:styleId="FigureName">
    <w:name w:val="Figure Name"/>
    <w:basedOn w:val="TableName"/>
    <w:link w:val="FigureNameChar"/>
    <w:autoRedefine/>
    <w:uiPriority w:val="99"/>
    <w:rsid w:val="009929CF"/>
    <w:pPr>
      <w:spacing w:after="240"/>
    </w:pPr>
    <w:rPr>
      <w:b/>
    </w:rPr>
  </w:style>
  <w:style w:type="paragraph" w:customStyle="1" w:styleId="3LevelTitle">
    <w:name w:val="3. Level Title"/>
    <w:basedOn w:val="Balk3"/>
    <w:link w:val="3LevelTitleChar"/>
    <w:autoRedefine/>
    <w:uiPriority w:val="99"/>
    <w:rsid w:val="00A921DB"/>
    <w:pPr>
      <w:numPr>
        <w:ilvl w:val="2"/>
        <w:numId w:val="20"/>
      </w:numPr>
      <w:spacing w:before="240" w:after="240" w:line="276" w:lineRule="auto"/>
      <w:ind w:left="0" w:firstLine="0"/>
      <w:jc w:val="left"/>
    </w:pPr>
    <w:rPr>
      <w:rFonts w:ascii="Times New Roman" w:hAnsi="Times New Roman"/>
      <w:color w:val="auto"/>
    </w:rPr>
  </w:style>
  <w:style w:type="character" w:customStyle="1" w:styleId="FigureNameChar">
    <w:name w:val="Figure Name Char"/>
    <w:basedOn w:val="TableNameChar"/>
    <w:link w:val="FigureName"/>
    <w:uiPriority w:val="99"/>
    <w:locked/>
    <w:rsid w:val="009929CF"/>
    <w:rPr>
      <w:rFonts w:ascii="Times New Roman" w:hAnsi="Times New Roman" w:cs="Times New Roman"/>
      <w:b w:val="0"/>
      <w:bCs w:val="0"/>
      <w:sz w:val="24"/>
      <w:szCs w:val="20"/>
      <w:lang w:val="en-GB" w:eastAsia="en-US"/>
    </w:rPr>
  </w:style>
  <w:style w:type="paragraph" w:customStyle="1" w:styleId="References">
    <w:name w:val="References"/>
    <w:basedOn w:val="Normal"/>
    <w:link w:val="ReferencesChar"/>
    <w:autoRedefine/>
    <w:uiPriority w:val="99"/>
    <w:rsid w:val="00E82B56"/>
    <w:pPr>
      <w:widowControl w:val="0"/>
      <w:suppressAutoHyphens/>
      <w:spacing w:before="0" w:after="0"/>
      <w:ind w:left="567" w:hanging="567"/>
    </w:pPr>
    <w:rPr>
      <w:color w:val="000000"/>
      <w:lang w:val="en-GB" w:eastAsia="ar-SA"/>
    </w:rPr>
  </w:style>
  <w:style w:type="character" w:customStyle="1" w:styleId="3LevelTitleChar">
    <w:name w:val="3. Level Title Char"/>
    <w:basedOn w:val="Balk3Char"/>
    <w:link w:val="3LevelTitle"/>
    <w:uiPriority w:val="99"/>
    <w:locked/>
    <w:rsid w:val="00A921DB"/>
    <w:rPr>
      <w:rFonts w:ascii="Times New Roman" w:eastAsia="Times New Roman" w:hAnsi="Times New Roman" w:cs="Times New Roman"/>
      <w:b/>
      <w:bCs/>
      <w:color w:val="4F81BD"/>
      <w:sz w:val="20"/>
      <w:lang w:eastAsia="en-US"/>
    </w:rPr>
  </w:style>
  <w:style w:type="character" w:customStyle="1" w:styleId="ReferencesChar">
    <w:name w:val="References Char"/>
    <w:basedOn w:val="VarsaylanParagrafYazTipi"/>
    <w:link w:val="References"/>
    <w:uiPriority w:val="99"/>
    <w:locked/>
    <w:rsid w:val="00E82B56"/>
    <w:rPr>
      <w:rFonts w:ascii="Times New Roman" w:hAnsi="Times New Roman" w:cs="Times New Roman"/>
      <w:color w:val="000000"/>
      <w:lang w:val="en-GB" w:eastAsia="ar-SA" w:bidi="ar-SA"/>
    </w:rPr>
  </w:style>
  <w:style w:type="character" w:customStyle="1" w:styleId="zmlenmeyenBahsetme1">
    <w:name w:val="Çözümlenmeyen Bahsetme1"/>
    <w:basedOn w:val="VarsaylanParagrafYazTipi"/>
    <w:uiPriority w:val="99"/>
    <w:semiHidden/>
    <w:rsid w:val="0004140D"/>
    <w:rPr>
      <w:rFonts w:cs="Times New Roman"/>
      <w:color w:val="605E5C"/>
      <w:shd w:val="clear" w:color="auto" w:fill="E1DFDD"/>
    </w:rPr>
  </w:style>
  <w:style w:type="paragraph" w:styleId="SonNotMetni">
    <w:name w:val="endnote text"/>
    <w:basedOn w:val="Normal"/>
    <w:link w:val="SonNotMetniChar"/>
    <w:uiPriority w:val="99"/>
    <w:semiHidden/>
    <w:rsid w:val="006207B7"/>
    <w:pPr>
      <w:spacing w:before="0" w:after="0"/>
    </w:pPr>
    <w:rPr>
      <w:szCs w:val="20"/>
    </w:rPr>
  </w:style>
  <w:style w:type="character" w:customStyle="1" w:styleId="SonNotMetniChar">
    <w:name w:val="Son Not Metni Char"/>
    <w:basedOn w:val="VarsaylanParagrafYazTipi"/>
    <w:link w:val="SonNotMetni"/>
    <w:uiPriority w:val="99"/>
    <w:semiHidden/>
    <w:locked/>
    <w:rsid w:val="006207B7"/>
    <w:rPr>
      <w:rFonts w:ascii="Times New Roman" w:hAnsi="Times New Roman" w:cs="Times New Roman"/>
      <w:sz w:val="20"/>
      <w:szCs w:val="20"/>
    </w:rPr>
  </w:style>
  <w:style w:type="character" w:styleId="SonNotBavurusu">
    <w:name w:val="endnote reference"/>
    <w:basedOn w:val="VarsaylanParagrafYazTipi"/>
    <w:uiPriority w:val="99"/>
    <w:semiHidden/>
    <w:rsid w:val="006207B7"/>
    <w:rPr>
      <w:rFonts w:cs="Times New Roman"/>
      <w:vertAlign w:val="superscript"/>
    </w:rPr>
  </w:style>
  <w:style w:type="character" w:styleId="Vurgu">
    <w:name w:val="Emphasis"/>
    <w:basedOn w:val="VarsaylanParagrafYazTipi"/>
    <w:uiPriority w:val="99"/>
    <w:rsid w:val="006D0657"/>
    <w:rPr>
      <w:rFonts w:cs="Times New Roman"/>
      <w:i/>
      <w:iCs/>
    </w:rPr>
  </w:style>
  <w:style w:type="paragraph" w:styleId="KonuBal">
    <w:name w:val="Title"/>
    <w:aliases w:val="Topic Title"/>
    <w:basedOn w:val="Normal"/>
    <w:next w:val="Normal"/>
    <w:link w:val="KonuBalChar"/>
    <w:uiPriority w:val="99"/>
    <w:rsid w:val="006D0657"/>
    <w:pPr>
      <w:spacing w:before="0" w:after="0"/>
      <w:contextualSpacing/>
    </w:pPr>
    <w:rPr>
      <w:rFonts w:ascii="Cambria" w:eastAsia="Times New Roman" w:hAnsi="Cambria"/>
      <w:spacing w:val="-10"/>
      <w:kern w:val="28"/>
      <w:sz w:val="56"/>
      <w:szCs w:val="56"/>
    </w:rPr>
  </w:style>
  <w:style w:type="character" w:customStyle="1" w:styleId="KonuBalChar">
    <w:name w:val="Konu Başlığı Char"/>
    <w:aliases w:val="Topic Title Char"/>
    <w:basedOn w:val="VarsaylanParagrafYazTipi"/>
    <w:link w:val="KonuBal"/>
    <w:uiPriority w:val="99"/>
    <w:locked/>
    <w:rsid w:val="006D0657"/>
    <w:rPr>
      <w:rFonts w:ascii="Cambria" w:hAnsi="Cambria" w:cs="Times New Roman"/>
      <w:spacing w:val="-10"/>
      <w:kern w:val="28"/>
      <w:sz w:val="56"/>
      <w:szCs w:val="56"/>
    </w:rPr>
  </w:style>
  <w:style w:type="paragraph" w:styleId="Altyaz">
    <w:name w:val="Subtitle"/>
    <w:basedOn w:val="Normal"/>
    <w:next w:val="Normal"/>
    <w:link w:val="AltyazChar"/>
    <w:uiPriority w:val="99"/>
    <w:rsid w:val="006D0657"/>
    <w:pPr>
      <w:numPr>
        <w:ilvl w:val="1"/>
      </w:numPr>
      <w:spacing w:after="160"/>
      <w:ind w:firstLine="567"/>
    </w:pPr>
    <w:rPr>
      <w:rFonts w:ascii="Calibri" w:eastAsia="Times New Roman" w:hAnsi="Calibri"/>
      <w:color w:val="5A5A5A"/>
      <w:spacing w:val="15"/>
    </w:rPr>
  </w:style>
  <w:style w:type="character" w:customStyle="1" w:styleId="AltyazChar">
    <w:name w:val="Altyazı Char"/>
    <w:basedOn w:val="VarsaylanParagrafYazTipi"/>
    <w:link w:val="Altyaz"/>
    <w:uiPriority w:val="99"/>
    <w:locked/>
    <w:rsid w:val="006D0657"/>
    <w:rPr>
      <w:rFonts w:eastAsia="Times New Roman" w:cs="Times New Roman"/>
      <w:color w:val="5A5A5A"/>
      <w:spacing w:val="15"/>
    </w:rPr>
  </w:style>
  <w:style w:type="character" w:styleId="HafifVurgulama">
    <w:name w:val="Subtle Emphasis"/>
    <w:aliases w:val="Light Highlighting"/>
    <w:basedOn w:val="VarsaylanParagrafYazTipi"/>
    <w:uiPriority w:val="99"/>
    <w:rsid w:val="006D0657"/>
    <w:rPr>
      <w:rFonts w:cs="Times New Roman"/>
      <w:i/>
      <w:iCs/>
      <w:color w:val="404040"/>
    </w:rPr>
  </w:style>
  <w:style w:type="character" w:styleId="GlVurgulama">
    <w:name w:val="Intense Emphasis"/>
    <w:aliases w:val="Strong Highlighting"/>
    <w:basedOn w:val="VarsaylanParagrafYazTipi"/>
    <w:uiPriority w:val="99"/>
    <w:rsid w:val="006D0657"/>
    <w:rPr>
      <w:rFonts w:cs="Times New Roman"/>
      <w:i/>
      <w:iCs/>
      <w:color w:val="4F81BD"/>
    </w:rPr>
  </w:style>
  <w:style w:type="paragraph" w:styleId="Alnt">
    <w:name w:val="Quote"/>
    <w:aliases w:val="Quotation"/>
    <w:basedOn w:val="Normal"/>
    <w:next w:val="Normal"/>
    <w:link w:val="AlntChar"/>
    <w:uiPriority w:val="99"/>
    <w:rsid w:val="006D0657"/>
    <w:pPr>
      <w:spacing w:before="200" w:after="160"/>
      <w:ind w:left="864" w:right="864"/>
      <w:jc w:val="center"/>
    </w:pPr>
    <w:rPr>
      <w:i/>
      <w:iCs/>
      <w:color w:val="404040"/>
    </w:rPr>
  </w:style>
  <w:style w:type="character" w:customStyle="1" w:styleId="AlntChar">
    <w:name w:val="Alıntı Char"/>
    <w:aliases w:val="Quotation Char"/>
    <w:basedOn w:val="VarsaylanParagrafYazTipi"/>
    <w:link w:val="Alnt"/>
    <w:uiPriority w:val="99"/>
    <w:locked/>
    <w:rsid w:val="006D0657"/>
    <w:rPr>
      <w:rFonts w:ascii="Times New Roman" w:hAnsi="Times New Roman" w:cs="Times New Roman"/>
      <w:i/>
      <w:iCs/>
      <w:color w:val="404040"/>
      <w:sz w:val="20"/>
    </w:rPr>
  </w:style>
  <w:style w:type="paragraph" w:styleId="GlAlnt">
    <w:name w:val="Intense Quote"/>
    <w:aliases w:val="Strong Quotation"/>
    <w:basedOn w:val="Normal"/>
    <w:next w:val="Normal"/>
    <w:link w:val="GlAlntChar"/>
    <w:uiPriority w:val="99"/>
    <w:rsid w:val="006D0657"/>
    <w:pPr>
      <w:pBdr>
        <w:top w:val="single" w:sz="4" w:space="10" w:color="4F81BD"/>
        <w:bottom w:val="single" w:sz="4" w:space="10" w:color="4F81BD"/>
      </w:pBdr>
      <w:spacing w:before="360" w:after="360"/>
      <w:ind w:left="864" w:right="864"/>
      <w:jc w:val="center"/>
    </w:pPr>
    <w:rPr>
      <w:i/>
      <w:iCs/>
      <w:color w:val="4F81BD"/>
    </w:rPr>
  </w:style>
  <w:style w:type="character" w:customStyle="1" w:styleId="GlAlntChar">
    <w:name w:val="Güçlü Alıntı Char"/>
    <w:aliases w:val="Strong Quotation Char"/>
    <w:basedOn w:val="VarsaylanParagrafYazTipi"/>
    <w:link w:val="GlAlnt"/>
    <w:uiPriority w:val="99"/>
    <w:locked/>
    <w:rsid w:val="006D0657"/>
    <w:rPr>
      <w:rFonts w:ascii="Times New Roman" w:hAnsi="Times New Roman" w:cs="Times New Roman"/>
      <w:i/>
      <w:iCs/>
      <w:color w:val="4F81BD"/>
      <w:sz w:val="20"/>
    </w:rPr>
  </w:style>
  <w:style w:type="character" w:styleId="HafifBavuru">
    <w:name w:val="Subtle Reference"/>
    <w:aliases w:val="Light Reference"/>
    <w:basedOn w:val="VarsaylanParagrafYazTipi"/>
    <w:uiPriority w:val="99"/>
    <w:rsid w:val="006D0657"/>
    <w:rPr>
      <w:rFonts w:cs="Times New Roman"/>
      <w:smallCaps/>
      <w:color w:val="5A5A5A"/>
    </w:rPr>
  </w:style>
  <w:style w:type="paragraph" w:customStyle="1" w:styleId="OtherPharagraph">
    <w:name w:val="Other Pharagraph"/>
    <w:basedOn w:val="Normal"/>
    <w:link w:val="OtherPharagraphChar"/>
    <w:uiPriority w:val="99"/>
    <w:rsid w:val="006F6AC9"/>
    <w:pPr>
      <w:spacing w:after="100" w:afterAutospacing="1" w:line="276" w:lineRule="auto"/>
    </w:pPr>
    <w:rPr>
      <w:rFonts w:eastAsia="Times New Roman"/>
      <w:szCs w:val="30"/>
      <w:lang w:val="en-GB"/>
    </w:rPr>
  </w:style>
  <w:style w:type="character" w:customStyle="1" w:styleId="OtherPharagraphChar">
    <w:name w:val="Other Pharagraph Char"/>
    <w:basedOn w:val="VarsaylanParagrafYazTipi"/>
    <w:link w:val="OtherPharagraph"/>
    <w:uiPriority w:val="99"/>
    <w:locked/>
    <w:rsid w:val="006F6AC9"/>
    <w:rPr>
      <w:rFonts w:ascii="Times New Roman" w:hAnsi="Times New Roman" w:cs="Times New Roman"/>
      <w:sz w:val="30"/>
      <w:szCs w:val="30"/>
      <w:lang w:val="en-GB"/>
    </w:rPr>
  </w:style>
  <w:style w:type="character" w:customStyle="1" w:styleId="shorttext">
    <w:name w:val="short_text"/>
    <w:basedOn w:val="VarsaylanParagrafYazTipi"/>
    <w:rsid w:val="00496BAD"/>
    <w:rPr>
      <w:rFonts w:cs="Times New Roman"/>
    </w:rPr>
  </w:style>
  <w:style w:type="paragraph" w:customStyle="1" w:styleId="Kaynaklar">
    <w:name w:val="Kaynaklar"/>
    <w:basedOn w:val="Normal"/>
    <w:link w:val="KaynaklarChar"/>
    <w:autoRedefine/>
    <w:uiPriority w:val="99"/>
    <w:rsid w:val="00A23073"/>
    <w:pPr>
      <w:widowControl w:val="0"/>
      <w:suppressAutoHyphens/>
      <w:spacing w:before="0" w:after="0" w:line="252" w:lineRule="auto"/>
    </w:pPr>
    <w:rPr>
      <w:color w:val="000000"/>
      <w:lang w:eastAsia="ar-SA"/>
    </w:rPr>
  </w:style>
  <w:style w:type="character" w:customStyle="1" w:styleId="KaynaklarChar">
    <w:name w:val="Kaynaklar Char"/>
    <w:basedOn w:val="VarsaylanParagrafYazTipi"/>
    <w:link w:val="Kaynaklar"/>
    <w:uiPriority w:val="99"/>
    <w:locked/>
    <w:rsid w:val="00A23073"/>
    <w:rPr>
      <w:rFonts w:ascii="Times New Roman" w:hAnsi="Times New Roman"/>
      <w:color w:val="000000"/>
      <w:lang w:val="en-US" w:eastAsia="ar-SA"/>
    </w:rPr>
  </w:style>
  <w:style w:type="character" w:customStyle="1" w:styleId="zmlenmeyenBahsetme2">
    <w:name w:val="Çözümlenmeyen Bahsetme2"/>
    <w:basedOn w:val="VarsaylanParagrafYazTipi"/>
    <w:uiPriority w:val="99"/>
    <w:semiHidden/>
    <w:unhideWhenUsed/>
    <w:rsid w:val="00686131"/>
    <w:rPr>
      <w:color w:val="605E5C"/>
      <w:shd w:val="clear" w:color="auto" w:fill="E1DFDD"/>
    </w:rPr>
  </w:style>
  <w:style w:type="character" w:customStyle="1" w:styleId="zmlenmeyenBahsetme3">
    <w:name w:val="Çözümlenmeyen Bahsetme3"/>
    <w:basedOn w:val="VarsaylanParagrafYazTipi"/>
    <w:uiPriority w:val="99"/>
    <w:semiHidden/>
    <w:unhideWhenUsed/>
    <w:rsid w:val="007F572B"/>
    <w:rPr>
      <w:color w:val="605E5C"/>
      <w:shd w:val="clear" w:color="auto" w:fill="E1DFDD"/>
    </w:rPr>
  </w:style>
  <w:style w:type="character" w:styleId="zlenenKpr">
    <w:name w:val="FollowedHyperlink"/>
    <w:basedOn w:val="VarsaylanParagrafYazTipi"/>
    <w:uiPriority w:val="99"/>
    <w:semiHidden/>
    <w:unhideWhenUsed/>
    <w:rsid w:val="007F572B"/>
    <w:rPr>
      <w:color w:val="800080" w:themeColor="followedHyperlink"/>
      <w:u w:val="single"/>
    </w:rPr>
  </w:style>
  <w:style w:type="table" w:customStyle="1" w:styleId="TableGrid1">
    <w:name w:val="Table Grid1"/>
    <w:basedOn w:val="NormalTablo"/>
    <w:next w:val="TabloKlavuzu"/>
    <w:uiPriority w:val="59"/>
    <w:rsid w:val="00C80A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nklem">
    <w:name w:val="Denklem"/>
    <w:basedOn w:val="Normal"/>
    <w:link w:val="DenklemChar"/>
    <w:rsid w:val="000B3D95"/>
    <w:pPr>
      <w:spacing w:line="276" w:lineRule="auto"/>
    </w:pPr>
    <w:rPr>
      <w:rFonts w:eastAsiaTheme="minorHAnsi" w:cstheme="minorBidi"/>
      <w:lang w:val="en-GB"/>
    </w:rPr>
  </w:style>
  <w:style w:type="character" w:customStyle="1" w:styleId="DenklemChar">
    <w:name w:val="Denklem Char"/>
    <w:basedOn w:val="VarsaylanParagrafYazTipi"/>
    <w:link w:val="Denklem"/>
    <w:rsid w:val="000B3D95"/>
    <w:rPr>
      <w:rFonts w:ascii="Times New Roman" w:eastAsiaTheme="minorHAnsi" w:hAnsi="Times New Roman" w:cstheme="minorBidi"/>
      <w:lang w:val="en-GB" w:eastAsia="en-US"/>
    </w:rPr>
  </w:style>
  <w:style w:type="paragraph" w:customStyle="1" w:styleId="Headings">
    <w:name w:val="Headings"/>
    <w:basedOn w:val="Normal"/>
    <w:qFormat/>
    <w:rsid w:val="0061555D"/>
    <w:pPr>
      <w:numPr>
        <w:numId w:val="26"/>
      </w:numPr>
      <w:spacing w:before="240" w:after="240" w:line="276" w:lineRule="auto"/>
    </w:pPr>
    <w:rPr>
      <w:b/>
      <w:sz w:val="26"/>
    </w:rPr>
  </w:style>
  <w:style w:type="paragraph" w:customStyle="1" w:styleId="Headings2">
    <w:name w:val="Headings 2"/>
    <w:basedOn w:val="Normal"/>
    <w:qFormat/>
    <w:rsid w:val="00F31173"/>
    <w:pPr>
      <w:widowControl w:val="0"/>
      <w:numPr>
        <w:numId w:val="27"/>
      </w:numPr>
      <w:spacing w:before="240" w:after="240" w:line="276" w:lineRule="auto"/>
      <w:ind w:left="0" w:firstLine="0"/>
    </w:pPr>
    <w:rPr>
      <w:b/>
      <w:sz w:val="26"/>
    </w:rPr>
  </w:style>
  <w:style w:type="table" w:styleId="TabloKlavuzuAk">
    <w:name w:val="Grid Table Light"/>
    <w:basedOn w:val="NormalTablo"/>
    <w:uiPriority w:val="40"/>
    <w:rsid w:val="00D974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atrNumaras">
    <w:name w:val="line number"/>
    <w:basedOn w:val="VarsaylanParagrafYazTipi"/>
    <w:uiPriority w:val="99"/>
    <w:semiHidden/>
    <w:unhideWhenUsed/>
    <w:rsid w:val="00AC794D"/>
  </w:style>
  <w:style w:type="table" w:styleId="KlavuzTablo1Ak">
    <w:name w:val="Grid Table 1 Light"/>
    <w:basedOn w:val="NormalTablo"/>
    <w:uiPriority w:val="46"/>
    <w:rsid w:val="00160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Char">
    <w:name w:val="Default Char"/>
    <w:basedOn w:val="VarsaylanParagrafYazTipi"/>
    <w:link w:val="Default"/>
    <w:rsid w:val="001601BE"/>
    <w:rPr>
      <w:rFonts w:ascii="Tahoma" w:hAnsi="Tahoma" w:cs="Tahoma"/>
      <w:color w:val="000000"/>
      <w:sz w:val="24"/>
      <w:szCs w:val="24"/>
      <w:lang w:val="en-US" w:eastAsia="en-US"/>
    </w:rPr>
  </w:style>
  <w:style w:type="paragraph" w:styleId="NormalGirinti">
    <w:name w:val="Normal Indent"/>
    <w:basedOn w:val="Normal"/>
    <w:uiPriority w:val="99"/>
    <w:unhideWhenUsed/>
    <w:rsid w:val="000F6E4D"/>
    <w:pPr>
      <w:spacing w:line="240" w:lineRule="auto"/>
      <w:ind w:firstLine="567"/>
    </w:pPr>
    <w:rPr>
      <w:b/>
      <w:sz w:val="24"/>
    </w:rPr>
  </w:style>
  <w:style w:type="character" w:styleId="zmlenmeyenBahsetme">
    <w:name w:val="Unresolved Mention"/>
    <w:basedOn w:val="VarsaylanParagrafYazTipi"/>
    <w:uiPriority w:val="99"/>
    <w:semiHidden/>
    <w:unhideWhenUsed/>
    <w:rsid w:val="0037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hidsonworldsplants.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henticate.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6B90022-D0EA-4239-94C7-7028C77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18</TotalTime>
  <Pages>4</Pages>
  <Words>2152</Words>
  <Characters>12270</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Full Title of The Paper</vt:lpstr>
      <vt:lpstr>Full Title of The Paper</vt:lpstr>
    </vt:vector>
  </TitlesOfParts>
  <Company>Hewlett-Packard Company</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The Paper</dc:title>
  <dc:creator>Çomü</dc:creator>
  <cp:lastModifiedBy>Baboo Ali</cp:lastModifiedBy>
  <cp:revision>8</cp:revision>
  <cp:lastPrinted>2019-11-20T06:52:00Z</cp:lastPrinted>
  <dcterms:created xsi:type="dcterms:W3CDTF">2025-08-12T14:53:00Z</dcterms:created>
  <dcterms:modified xsi:type="dcterms:W3CDTF">2025-08-13T10:42:00Z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http://csl.mendeley.com/styles/78725591/FCDS-2</vt:lpwstr>
  </property>
  <property fmtid="{D5CDD505-2E9C-101B-9397-08002B2CF9AE}" pid="11" name="Mendeley Recent Style Name 4_1">
    <vt:lpwstr>Foundations of Computing and Decision Sciences</vt:lpwstr>
  </property>
  <property fmtid="{D5CDD505-2E9C-101B-9397-08002B2CF9AE}" pid="12" name="Mendeley Recent Style Id 5_1">
    <vt:lpwstr>http://csl.mendeley.com/styles/78725591/FoundationsofComputingandDecisionSciences</vt:lpwstr>
  </property>
  <property fmtid="{D5CDD505-2E9C-101B-9397-08002B2CF9AE}" pid="13" name="Mendeley Recent Style Name 5_1">
    <vt:lpwstr>Foundations of Computing and Decision Sciences</vt:lpwstr>
  </property>
  <property fmtid="{D5CDD505-2E9C-101B-9397-08002B2CF9AE}" pid="14" name="Mendeley Recent Style Id 6_1">
    <vt:lpwstr>http://csl.mendeley.com/styles/78725591/jnrs</vt:lpwstr>
  </property>
  <property fmtid="{D5CDD505-2E9C-101B-9397-08002B2CF9AE}" pid="15" name="Mendeley Recent Style Name 6_1">
    <vt:lpwstr>JNRS - Harvard - Serdar ENGİNOĞLU, PhD</vt:lpwstr>
  </property>
  <property fmtid="{D5CDD505-2E9C-101B-9397-08002B2CF9AE}" pid="16" name="Mendeley Recent Style Id 7_1">
    <vt:lpwstr>http://csl.mendeley.com/styles/78725591/zoological-journal-of-the-linnean-society</vt:lpwstr>
  </property>
  <property fmtid="{D5CDD505-2E9C-101B-9397-08002B2CF9AE}" pid="17" name="Mendeley Recent Style Name 7_1">
    <vt:lpwstr>PublicaitonName - Serdar ENGİNOĞLU, PhD</vt:lpwstr>
  </property>
  <property fmtid="{D5CDD505-2E9C-101B-9397-08002B2CF9AE}" pid="18" name="Mendeley Recent Style Id 8_1">
    <vt:lpwstr>https://csl.mendeley.com/styles/78725591/zoological-journal-of-the-linnean-society</vt:lpwstr>
  </property>
  <property fmtid="{D5CDD505-2E9C-101B-9397-08002B2CF9AE}" pid="19" name="Mendeley Recent Style Name 8_1">
    <vt:lpwstr>PublicaitonName - Serdar ENGİNOĞLU, PhD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292143d779ef8f329e3e5ba5763d9a85cc9e49dbebc8dae65e479c397c986861</vt:lpwstr>
  </property>
</Properties>
</file>